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E6ABD" w14:textId="5FE572D6" w:rsidR="0007551A" w:rsidRPr="002E108A" w:rsidRDefault="00222CDC" w:rsidP="002E108A">
      <w:pPr>
        <w:pStyle w:val="Heading1"/>
        <w:spacing w:before="120" w:after="120"/>
        <w:jc w:val="center"/>
        <w:rPr>
          <w:rFonts w:ascii="Calibri" w:hAnsi="Calibri" w:cs="Calibri"/>
          <w:b/>
          <w:bCs/>
          <w:color w:val="003D69"/>
        </w:rPr>
      </w:pPr>
      <w:r w:rsidRPr="002C1E45">
        <w:rPr>
          <w:rFonts w:ascii="Calibri" w:hAnsi="Calibri" w:cs="Calibri"/>
          <w:b/>
          <w:bCs/>
          <w:color w:val="003D69"/>
        </w:rPr>
        <w:t>Quality Improvement Template</w:t>
      </w:r>
    </w:p>
    <w:p w14:paraId="79CC6960" w14:textId="77777777" w:rsidR="00EF0EE4" w:rsidRPr="000D36B7" w:rsidRDefault="00EF0EE4" w:rsidP="004105AB">
      <w:pPr>
        <w:rPr>
          <w:sz w:val="8"/>
          <w:szCs w:val="8"/>
        </w:rPr>
      </w:pPr>
    </w:p>
    <w:tbl>
      <w:tblPr>
        <w:tblW w:w="5000" w:type="pct"/>
        <w:tblBorders>
          <w:top w:val="single" w:sz="2" w:space="0" w:color="AEAAAA"/>
          <w:left w:val="single" w:sz="2" w:space="0" w:color="AEAAAA"/>
          <w:bottom w:val="single" w:sz="2" w:space="0" w:color="AEAAAA"/>
          <w:right w:val="single" w:sz="2" w:space="0" w:color="AEAAAA"/>
          <w:insideH w:val="single" w:sz="2" w:space="0" w:color="AEAAAA"/>
          <w:insideV w:val="single" w:sz="2" w:space="0" w:color="AEAAAA"/>
        </w:tblBorders>
        <w:tblLayout w:type="fixed"/>
        <w:tblLook w:val="0000" w:firstRow="0" w:lastRow="0" w:firstColumn="0" w:lastColumn="0" w:noHBand="0" w:noVBand="0"/>
      </w:tblPr>
      <w:tblGrid>
        <w:gridCol w:w="3543"/>
        <w:gridCol w:w="7927"/>
        <w:gridCol w:w="1253"/>
        <w:gridCol w:w="2669"/>
      </w:tblGrid>
      <w:tr w:rsidR="004105AB" w:rsidRPr="000D36B7" w14:paraId="48A9BBC0" w14:textId="77777777" w:rsidTr="004105AB">
        <w:trPr>
          <w:trHeight w:val="454"/>
        </w:trPr>
        <w:tc>
          <w:tcPr>
            <w:tcW w:w="1151" w:type="pct"/>
            <w:shd w:val="clear" w:color="auto" w:fill="D9E2F3"/>
            <w:vAlign w:val="center"/>
          </w:tcPr>
          <w:p w14:paraId="04737003" w14:textId="77777777" w:rsidR="004105AB" w:rsidRPr="000D36B7" w:rsidRDefault="004105AB" w:rsidP="001424C8">
            <w:pPr>
              <w:pStyle w:val="TableHeading"/>
              <w:spacing w:before="0" w:after="0"/>
              <w:rPr>
                <w:rFonts w:ascii="Calibri" w:hAnsi="Calibri" w:cs="Calibri"/>
                <w:sz w:val="22"/>
              </w:rPr>
            </w:pPr>
            <w:r w:rsidRPr="000D36B7">
              <w:rPr>
                <w:rFonts w:ascii="Calibri" w:hAnsi="Calibri" w:cs="Calibri"/>
                <w:sz w:val="22"/>
              </w:rPr>
              <w:t>Practice name:</w:t>
            </w:r>
          </w:p>
        </w:tc>
        <w:tc>
          <w:tcPr>
            <w:tcW w:w="2575" w:type="pct"/>
          </w:tcPr>
          <w:sdt>
            <w:sdtPr>
              <w:rPr>
                <w:rFonts w:cs="Calibri"/>
                <w:color w:val="808080" w:themeColor="background1" w:themeShade="80"/>
              </w:rPr>
              <w:id w:val="-1714415226"/>
              <w:placeholder>
                <w:docPart w:val="15F7F33B06389740B91FD5B1E0A1659A"/>
              </w:placeholder>
            </w:sdtPr>
            <w:sdtContent>
              <w:p w14:paraId="6A9D77A9" w14:textId="5F3BF7C7" w:rsidR="004105AB" w:rsidRPr="00EF0EE4" w:rsidRDefault="004105AB" w:rsidP="004105AB">
                <w:pPr>
                  <w:rPr>
                    <w:rFonts w:eastAsia="Calibri" w:cs="Calibri"/>
                    <w:i/>
                    <w:iCs/>
                    <w:color w:val="808080" w:themeColor="background1" w:themeShade="80"/>
                  </w:rPr>
                </w:pPr>
                <w:r>
                  <w:rPr>
                    <w:rFonts w:eastAsia="Calibri" w:cs="Calibri"/>
                    <w:i/>
                    <w:iCs/>
                    <w:color w:val="808080" w:themeColor="background1" w:themeShade="80"/>
                  </w:rPr>
                  <w:t>Add your primary healthcare service name here</w:t>
                </w:r>
              </w:p>
            </w:sdtContent>
          </w:sdt>
          <w:p w14:paraId="5B9CDF2E" w14:textId="77777777" w:rsidR="004105AB" w:rsidRPr="000D36B7" w:rsidRDefault="004105AB" w:rsidP="001424C8">
            <w:pPr>
              <w:pStyle w:val="TableHeading"/>
              <w:spacing w:before="0" w:after="0"/>
              <w:rPr>
                <w:rFonts w:ascii="Calibri" w:hAnsi="Calibri" w:cs="Calibri"/>
                <w:sz w:val="22"/>
              </w:rPr>
            </w:pPr>
          </w:p>
        </w:tc>
        <w:tc>
          <w:tcPr>
            <w:tcW w:w="407" w:type="pct"/>
            <w:vAlign w:val="center"/>
          </w:tcPr>
          <w:p w14:paraId="2C2ADB7A" w14:textId="77777777" w:rsidR="004105AB" w:rsidRPr="000D36B7" w:rsidRDefault="004105AB" w:rsidP="001424C8">
            <w:pPr>
              <w:pStyle w:val="TableHeading"/>
              <w:spacing w:before="0" w:after="0"/>
              <w:rPr>
                <w:rFonts w:ascii="Calibri" w:hAnsi="Calibri" w:cs="Calibri"/>
                <w:sz w:val="22"/>
              </w:rPr>
            </w:pPr>
            <w:r w:rsidRPr="000D36B7">
              <w:rPr>
                <w:rFonts w:ascii="Calibri" w:hAnsi="Calibri" w:cs="Calibri"/>
                <w:sz w:val="22"/>
              </w:rPr>
              <w:t>Date:</w:t>
            </w:r>
          </w:p>
        </w:tc>
        <w:tc>
          <w:tcPr>
            <w:tcW w:w="867" w:type="pct"/>
            <w:vAlign w:val="center"/>
          </w:tcPr>
          <w:sdt>
            <w:sdtPr>
              <w:rPr>
                <w:rFonts w:cs="Calibri"/>
                <w:color w:val="808080" w:themeColor="background1" w:themeShade="80"/>
              </w:rPr>
              <w:id w:val="1985354759"/>
              <w:placeholder>
                <w:docPart w:val="92AED9270E6EBC4DA8DFB8F632ED2C11"/>
              </w:placeholder>
            </w:sdtPr>
            <w:sdtContent>
              <w:p w14:paraId="470D7366" w14:textId="01BA9D20" w:rsidR="004105AB" w:rsidRPr="000D36B7" w:rsidRDefault="004105AB" w:rsidP="004105AB">
                <w:pPr>
                  <w:rPr>
                    <w:rFonts w:cs="Calibri"/>
                    <w:color w:val="808080" w:themeColor="background1" w:themeShade="80"/>
                  </w:rPr>
                </w:pPr>
                <w:r>
                  <w:rPr>
                    <w:rFonts w:cs="Calibri"/>
                    <w:i/>
                    <w:iCs/>
                    <w:color w:val="808080" w:themeColor="background1" w:themeShade="80"/>
                  </w:rPr>
                  <w:t xml:space="preserve">Add date of commencement here </w:t>
                </w:r>
              </w:p>
            </w:sdtContent>
          </w:sdt>
          <w:p w14:paraId="0332A327" w14:textId="77777777" w:rsidR="004105AB" w:rsidRPr="000D36B7" w:rsidRDefault="004105AB" w:rsidP="001424C8">
            <w:pPr>
              <w:pStyle w:val="TableHeading"/>
              <w:spacing w:before="0" w:after="0"/>
              <w:rPr>
                <w:rFonts w:ascii="Calibri" w:hAnsi="Calibri" w:cs="Calibri"/>
                <w:sz w:val="22"/>
              </w:rPr>
            </w:pPr>
          </w:p>
        </w:tc>
      </w:tr>
      <w:tr w:rsidR="004105AB" w:rsidRPr="000D36B7" w14:paraId="3C0030E4" w14:textId="77777777" w:rsidTr="004105AB">
        <w:trPr>
          <w:trHeight w:val="454"/>
        </w:trPr>
        <w:tc>
          <w:tcPr>
            <w:tcW w:w="1151" w:type="pct"/>
            <w:shd w:val="clear" w:color="auto" w:fill="D9E2F3"/>
            <w:vAlign w:val="center"/>
          </w:tcPr>
          <w:p w14:paraId="32949184" w14:textId="77777777" w:rsidR="004105AB" w:rsidRPr="000D36B7" w:rsidRDefault="004105AB" w:rsidP="001424C8">
            <w:pPr>
              <w:pStyle w:val="TableHeading"/>
              <w:spacing w:before="0" w:after="0"/>
              <w:rPr>
                <w:rFonts w:ascii="Calibri" w:hAnsi="Calibri" w:cs="Calibri"/>
                <w:sz w:val="22"/>
              </w:rPr>
            </w:pPr>
            <w:r w:rsidRPr="000D36B7">
              <w:rPr>
                <w:rFonts w:ascii="Calibri" w:hAnsi="Calibri" w:cs="Calibri"/>
                <w:sz w:val="22"/>
              </w:rPr>
              <w:t>QI team</w:t>
            </w:r>
            <w:r w:rsidRPr="000D36B7">
              <w:rPr>
                <w:rFonts w:ascii="Calibri" w:hAnsi="Calibri" w:cs="Calibri"/>
                <w:spacing w:val="-2"/>
                <w:sz w:val="22"/>
              </w:rPr>
              <w:t>:</w:t>
            </w:r>
          </w:p>
        </w:tc>
        <w:tc>
          <w:tcPr>
            <w:tcW w:w="3849" w:type="pct"/>
            <w:gridSpan w:val="3"/>
          </w:tcPr>
          <w:sdt>
            <w:sdtPr>
              <w:rPr>
                <w:rFonts w:cs="Calibri"/>
                <w:color w:val="808080" w:themeColor="background1" w:themeShade="80"/>
              </w:rPr>
              <w:id w:val="-2029779164"/>
              <w:placeholder>
                <w:docPart w:val="144EF7712364D741A90D338257DC2CD2"/>
              </w:placeholder>
            </w:sdtPr>
            <w:sdtContent>
              <w:p w14:paraId="088517F0" w14:textId="6A50BA26" w:rsidR="004105AB" w:rsidRPr="00EF0EE4" w:rsidRDefault="004105AB" w:rsidP="001424C8">
                <w:pPr>
                  <w:rPr>
                    <w:rFonts w:eastAsia="Calibri" w:cs="Calibri"/>
                    <w:i/>
                    <w:iCs/>
                    <w:color w:val="808080" w:themeColor="background1" w:themeShade="80"/>
                  </w:rPr>
                </w:pPr>
                <w:r w:rsidRPr="000D36B7">
                  <w:rPr>
                    <w:rFonts w:eastAsia="Calibri" w:cs="Calibri"/>
                    <w:i/>
                    <w:iCs/>
                    <w:color w:val="808080" w:themeColor="background1" w:themeShade="80"/>
                  </w:rPr>
                  <w:t>List the team members involved</w:t>
                </w:r>
              </w:p>
            </w:sdtContent>
          </w:sdt>
          <w:p w14:paraId="5F939677" w14:textId="77777777" w:rsidR="004105AB" w:rsidRPr="000D36B7" w:rsidRDefault="004105AB" w:rsidP="001424C8">
            <w:pPr>
              <w:pStyle w:val="TableHeading"/>
              <w:spacing w:before="0" w:after="0"/>
              <w:rPr>
                <w:rFonts w:ascii="Calibri" w:hAnsi="Calibri" w:cs="Calibri"/>
                <w:color w:val="A6A6A6" w:themeColor="background1" w:themeShade="A6"/>
                <w:sz w:val="22"/>
              </w:rPr>
            </w:pPr>
          </w:p>
        </w:tc>
      </w:tr>
      <w:tr w:rsidR="004105AB" w:rsidRPr="000D36B7" w14:paraId="5BE64036" w14:textId="77777777" w:rsidTr="004105AB">
        <w:trPr>
          <w:trHeight w:val="454"/>
        </w:trPr>
        <w:tc>
          <w:tcPr>
            <w:tcW w:w="1151" w:type="pct"/>
            <w:shd w:val="clear" w:color="auto" w:fill="D9E2F3"/>
            <w:vAlign w:val="center"/>
          </w:tcPr>
          <w:p w14:paraId="6E60769D" w14:textId="519F43F9" w:rsidR="004105AB" w:rsidRPr="000D36B7" w:rsidRDefault="004105AB" w:rsidP="001424C8">
            <w:pPr>
              <w:pStyle w:val="TableHeading"/>
              <w:spacing w:before="0" w:after="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Problem: </w:t>
            </w:r>
          </w:p>
        </w:tc>
        <w:tc>
          <w:tcPr>
            <w:tcW w:w="3849" w:type="pct"/>
            <w:gridSpan w:val="3"/>
          </w:tcPr>
          <w:sdt>
            <w:sdtPr>
              <w:rPr>
                <w:rFonts w:cs="Calibri"/>
                <w:color w:val="808080" w:themeColor="background1" w:themeShade="80"/>
              </w:rPr>
              <w:id w:val="-747652795"/>
              <w:placeholder>
                <w:docPart w:val="4A04CF7042D5134BB7BE8A068BF52570"/>
              </w:placeholder>
            </w:sdtPr>
            <w:sdtContent>
              <w:p w14:paraId="18EF3D9F" w14:textId="66F8A333" w:rsidR="004105AB" w:rsidRPr="00EF0EE4" w:rsidRDefault="004105AB" w:rsidP="001424C8">
                <w:pPr>
                  <w:rPr>
                    <w:rFonts w:eastAsia="Calibri" w:cs="Calibri"/>
                    <w:i/>
                    <w:iCs/>
                    <w:color w:val="808080" w:themeColor="background1" w:themeShade="80"/>
                  </w:rPr>
                </w:pPr>
                <w:r w:rsidRPr="000D36B7">
                  <w:rPr>
                    <w:rFonts w:eastAsia="Calibri" w:cs="Calibri"/>
                    <w:i/>
                    <w:iCs/>
                    <w:color w:val="808080" w:themeColor="background1" w:themeShade="80"/>
                  </w:rPr>
                  <w:t>Describe why this work is strategically important. What problem is the team addressing? What does our data indicate about it, and what are the causes?</w:t>
                </w:r>
              </w:p>
            </w:sdtContent>
          </w:sdt>
          <w:p w14:paraId="4B6E274B" w14:textId="77777777" w:rsidR="004105AB" w:rsidRPr="000D36B7" w:rsidRDefault="004105AB" w:rsidP="001424C8">
            <w:pPr>
              <w:pStyle w:val="TableHeading"/>
              <w:spacing w:before="0" w:after="0"/>
              <w:rPr>
                <w:rFonts w:ascii="Calibri" w:hAnsi="Calibri" w:cs="Calibri"/>
                <w:sz w:val="22"/>
              </w:rPr>
            </w:pPr>
          </w:p>
        </w:tc>
      </w:tr>
      <w:tr w:rsidR="004105AB" w:rsidRPr="000D36B7" w14:paraId="3CDD8C61" w14:textId="77777777" w:rsidTr="004105AB">
        <w:trPr>
          <w:trHeight w:val="454"/>
        </w:trPr>
        <w:tc>
          <w:tcPr>
            <w:tcW w:w="1151" w:type="pct"/>
            <w:shd w:val="clear" w:color="auto" w:fill="D9E2F3"/>
            <w:vAlign w:val="center"/>
          </w:tcPr>
          <w:p w14:paraId="0110B82B" w14:textId="5995096D" w:rsidR="004105AB" w:rsidRDefault="004105AB" w:rsidP="001424C8">
            <w:pPr>
              <w:pStyle w:val="TableHeading"/>
              <w:spacing w:before="0" w:after="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Problem Statement:</w:t>
            </w:r>
          </w:p>
        </w:tc>
        <w:tc>
          <w:tcPr>
            <w:tcW w:w="3849" w:type="pct"/>
            <w:gridSpan w:val="3"/>
          </w:tcPr>
          <w:sdt>
            <w:sdtPr>
              <w:rPr>
                <w:rFonts w:cs="Calibri"/>
                <w:color w:val="808080" w:themeColor="background1" w:themeShade="80"/>
              </w:rPr>
              <w:id w:val="1314059947"/>
              <w:placeholder>
                <w:docPart w:val="C668F5A61E900D4A8873FADC28012E1F"/>
              </w:placeholder>
            </w:sdtPr>
            <w:sdtContent>
              <w:p w14:paraId="5924CB91" w14:textId="1F798420" w:rsidR="004105AB" w:rsidRPr="00EF0EE4" w:rsidRDefault="004105AB" w:rsidP="004105AB">
                <w:pPr>
                  <w:rPr>
                    <w:rFonts w:eastAsia="Calibri" w:cs="Calibri"/>
                    <w:i/>
                    <w:iCs/>
                    <w:color w:val="808080" w:themeColor="background1" w:themeShade="80"/>
                  </w:rPr>
                </w:pPr>
                <w:r>
                  <w:rPr>
                    <w:rFonts w:eastAsia="Calibri" w:cs="Calibri"/>
                    <w:i/>
                    <w:iCs/>
                    <w:color w:val="808080" w:themeColor="background1" w:themeShade="80"/>
                  </w:rPr>
                  <w:t>Document your succinct problem statement here</w:t>
                </w:r>
              </w:p>
            </w:sdtContent>
          </w:sdt>
          <w:p w14:paraId="7975F24E" w14:textId="4CE8C035" w:rsidR="004105AB" w:rsidRPr="004105AB" w:rsidRDefault="004105AB" w:rsidP="001424C8">
            <w:pPr>
              <w:rPr>
                <w:rFonts w:cs="Calibri"/>
                <w:i/>
                <w:iCs/>
                <w:color w:val="808080" w:themeColor="background1" w:themeShade="80"/>
              </w:rPr>
            </w:pPr>
          </w:p>
        </w:tc>
      </w:tr>
    </w:tbl>
    <w:p w14:paraId="2B3A3AE6" w14:textId="77777777" w:rsidR="004105AB" w:rsidRPr="000D36B7" w:rsidRDefault="004105AB" w:rsidP="004105AB">
      <w:pPr>
        <w:rPr>
          <w:rFonts w:cs="Calibri"/>
        </w:rPr>
      </w:pPr>
    </w:p>
    <w:p w14:paraId="06C63C54" w14:textId="77777777" w:rsidR="004105AB" w:rsidRPr="00EF0EE4" w:rsidRDefault="004105AB" w:rsidP="004D3764">
      <w:pPr>
        <w:spacing w:after="240"/>
        <w:rPr>
          <w:rFonts w:eastAsia="Calibri" w:cs="Calibri"/>
          <w:sz w:val="22"/>
          <w:szCs w:val="22"/>
        </w:rPr>
      </w:pPr>
      <w:r w:rsidRPr="00EF0EE4">
        <w:rPr>
          <w:rFonts w:eastAsia="Calibri" w:cs="Calibri"/>
          <w:sz w:val="22"/>
          <w:szCs w:val="22"/>
        </w:rPr>
        <w:t xml:space="preserve">This document guides practice staff through the </w:t>
      </w:r>
      <w:r w:rsidRPr="00EF0EE4">
        <w:rPr>
          <w:rFonts w:eastAsia="Calibri" w:cs="Calibri"/>
          <w:b/>
          <w:bCs/>
          <w:sz w:val="22"/>
          <w:szCs w:val="22"/>
        </w:rPr>
        <w:t>Model for Improvement</w:t>
      </w:r>
      <w:r w:rsidRPr="00EF0EE4">
        <w:rPr>
          <w:rFonts w:eastAsia="Calibri" w:cs="Calibri"/>
          <w:sz w:val="22"/>
          <w:szCs w:val="22"/>
        </w:rPr>
        <w:t xml:space="preserve"> (the Thinking Part) and the </w:t>
      </w:r>
      <w:r w:rsidRPr="00EF0EE4">
        <w:rPr>
          <w:rFonts w:eastAsia="Calibri" w:cs="Calibri"/>
          <w:b/>
          <w:bCs/>
          <w:sz w:val="22"/>
          <w:szCs w:val="22"/>
        </w:rPr>
        <w:t xml:space="preserve">Plan-Do-Study-Act </w:t>
      </w:r>
      <w:r w:rsidRPr="00EF0EE4">
        <w:rPr>
          <w:rFonts w:eastAsia="Calibri" w:cs="Calibri"/>
          <w:sz w:val="22"/>
          <w:szCs w:val="22"/>
        </w:rPr>
        <w:t>(PDSA) cycle (the Doing Part), a framework for planning, testing, and reviewing changes.</w:t>
      </w:r>
    </w:p>
    <w:p w14:paraId="1F674194" w14:textId="0E692602" w:rsidR="004D3764" w:rsidRPr="00EF0EE4" w:rsidRDefault="004D3764" w:rsidP="004D3764">
      <w:pPr>
        <w:rPr>
          <w:rFonts w:cs="Calibri"/>
          <w:sz w:val="22"/>
          <w:szCs w:val="22"/>
        </w:rPr>
      </w:pPr>
      <w:r w:rsidRPr="00EF0EE4">
        <w:rPr>
          <w:rFonts w:cs="Calibri"/>
          <w:sz w:val="22"/>
          <w:szCs w:val="22"/>
        </w:rPr>
        <w:t>For guidance and support on conducting quality improvement in your primary healthcare services, please contact your local Primary Health Network (PHN).</w:t>
      </w:r>
    </w:p>
    <w:p w14:paraId="24E8F6BE" w14:textId="77777777" w:rsidR="007D0346" w:rsidRDefault="007D0346">
      <w:pPr>
        <w:spacing w:after="160" w:line="259" w:lineRule="auto"/>
        <w:rPr>
          <w:rFonts w:eastAsiaTheme="majorEastAsia" w:cs="Calibri"/>
          <w:b/>
          <w:bCs/>
          <w:color w:val="2F5496" w:themeColor="accent1" w:themeShade="BF"/>
          <w:sz w:val="32"/>
          <w:szCs w:val="32"/>
        </w:rPr>
      </w:pPr>
    </w:p>
    <w:p w14:paraId="69333F03" w14:textId="77777777" w:rsidR="007D0346" w:rsidRDefault="007D0346">
      <w:pPr>
        <w:spacing w:after="160" w:line="259" w:lineRule="auto"/>
        <w:rPr>
          <w:rFonts w:eastAsiaTheme="majorEastAsia" w:cs="Calibri"/>
          <w:b/>
          <w:bCs/>
          <w:color w:val="2F5496" w:themeColor="accent1" w:themeShade="BF"/>
          <w:sz w:val="32"/>
          <w:szCs w:val="32"/>
        </w:rPr>
      </w:pPr>
    </w:p>
    <w:p w14:paraId="5940214B" w14:textId="77777777" w:rsidR="007D0346" w:rsidRDefault="007D0346">
      <w:pPr>
        <w:spacing w:after="160" w:line="259" w:lineRule="auto"/>
        <w:rPr>
          <w:rFonts w:eastAsiaTheme="majorEastAsia" w:cs="Calibri"/>
          <w:b/>
          <w:bCs/>
          <w:color w:val="2F5496" w:themeColor="accent1" w:themeShade="BF"/>
          <w:sz w:val="32"/>
          <w:szCs w:val="32"/>
        </w:rPr>
      </w:pPr>
    </w:p>
    <w:p w14:paraId="13CB80D1" w14:textId="77777777" w:rsidR="007D0346" w:rsidRDefault="007D0346">
      <w:pPr>
        <w:spacing w:after="160" w:line="259" w:lineRule="auto"/>
        <w:rPr>
          <w:rFonts w:eastAsiaTheme="majorEastAsia" w:cs="Calibri"/>
          <w:b/>
          <w:bCs/>
          <w:color w:val="2F5496" w:themeColor="accent1" w:themeShade="BF"/>
          <w:sz w:val="32"/>
          <w:szCs w:val="32"/>
        </w:rPr>
      </w:pPr>
    </w:p>
    <w:p w14:paraId="4F2A6388" w14:textId="77777777" w:rsidR="007D0346" w:rsidRDefault="007D0346">
      <w:pPr>
        <w:spacing w:after="160" w:line="259" w:lineRule="auto"/>
        <w:rPr>
          <w:rFonts w:eastAsiaTheme="majorEastAsia" w:cs="Calibri"/>
          <w:b/>
          <w:bCs/>
          <w:color w:val="2F5496" w:themeColor="accent1" w:themeShade="BF"/>
          <w:sz w:val="32"/>
          <w:szCs w:val="32"/>
        </w:rPr>
      </w:pPr>
    </w:p>
    <w:p w14:paraId="3484B4BE" w14:textId="77777777" w:rsidR="001424C8" w:rsidRDefault="001424C8">
      <w:pPr>
        <w:spacing w:after="160" w:line="259" w:lineRule="auto"/>
        <w:rPr>
          <w:rFonts w:eastAsiaTheme="majorEastAsia" w:cs="Calibri"/>
          <w:b/>
          <w:bCs/>
          <w:color w:val="2F5496" w:themeColor="accent1" w:themeShade="BF"/>
          <w:sz w:val="32"/>
          <w:szCs w:val="32"/>
        </w:rPr>
      </w:pPr>
    </w:p>
    <w:p w14:paraId="371B2313" w14:textId="77777777" w:rsidR="007D0346" w:rsidRDefault="007D0346">
      <w:pPr>
        <w:spacing w:after="160" w:line="259" w:lineRule="auto"/>
        <w:rPr>
          <w:rFonts w:eastAsiaTheme="majorEastAsia" w:cs="Calibri"/>
          <w:b/>
          <w:bCs/>
          <w:color w:val="2F5496" w:themeColor="accent1" w:themeShade="BF"/>
          <w:sz w:val="32"/>
          <w:szCs w:val="32"/>
        </w:rPr>
      </w:pPr>
    </w:p>
    <w:p w14:paraId="7DCF54CB" w14:textId="77777777" w:rsidR="00A8663E" w:rsidRPr="00A8663E" w:rsidRDefault="00A8663E" w:rsidP="00A8663E"/>
    <w:p w14:paraId="3B62B5D0" w14:textId="5FE18DAF" w:rsidR="00C175BB" w:rsidRPr="005F16F6" w:rsidRDefault="005F16F6" w:rsidP="005F16F6">
      <w:pPr>
        <w:pStyle w:val="Heading1"/>
        <w:spacing w:before="120" w:after="120"/>
        <w:jc w:val="center"/>
        <w:rPr>
          <w:rFonts w:ascii="Calibri" w:hAnsi="Calibri" w:cs="Calibri"/>
          <w:b/>
          <w:bCs/>
          <w:color w:val="003D69"/>
        </w:rPr>
      </w:pPr>
      <w:r w:rsidRPr="002C1E45">
        <w:rPr>
          <w:rFonts w:ascii="Calibri" w:hAnsi="Calibri" w:cs="Calibri"/>
          <w:b/>
          <w:bCs/>
          <w:color w:val="003D69"/>
        </w:rPr>
        <w:lastRenderedPageBreak/>
        <w:t>Model for Improvement</w:t>
      </w:r>
    </w:p>
    <w:tbl>
      <w:tblPr>
        <w:tblStyle w:val="GridTable4-Accent1"/>
        <w:tblW w:w="5000" w:type="pct"/>
        <w:tblLook w:val="04A0" w:firstRow="1" w:lastRow="0" w:firstColumn="1" w:lastColumn="0" w:noHBand="0" w:noVBand="1"/>
      </w:tblPr>
      <w:tblGrid>
        <w:gridCol w:w="15388"/>
      </w:tblGrid>
      <w:tr w:rsidR="007539B1" w:rsidRPr="009D6EC5" w14:paraId="3EF29EB4" w14:textId="77777777" w:rsidTr="00C175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auto"/>
          </w:tcPr>
          <w:p w14:paraId="54E5D2C4" w14:textId="77777777" w:rsidR="007539B1" w:rsidRDefault="007539B1" w:rsidP="002F7930">
            <w:pPr>
              <w:spacing w:before="120"/>
              <w:rPr>
                <w:rFonts w:cs="Calibri"/>
                <w:b w:val="0"/>
                <w:bCs w:val="0"/>
                <w:sz w:val="22"/>
                <w:szCs w:val="22"/>
              </w:rPr>
            </w:pPr>
            <w:r w:rsidRPr="009D6EC5">
              <w:rPr>
                <w:rFonts w:cs="Calibri"/>
                <w:color w:val="auto"/>
                <w:sz w:val="22"/>
                <w:szCs w:val="22"/>
              </w:rPr>
              <w:t>Step 1: Thinking Part - Three Fundamental Questions</w:t>
            </w:r>
            <w:r w:rsidR="002F7930">
              <w:rPr>
                <w:rFonts w:cs="Calibri"/>
                <w:color w:val="auto"/>
                <w:sz w:val="22"/>
                <w:szCs w:val="22"/>
              </w:rPr>
              <w:t xml:space="preserve"> </w:t>
            </w:r>
          </w:p>
          <w:p w14:paraId="0FD379C1" w14:textId="77777777" w:rsidR="002F7930" w:rsidRPr="009D6EC5" w:rsidRDefault="002F7930" w:rsidP="00D51489">
            <w:pPr>
              <w:spacing w:after="120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>Complete the Model for Improvement (MFI) as a whole team.</w:t>
            </w:r>
          </w:p>
        </w:tc>
      </w:tr>
    </w:tbl>
    <w:p w14:paraId="7CBF4511" w14:textId="77777777" w:rsidR="00DB1228" w:rsidRDefault="00DB1228"/>
    <w:tbl>
      <w:tblPr>
        <w:tblStyle w:val="GridTable4-Accent1"/>
        <w:tblW w:w="5000" w:type="pct"/>
        <w:tblLook w:val="04A0" w:firstRow="1" w:lastRow="0" w:firstColumn="1" w:lastColumn="0" w:noHBand="0" w:noVBand="1"/>
      </w:tblPr>
      <w:tblGrid>
        <w:gridCol w:w="1809"/>
        <w:gridCol w:w="9679"/>
        <w:gridCol w:w="1548"/>
        <w:gridCol w:w="2130"/>
        <w:gridCol w:w="222"/>
      </w:tblGrid>
      <w:tr w:rsidR="007539B1" w:rsidRPr="009D6EC5" w14:paraId="2359F1CB" w14:textId="77777777" w:rsidTr="002C1E45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7" w:type="pct"/>
            <w:shd w:val="clear" w:color="auto" w:fill="003D69"/>
          </w:tcPr>
          <w:p w14:paraId="50C989AC" w14:textId="30447EF8" w:rsidR="007539B1" w:rsidRPr="009D6EC5" w:rsidRDefault="004105AB" w:rsidP="003F2F92">
            <w:pPr>
              <w:rPr>
                <w:rFonts w:cs="Calibri"/>
              </w:rPr>
            </w:pPr>
            <w:r>
              <w:rPr>
                <w:rFonts w:cs="Calibri"/>
                <w:lang w:val="en-AU"/>
              </w:rPr>
              <w:t>AIM</w:t>
            </w:r>
          </w:p>
        </w:tc>
        <w:tc>
          <w:tcPr>
            <w:tcW w:w="4403" w:type="pct"/>
            <w:gridSpan w:val="3"/>
            <w:shd w:val="clear" w:color="auto" w:fill="003D69"/>
          </w:tcPr>
          <w:p w14:paraId="5EB365EC" w14:textId="77777777" w:rsidR="007539B1" w:rsidRPr="00DB1228" w:rsidRDefault="007539B1" w:rsidP="00DB1228">
            <w:pPr>
              <w:pStyle w:val="ListParagraph"/>
              <w:numPr>
                <w:ilvl w:val="0"/>
                <w:numId w:val="7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2"/>
                <w:szCs w:val="22"/>
              </w:rPr>
            </w:pPr>
            <w:r w:rsidRPr="00DB1228">
              <w:rPr>
                <w:rFonts w:cs="Calibri"/>
                <w:sz w:val="22"/>
                <w:szCs w:val="22"/>
              </w:rPr>
              <w:t xml:space="preserve">What are we trying to accomplish? </w:t>
            </w:r>
          </w:p>
        </w:tc>
      </w:tr>
      <w:tr w:rsidR="001C10CC" w:rsidRPr="009D6EC5" w14:paraId="58A28FD8" w14:textId="77777777" w:rsidTr="00C175B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9E2F3"/>
          </w:tcPr>
          <w:p w14:paraId="4C9DB12B" w14:textId="2A77A932" w:rsidR="001C10CC" w:rsidRPr="009D6EC5" w:rsidRDefault="001C10CC" w:rsidP="001C10CC">
            <w:pPr>
              <w:rPr>
                <w:rFonts w:cs="Calibri"/>
                <w:b w:val="0"/>
                <w:bCs w:val="0"/>
                <w:color w:val="000000"/>
                <w:sz w:val="20"/>
                <w:szCs w:val="20"/>
              </w:rPr>
            </w:pPr>
            <w:r w:rsidRPr="009D6EC5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By answering this question, you will develop your </w:t>
            </w:r>
            <w:r w:rsidR="004D3764">
              <w:rPr>
                <w:rFonts w:cs="Calibri"/>
                <w:i/>
                <w:iCs/>
                <w:color w:val="000000"/>
                <w:sz w:val="20"/>
                <w:szCs w:val="20"/>
              </w:rPr>
              <w:t>GOAL</w:t>
            </w:r>
            <w:r w:rsidRPr="009D6EC5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 for improvement. </w:t>
            </w:r>
            <w:r w:rsidR="00DB1228" w:rsidRPr="00DB1228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  <w:lang w:val="en-AU"/>
              </w:rPr>
              <w:t xml:space="preserve">It important to </w:t>
            </w:r>
            <w:r w:rsidR="004105AB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  <w:lang w:val="en-AU"/>
              </w:rPr>
              <w:t>establish</w:t>
            </w:r>
            <w:r w:rsidR="00DB1228" w:rsidRPr="00DB1228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  <w:lang w:val="en-AU"/>
              </w:rPr>
              <w:t xml:space="preserve"> a S.M.A.R.T (Specific, Measurable, Achievable, Relevant, Time bound) </w:t>
            </w:r>
            <w:r w:rsidR="00A87D25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  <w:lang w:val="en-AU"/>
              </w:rPr>
              <w:t xml:space="preserve">and people-crafted </w:t>
            </w:r>
            <w:r w:rsidR="004D3764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  <w:lang w:val="en-AU"/>
              </w:rPr>
              <w:t>a</w:t>
            </w:r>
            <w:r w:rsidR="004105AB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  <w:lang w:val="en-AU"/>
              </w:rPr>
              <w:t>im</w:t>
            </w:r>
            <w:r w:rsidR="00DB1228" w:rsidRPr="00DB1228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  <w:lang w:val="en-AU"/>
              </w:rPr>
              <w:t xml:space="preserve"> that clearly states what you are trying to achieve.</w:t>
            </w:r>
          </w:p>
        </w:tc>
      </w:tr>
      <w:tr w:rsidR="007539B1" w:rsidRPr="009D6EC5" w14:paraId="7C75CE18" w14:textId="77777777" w:rsidTr="00C175BB">
        <w:trPr>
          <w:gridAfter w:val="1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FFFFFF" w:themeFill="background1"/>
          </w:tcPr>
          <w:p w14:paraId="6F752769" w14:textId="3D8FE947" w:rsidR="007539B1" w:rsidRPr="009D6EC5" w:rsidRDefault="00FE254F" w:rsidP="00FE254F">
            <w:pPr>
              <w:spacing w:before="240"/>
            </w:pPr>
            <w:r>
              <w:t xml:space="preserve">Ensure 80% of active patients have their life risk factors &lt;e.g. smoking, alcohol, height, weight, waist measurement and BP&gt; recorded accurately within six months, and that these factors are integrated into </w:t>
            </w:r>
            <w:proofErr w:type="spellStart"/>
            <w:r>
              <w:t>MyMedicare</w:t>
            </w:r>
            <w:proofErr w:type="spellEnd"/>
            <w:r>
              <w:t xml:space="preserve"> enrolment processes.</w:t>
            </w:r>
          </w:p>
        </w:tc>
      </w:tr>
      <w:tr w:rsidR="007539B1" w:rsidRPr="009D6EC5" w14:paraId="40AD67A9" w14:textId="77777777" w:rsidTr="002C1E4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7" w:type="pct"/>
            <w:shd w:val="clear" w:color="auto" w:fill="003D69"/>
          </w:tcPr>
          <w:p w14:paraId="4E705EBC" w14:textId="7A648C92" w:rsidR="007539B1" w:rsidRPr="009D6EC5" w:rsidRDefault="007539B1" w:rsidP="003F2F92">
            <w:pPr>
              <w:rPr>
                <w:rFonts w:cs="Calibri"/>
                <w:color w:val="FFFFFF" w:themeColor="background1"/>
              </w:rPr>
            </w:pPr>
            <w:r w:rsidRPr="009D6EC5">
              <w:rPr>
                <w:rFonts w:cs="Calibri"/>
                <w:color w:val="FFFFFF" w:themeColor="background1"/>
                <w:lang w:val="en-AU"/>
              </w:rPr>
              <w:t>MEASURE</w:t>
            </w:r>
            <w:r w:rsidR="004105AB">
              <w:rPr>
                <w:rFonts w:cs="Calibri"/>
                <w:color w:val="FFFFFF" w:themeColor="background1"/>
                <w:lang w:val="en-AU"/>
              </w:rPr>
              <w:t>(S)</w:t>
            </w:r>
          </w:p>
        </w:tc>
        <w:tc>
          <w:tcPr>
            <w:tcW w:w="4403" w:type="pct"/>
            <w:gridSpan w:val="3"/>
            <w:shd w:val="clear" w:color="auto" w:fill="003D69"/>
          </w:tcPr>
          <w:p w14:paraId="47EF416A" w14:textId="77777777" w:rsidR="007539B1" w:rsidRPr="00DB1228" w:rsidRDefault="007539B1" w:rsidP="00DB1228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FFFFFF" w:themeColor="background1"/>
                <w:sz w:val="22"/>
                <w:szCs w:val="22"/>
              </w:rPr>
            </w:pPr>
            <w:r w:rsidRPr="00DB1228">
              <w:rPr>
                <w:rFonts w:cs="Calibri"/>
                <w:b/>
                <w:bCs/>
                <w:color w:val="FFFFFF" w:themeColor="background1"/>
                <w:sz w:val="22"/>
                <w:szCs w:val="22"/>
              </w:rPr>
              <w:t>How will we know that a change is an improvement?</w:t>
            </w:r>
            <w:r w:rsidRPr="00DB1228">
              <w:rPr>
                <w:rFonts w:cs="Calibri"/>
                <w:color w:val="FFFFFF" w:themeColor="background1"/>
                <w:sz w:val="22"/>
                <w:szCs w:val="22"/>
              </w:rPr>
              <w:t xml:space="preserve">  </w:t>
            </w:r>
          </w:p>
        </w:tc>
      </w:tr>
      <w:tr w:rsidR="001C10CC" w:rsidRPr="009D6EC5" w14:paraId="45D669DF" w14:textId="77777777" w:rsidTr="00DB1228">
        <w:trPr>
          <w:gridAfter w:val="1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9E2F3"/>
          </w:tcPr>
          <w:p w14:paraId="576E844D" w14:textId="5844A57D" w:rsidR="001C10CC" w:rsidRPr="009D6EC5" w:rsidRDefault="001C10CC" w:rsidP="001C10CC">
            <w:pPr>
              <w:rPr>
                <w:rFonts w:cs="Calibri"/>
                <w:color w:val="000000"/>
                <w:sz w:val="22"/>
                <w:szCs w:val="22"/>
              </w:rPr>
            </w:pPr>
            <w:r w:rsidRPr="009D6EC5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By </w:t>
            </w:r>
            <w:r w:rsidRPr="009D6EC5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  <w:shd w:val="clear" w:color="auto" w:fill="D9E2F3" w:themeFill="accent1" w:themeFillTint="33"/>
              </w:rPr>
              <w:t xml:space="preserve">answering this question, you will develop </w:t>
            </w:r>
            <w:r w:rsidR="004D3764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  <w:shd w:val="clear" w:color="auto" w:fill="D9E2F3" w:themeFill="accent1" w:themeFillTint="33"/>
              </w:rPr>
              <w:t xml:space="preserve">the </w:t>
            </w:r>
            <w:r w:rsidRPr="00DB1228">
              <w:rPr>
                <w:rFonts w:cs="Calibri"/>
                <w:i/>
                <w:iCs/>
                <w:color w:val="000000"/>
                <w:sz w:val="20"/>
                <w:szCs w:val="20"/>
                <w:shd w:val="clear" w:color="auto" w:fill="D9E2F3" w:themeFill="accent1" w:themeFillTint="33"/>
              </w:rPr>
              <w:t xml:space="preserve">MEASURE(S) </w:t>
            </w:r>
            <w:r w:rsidR="004D3764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  <w:shd w:val="clear" w:color="auto" w:fill="D9E2F3" w:themeFill="accent1" w:themeFillTint="33"/>
              </w:rPr>
              <w:t>you will use to</w:t>
            </w:r>
            <w:r w:rsidRPr="009D6EC5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  <w:shd w:val="clear" w:color="auto" w:fill="D9E2F3" w:themeFill="accent1" w:themeFillTint="33"/>
              </w:rPr>
              <w:t xml:space="preserve"> track your overarching goal. </w:t>
            </w:r>
            <w:r w:rsidR="00DB1228" w:rsidRPr="00DB1228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  <w:shd w:val="clear" w:color="auto" w:fill="D9E2F3" w:themeFill="accent1" w:themeFillTint="33"/>
                <w:lang w:val="en-AU"/>
              </w:rPr>
              <w:t>Record and track your baseline measurement to allow for later comparison.</w:t>
            </w:r>
            <w:r w:rsidR="00DB1228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  <w:shd w:val="clear" w:color="auto" w:fill="D9E2F3" w:themeFill="accent1" w:themeFillTint="33"/>
                <w:lang w:val="en-AU"/>
              </w:rPr>
              <w:br/>
            </w:r>
            <w:r w:rsidR="00DB1228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  <w:shd w:val="clear" w:color="auto" w:fill="D9E2F3" w:themeFill="accent1" w:themeFillTint="33"/>
              </w:rPr>
              <w:t xml:space="preserve">Tip: </w:t>
            </w:r>
            <w:r w:rsidR="004105AB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  <w:shd w:val="clear" w:color="auto" w:fill="D9E2F3" w:themeFill="accent1" w:themeFillTint="33"/>
              </w:rPr>
              <w:t>U</w:t>
            </w:r>
            <w:r w:rsidR="009801C5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  <w:shd w:val="clear" w:color="auto" w:fill="D9E2F3" w:themeFill="accent1" w:themeFillTint="33"/>
              </w:rPr>
              <w:t>se</w:t>
            </w:r>
            <w:r w:rsidR="004105AB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  <w:shd w:val="clear" w:color="auto" w:fill="D9E2F3" w:themeFill="accent1" w:themeFillTint="33"/>
              </w:rPr>
              <w:t xml:space="preserve"> a Run Chart </w:t>
            </w:r>
            <w:r w:rsidR="009801C5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  <w:shd w:val="clear" w:color="auto" w:fill="D9E2F3" w:themeFill="accent1" w:themeFillTint="33"/>
              </w:rPr>
              <w:t>to plot trends</w:t>
            </w:r>
            <w:r w:rsidR="003F2F92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  <w:shd w:val="clear" w:color="auto" w:fill="D9E2F3" w:themeFill="accent1" w:themeFillTint="33"/>
              </w:rPr>
              <w:t>.</w:t>
            </w:r>
          </w:p>
        </w:tc>
      </w:tr>
      <w:tr w:rsidR="007539B1" w:rsidRPr="009D6EC5" w14:paraId="1BCF9415" w14:textId="77777777" w:rsidTr="00DB1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auto"/>
          </w:tcPr>
          <w:p w14:paraId="4DA85911" w14:textId="4008E639" w:rsidR="000C2FDA" w:rsidRPr="009D6EC5" w:rsidRDefault="00FE254F" w:rsidP="00FE254F">
            <w:pPr>
              <w:spacing w:before="240"/>
              <w:rPr>
                <w:rFonts w:cs="Calibri"/>
                <w:sz w:val="22"/>
                <w:szCs w:val="22"/>
              </w:rPr>
            </w:pPr>
            <w:r w:rsidRPr="00FE254F">
              <w:rPr>
                <w:rFonts w:cs="Calibri"/>
                <w:sz w:val="22"/>
                <w:szCs w:val="22"/>
              </w:rPr>
              <w:t>Percentage of active patient records containing complete life risk factors in the past 6 month, with cross-checks</w:t>
            </w:r>
            <w:r>
              <w:rPr>
                <w:rFonts w:cs="Calibri"/>
                <w:sz w:val="22"/>
                <w:szCs w:val="22"/>
              </w:rPr>
              <w:t xml:space="preserve"> </w:t>
            </w:r>
            <w:r w:rsidRPr="00FE254F">
              <w:rPr>
                <w:rFonts w:cs="Calibri"/>
                <w:sz w:val="22"/>
                <w:szCs w:val="22"/>
              </w:rPr>
              <w:t xml:space="preserve">against </w:t>
            </w:r>
            <w:proofErr w:type="spellStart"/>
            <w:r w:rsidRPr="00FE254F">
              <w:rPr>
                <w:rFonts w:cs="Calibri"/>
                <w:sz w:val="22"/>
                <w:szCs w:val="22"/>
              </w:rPr>
              <w:t>MyMedicare</w:t>
            </w:r>
            <w:proofErr w:type="spellEnd"/>
            <w:r w:rsidRPr="00FE254F">
              <w:rPr>
                <w:rFonts w:cs="Calibri"/>
                <w:sz w:val="22"/>
                <w:szCs w:val="22"/>
              </w:rPr>
              <w:t xml:space="preserve"> registration.</w:t>
            </w:r>
          </w:p>
        </w:tc>
        <w:tc>
          <w:tcPr>
            <w:tcW w:w="0" w:type="auto"/>
          </w:tcPr>
          <w:p w14:paraId="4E6DBED6" w14:textId="5C6CE91D" w:rsidR="007539B1" w:rsidRPr="009D6EC5" w:rsidRDefault="007539B1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57A3C" w:rsidRPr="009D6EC5" w14:paraId="1B606771" w14:textId="77777777" w:rsidTr="004D3764">
        <w:trPr>
          <w:gridAfter w:val="1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7" w:type="pct"/>
            <w:shd w:val="clear" w:color="auto" w:fill="D9E2F3"/>
            <w:vAlign w:val="center"/>
          </w:tcPr>
          <w:p w14:paraId="633EF387" w14:textId="77777777" w:rsidR="001C10CC" w:rsidRPr="00817B05" w:rsidRDefault="001C10CC" w:rsidP="009801C5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2"/>
                <w:szCs w:val="22"/>
              </w:rPr>
            </w:pPr>
            <w:r w:rsidRPr="00817B05">
              <w:rPr>
                <w:rFonts w:cs="Calibri"/>
                <w:color w:val="000000"/>
                <w:sz w:val="22"/>
                <w:szCs w:val="22"/>
              </w:rPr>
              <w:t>Baseline</w:t>
            </w:r>
            <w:r w:rsidR="00E54BA6" w:rsidRPr="00817B05">
              <w:rPr>
                <w:rFonts w:cs="Calibri"/>
                <w:color w:val="000000"/>
                <w:sz w:val="22"/>
                <w:szCs w:val="22"/>
              </w:rPr>
              <w:t>:</w:t>
            </w:r>
          </w:p>
        </w:tc>
        <w:tc>
          <w:tcPr>
            <w:tcW w:w="3191" w:type="pct"/>
            <w:vAlign w:val="center"/>
          </w:tcPr>
          <w:p w14:paraId="282CE974" w14:textId="66F191A2" w:rsidR="00FE254F" w:rsidRPr="00FE254F" w:rsidRDefault="00FE254F" w:rsidP="00FE254F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FE254F">
              <w:rPr>
                <w:rFonts w:cs="Calibri"/>
                <w:b/>
                <w:bCs/>
                <w:color w:val="000000"/>
                <w:sz w:val="22"/>
                <w:szCs w:val="22"/>
              </w:rPr>
              <w:t>• Active patients = 400</w:t>
            </w:r>
          </w:p>
          <w:p w14:paraId="5E04C208" w14:textId="7A32A70F" w:rsidR="00FE254F" w:rsidRPr="00FE254F" w:rsidRDefault="00FE254F" w:rsidP="00FE254F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FE254F">
              <w:rPr>
                <w:rFonts w:cs="Calibri"/>
                <w:b/>
                <w:bCs/>
                <w:color w:val="000000"/>
                <w:sz w:val="22"/>
                <w:szCs w:val="22"/>
              </w:rPr>
              <w:t xml:space="preserve">• BP (recorded &lt;6month) = </w:t>
            </w:r>
            <w:r w:rsidR="00397B6D">
              <w:rPr>
                <w:rFonts w:cs="Calibri"/>
                <w:b/>
                <w:bCs/>
                <w:color w:val="000000"/>
                <w:sz w:val="22"/>
                <w:szCs w:val="22"/>
              </w:rPr>
              <w:t>150</w:t>
            </w:r>
          </w:p>
          <w:p w14:paraId="01116F71" w14:textId="7794A444" w:rsidR="004A5E9C" w:rsidRPr="00817B05" w:rsidRDefault="00FE254F" w:rsidP="00FE254F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FE254F">
              <w:rPr>
                <w:rFonts w:cs="Calibri"/>
                <w:b/>
                <w:bCs/>
                <w:color w:val="000000"/>
                <w:sz w:val="22"/>
                <w:szCs w:val="22"/>
              </w:rPr>
              <w:t xml:space="preserve">• </w:t>
            </w:r>
            <w:proofErr w:type="spellStart"/>
            <w:r w:rsidRPr="00FE254F">
              <w:rPr>
                <w:rFonts w:cs="Calibri"/>
                <w:b/>
                <w:bCs/>
                <w:color w:val="000000"/>
                <w:sz w:val="22"/>
                <w:szCs w:val="22"/>
              </w:rPr>
              <w:t>MyMedicare</w:t>
            </w:r>
            <w:proofErr w:type="spellEnd"/>
            <w:r w:rsidRPr="00FE254F">
              <w:rPr>
                <w:rFonts w:cs="Calibri"/>
                <w:b/>
                <w:bCs/>
                <w:color w:val="000000"/>
                <w:sz w:val="22"/>
                <w:szCs w:val="22"/>
              </w:rPr>
              <w:t xml:space="preserve"> enrolled = 50</w:t>
            </w:r>
          </w:p>
        </w:tc>
        <w:tc>
          <w:tcPr>
            <w:tcW w:w="510" w:type="pct"/>
            <w:shd w:val="clear" w:color="auto" w:fill="D9E2F3"/>
            <w:vAlign w:val="center"/>
          </w:tcPr>
          <w:p w14:paraId="14ECFD06" w14:textId="77777777" w:rsidR="001C10CC" w:rsidRPr="00817B05" w:rsidRDefault="00C175BB" w:rsidP="009801C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b/>
                <w:bCs/>
                <w:color w:val="000000"/>
                <w:sz w:val="22"/>
                <w:szCs w:val="22"/>
              </w:rPr>
              <w:t>Baseline d</w:t>
            </w:r>
            <w:r w:rsidR="000D23B4" w:rsidRPr="00817B05">
              <w:rPr>
                <w:rFonts w:cs="Calibri"/>
                <w:b/>
                <w:bCs/>
                <w:color w:val="000000"/>
                <w:sz w:val="22"/>
                <w:szCs w:val="22"/>
              </w:rPr>
              <w:t>ate:</w:t>
            </w:r>
          </w:p>
        </w:tc>
        <w:tc>
          <w:tcPr>
            <w:tcW w:w="702" w:type="pct"/>
            <w:vAlign w:val="center"/>
          </w:tcPr>
          <w:p w14:paraId="62B380C8" w14:textId="2D2B5210" w:rsidR="001C10CC" w:rsidRPr="009801C5" w:rsidRDefault="004A5E9C" w:rsidP="009801C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15/9/2026</w:t>
            </w:r>
          </w:p>
        </w:tc>
      </w:tr>
      <w:tr w:rsidR="00AD0FE1" w:rsidRPr="009D6EC5" w14:paraId="2323D5B4" w14:textId="77777777" w:rsidTr="002C1E4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7" w:type="pct"/>
            <w:shd w:val="clear" w:color="auto" w:fill="003D69"/>
          </w:tcPr>
          <w:p w14:paraId="5C6D0FB3" w14:textId="18187151" w:rsidR="00AD0FE1" w:rsidRPr="009D6EC5" w:rsidRDefault="004D3764" w:rsidP="003F2F92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FFFFFF" w:themeColor="background1"/>
              </w:rPr>
            </w:pPr>
            <w:r>
              <w:rPr>
                <w:rFonts w:cs="Calibri"/>
                <w:color w:val="FFFFFF" w:themeColor="background1"/>
              </w:rPr>
              <w:t xml:space="preserve">CHANGE </w:t>
            </w:r>
            <w:r w:rsidR="00AD0FE1" w:rsidRPr="009D6EC5">
              <w:rPr>
                <w:rFonts w:cs="Calibri"/>
                <w:color w:val="FFFFFF" w:themeColor="background1"/>
              </w:rPr>
              <w:t>IDEAS</w:t>
            </w:r>
          </w:p>
        </w:tc>
        <w:tc>
          <w:tcPr>
            <w:tcW w:w="4403" w:type="pct"/>
            <w:gridSpan w:val="3"/>
            <w:shd w:val="clear" w:color="auto" w:fill="003D69"/>
          </w:tcPr>
          <w:p w14:paraId="5F0021F6" w14:textId="77777777" w:rsidR="00AD0FE1" w:rsidRPr="00DB1228" w:rsidRDefault="00E022F9" w:rsidP="00DB1228">
            <w:pPr>
              <w:pStyle w:val="ListParagraph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FFFFFF" w:themeColor="background1"/>
                <w:sz w:val="22"/>
                <w:szCs w:val="22"/>
                <w:u w:val="single"/>
                <w:lang w:val="en-AU"/>
              </w:rPr>
            </w:pPr>
            <w:r w:rsidRPr="00DB1228">
              <w:rPr>
                <w:rFonts w:cs="Calibri"/>
                <w:b/>
                <w:bCs/>
                <w:color w:val="FFFFFF" w:themeColor="background1"/>
                <w:sz w:val="22"/>
                <w:szCs w:val="22"/>
              </w:rPr>
              <w:t>What changes can we make that will result in improvement?</w:t>
            </w:r>
          </w:p>
        </w:tc>
      </w:tr>
      <w:tr w:rsidR="00785203" w:rsidRPr="009D6EC5" w14:paraId="5266109D" w14:textId="77777777" w:rsidTr="00DB1228">
        <w:trPr>
          <w:gridAfter w:val="1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9E2F3"/>
          </w:tcPr>
          <w:p w14:paraId="67A27453" w14:textId="77777777" w:rsidR="004D3764" w:rsidRDefault="00785203" w:rsidP="00DB6E05">
            <w:pPr>
              <w:rPr>
                <w:rFonts w:cs="Calibri"/>
                <w:i/>
                <w:iCs/>
                <w:color w:val="000000"/>
                <w:sz w:val="20"/>
                <w:szCs w:val="20"/>
              </w:rPr>
            </w:pPr>
            <w:r w:rsidRPr="009D6EC5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>By answering this question, you will develop</w:t>
            </w:r>
            <w:r w:rsidRPr="004D3764">
              <w:rPr>
                <w:rFonts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4D3764" w:rsidRPr="004D3764">
              <w:rPr>
                <w:rFonts w:cs="Calibri"/>
                <w:i/>
                <w:iCs/>
                <w:color w:val="000000"/>
                <w:sz w:val="20"/>
                <w:szCs w:val="20"/>
              </w:rPr>
              <w:t>I</w:t>
            </w:r>
            <w:r w:rsidRPr="004D3764">
              <w:rPr>
                <w:rFonts w:cs="Calibri"/>
                <w:i/>
                <w:iCs/>
                <w:color w:val="000000"/>
                <w:sz w:val="20"/>
                <w:szCs w:val="20"/>
              </w:rPr>
              <w:t>DEAS</w:t>
            </w:r>
            <w:r w:rsidRPr="009D6EC5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 for change. </w:t>
            </w:r>
          </w:p>
          <w:p w14:paraId="30CA0D1E" w14:textId="5C81F186" w:rsidR="00785203" w:rsidRPr="00501F16" w:rsidRDefault="004D3764" w:rsidP="00DB6E05">
            <w:pPr>
              <w:rPr>
                <w:rFonts w:cs="Calibri"/>
                <w:i/>
                <w:iCs/>
                <w:color w:val="000000"/>
                <w:sz w:val="20"/>
                <w:szCs w:val="20"/>
                <w:lang w:val="en-AU"/>
              </w:rPr>
            </w:pPr>
            <w:r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Tip: </w:t>
            </w:r>
            <w:r w:rsidR="002515BF" w:rsidRPr="009D6EC5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  <w:lang w:val="en-AU"/>
              </w:rPr>
              <w:t>Engage the whole team in formulating change ideas</w:t>
            </w:r>
            <w:r w:rsidR="00641B36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  <w:lang w:val="en-AU"/>
              </w:rPr>
              <w:t xml:space="preserve"> using tools such as brainstorming, driver diagrams or process mapping. I</w:t>
            </w:r>
            <w:r w:rsidR="009801C5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  <w:lang w:val="en-AU"/>
              </w:rPr>
              <w:t>nclude any predictions</w:t>
            </w:r>
            <w:r w:rsidR="002515BF" w:rsidRPr="009D6EC5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  <w:lang w:val="en-AU"/>
              </w:rPr>
              <w:t xml:space="preserve"> and measure their effect quickly. </w:t>
            </w:r>
          </w:p>
        </w:tc>
      </w:tr>
      <w:tr w:rsidR="009801C5" w:rsidRPr="009D6EC5" w14:paraId="7955893F" w14:textId="77777777" w:rsidTr="004D3764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7" w:type="pct"/>
            <w:shd w:val="clear" w:color="auto" w:fill="FFFFFF" w:themeFill="background1"/>
            <w:vAlign w:val="center"/>
          </w:tcPr>
          <w:p w14:paraId="30983346" w14:textId="77777777" w:rsidR="009801C5" w:rsidRPr="009D6EC5" w:rsidRDefault="009801C5" w:rsidP="00C175BB">
            <w:pPr>
              <w:spacing w:before="40" w:after="40"/>
            </w:pPr>
            <w:r w:rsidRPr="009D6EC5">
              <w:t>Idea 1</w:t>
            </w:r>
          </w:p>
        </w:tc>
        <w:tc>
          <w:tcPr>
            <w:tcW w:w="4403" w:type="pct"/>
            <w:gridSpan w:val="3"/>
            <w:shd w:val="clear" w:color="auto" w:fill="FFFFFF" w:themeFill="background1"/>
            <w:vAlign w:val="center"/>
          </w:tcPr>
          <w:p w14:paraId="59F3CEE8" w14:textId="30B70753" w:rsidR="009801C5" w:rsidRPr="00641B36" w:rsidRDefault="00FE254F" w:rsidP="004A5E9C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Review </w:t>
            </w:r>
            <w:r w:rsidR="00397B6D">
              <w:rPr>
                <w:rFonts w:cs="Calibri"/>
                <w:sz w:val="22"/>
                <w:szCs w:val="22"/>
              </w:rPr>
              <w:t>5</w:t>
            </w:r>
            <w:r>
              <w:rPr>
                <w:rFonts w:cs="Calibri"/>
                <w:sz w:val="22"/>
                <w:szCs w:val="22"/>
              </w:rPr>
              <w:t>0 patient records to identify gaps in life risk factors.</w:t>
            </w:r>
          </w:p>
        </w:tc>
      </w:tr>
      <w:tr w:rsidR="009801C5" w:rsidRPr="009D6EC5" w14:paraId="432E1163" w14:textId="77777777" w:rsidTr="004D3764">
        <w:trPr>
          <w:gridAfter w:val="1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7" w:type="pct"/>
            <w:shd w:val="clear" w:color="auto" w:fill="FFFFFF" w:themeFill="background1"/>
            <w:vAlign w:val="center"/>
          </w:tcPr>
          <w:p w14:paraId="617F3676" w14:textId="77777777" w:rsidR="009801C5" w:rsidRPr="009D6EC5" w:rsidRDefault="009801C5" w:rsidP="00C175BB">
            <w:pPr>
              <w:spacing w:before="40" w:after="40"/>
            </w:pPr>
            <w:r w:rsidRPr="009D6EC5">
              <w:t>Idea 2</w:t>
            </w:r>
          </w:p>
        </w:tc>
        <w:tc>
          <w:tcPr>
            <w:tcW w:w="4403" w:type="pct"/>
            <w:gridSpan w:val="3"/>
            <w:shd w:val="clear" w:color="auto" w:fill="FFFFFF" w:themeFill="background1"/>
            <w:vAlign w:val="center"/>
          </w:tcPr>
          <w:p w14:paraId="68594161" w14:textId="3F9BB916" w:rsidR="009801C5" w:rsidRPr="00641B36" w:rsidRDefault="00FE254F" w:rsidP="000C2FDA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Update any missing information during the patient’s next appointment.</w:t>
            </w:r>
          </w:p>
        </w:tc>
      </w:tr>
      <w:tr w:rsidR="009801C5" w:rsidRPr="009D6EC5" w14:paraId="107B3AD5" w14:textId="77777777" w:rsidTr="004D3764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7" w:type="pct"/>
            <w:shd w:val="clear" w:color="auto" w:fill="FFFFFF" w:themeFill="background1"/>
            <w:vAlign w:val="center"/>
          </w:tcPr>
          <w:p w14:paraId="595DD310" w14:textId="77777777" w:rsidR="009801C5" w:rsidRPr="009D6EC5" w:rsidRDefault="009801C5" w:rsidP="00C175BB">
            <w:pPr>
              <w:spacing w:before="40" w:after="40"/>
            </w:pPr>
            <w:r w:rsidRPr="009D6EC5">
              <w:t>Idea 3</w:t>
            </w:r>
          </w:p>
        </w:tc>
        <w:tc>
          <w:tcPr>
            <w:tcW w:w="4403" w:type="pct"/>
            <w:gridSpan w:val="3"/>
            <w:shd w:val="clear" w:color="auto" w:fill="FFFFFF" w:themeFill="background1"/>
            <w:vAlign w:val="center"/>
          </w:tcPr>
          <w:p w14:paraId="7F76ED51" w14:textId="659F9657" w:rsidR="009801C5" w:rsidRPr="00641B36" w:rsidRDefault="007D1237" w:rsidP="00641B36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Discuss </w:t>
            </w:r>
            <w:proofErr w:type="spellStart"/>
            <w:r>
              <w:rPr>
                <w:rFonts w:cs="Calibri"/>
                <w:sz w:val="22"/>
                <w:szCs w:val="22"/>
              </w:rPr>
              <w:t>MyMedicare</w:t>
            </w:r>
            <w:proofErr w:type="spellEnd"/>
            <w:r>
              <w:rPr>
                <w:rFonts w:cs="Calibri"/>
                <w:sz w:val="22"/>
                <w:szCs w:val="22"/>
              </w:rPr>
              <w:t xml:space="preserve"> enrolment with eligible patients during consultations.</w:t>
            </w:r>
          </w:p>
        </w:tc>
      </w:tr>
      <w:tr w:rsidR="00641B36" w:rsidRPr="009D6EC5" w14:paraId="1FB98B77" w14:textId="77777777" w:rsidTr="001424C8">
        <w:trPr>
          <w:gridAfter w:val="1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7" w:type="pct"/>
            <w:shd w:val="clear" w:color="auto" w:fill="FFFFFF" w:themeFill="background1"/>
            <w:vAlign w:val="center"/>
          </w:tcPr>
          <w:p w14:paraId="4E0D8CF7" w14:textId="77777777" w:rsidR="00641B36" w:rsidRPr="009D6EC5" w:rsidRDefault="00641B36" w:rsidP="001424C8">
            <w:pPr>
              <w:spacing w:before="40" w:after="40"/>
            </w:pPr>
            <w:r w:rsidRPr="009D6EC5">
              <w:t>Idea 4</w:t>
            </w:r>
          </w:p>
        </w:tc>
        <w:tc>
          <w:tcPr>
            <w:tcW w:w="4403" w:type="pct"/>
            <w:gridSpan w:val="3"/>
            <w:shd w:val="clear" w:color="auto" w:fill="FFFFFF" w:themeFill="background1"/>
            <w:vAlign w:val="center"/>
          </w:tcPr>
          <w:p w14:paraId="78E5B765" w14:textId="75C24252" w:rsidR="00641B36" w:rsidRPr="00641B36" w:rsidRDefault="00641B36" w:rsidP="000C2FDA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2"/>
                <w:szCs w:val="22"/>
              </w:rPr>
            </w:pPr>
          </w:p>
        </w:tc>
      </w:tr>
      <w:tr w:rsidR="009801C5" w:rsidRPr="009D6EC5" w14:paraId="13C517C6" w14:textId="77777777" w:rsidTr="004D3764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7" w:type="pct"/>
            <w:shd w:val="clear" w:color="auto" w:fill="FFFFFF" w:themeFill="background1"/>
            <w:vAlign w:val="center"/>
          </w:tcPr>
          <w:p w14:paraId="628CC156" w14:textId="1757B572" w:rsidR="009801C5" w:rsidRPr="009D6EC5" w:rsidRDefault="009801C5" w:rsidP="00C175BB">
            <w:pPr>
              <w:spacing w:before="40" w:after="40"/>
            </w:pPr>
            <w:r w:rsidRPr="009D6EC5">
              <w:lastRenderedPageBreak/>
              <w:t xml:space="preserve">Idea </w:t>
            </w:r>
            <w:r w:rsidR="00641B36">
              <w:t>5</w:t>
            </w:r>
          </w:p>
        </w:tc>
        <w:tc>
          <w:tcPr>
            <w:tcW w:w="4403" w:type="pct"/>
            <w:gridSpan w:val="3"/>
            <w:shd w:val="clear" w:color="auto" w:fill="FFFFFF" w:themeFill="background1"/>
            <w:vAlign w:val="center"/>
          </w:tcPr>
          <w:p w14:paraId="4CE1F6C7" w14:textId="6DE115B3" w:rsidR="009801C5" w:rsidRPr="00641B36" w:rsidRDefault="00641B36" w:rsidP="00641B36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i/>
                <w:iCs/>
                <w:sz w:val="22"/>
                <w:szCs w:val="22"/>
              </w:rPr>
            </w:pPr>
            <w:r w:rsidRPr="00641B36">
              <w:rPr>
                <w:rFonts w:cs="Calibri"/>
                <w:i/>
                <w:iCs/>
                <w:color w:val="A5A5A5" w:themeColor="accent3"/>
                <w:sz w:val="22"/>
                <w:szCs w:val="22"/>
              </w:rPr>
              <w:t>Add other rows if needed</w:t>
            </w:r>
            <w:r>
              <w:rPr>
                <w:rFonts w:cs="Calibri"/>
                <w:i/>
                <w:iCs/>
                <w:color w:val="A5A5A5" w:themeColor="accent3"/>
                <w:sz w:val="22"/>
                <w:szCs w:val="22"/>
              </w:rPr>
              <w:t>.</w:t>
            </w:r>
          </w:p>
        </w:tc>
      </w:tr>
      <w:tr w:rsidR="00501F16" w:rsidRPr="009D6EC5" w14:paraId="7338032A" w14:textId="77777777" w:rsidTr="004D3764">
        <w:trPr>
          <w:gridAfter w:val="1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7" w:type="pct"/>
            <w:shd w:val="clear" w:color="auto" w:fill="E7E6E6" w:themeFill="background2"/>
            <w:vAlign w:val="center"/>
          </w:tcPr>
          <w:p w14:paraId="0B2DB47D" w14:textId="58278005" w:rsidR="00501F16" w:rsidRPr="00501F16" w:rsidRDefault="00501F16" w:rsidP="00C175BB">
            <w:pPr>
              <w:spacing w:before="40" w:after="40"/>
              <w:rPr>
                <w:sz w:val="22"/>
                <w:szCs w:val="22"/>
              </w:rPr>
            </w:pPr>
            <w:r w:rsidRPr="005C15A4">
              <w:rPr>
                <w:rFonts w:cs="Calibri"/>
                <w:color w:val="077EBC"/>
                <w:sz w:val="22"/>
                <w:szCs w:val="22"/>
              </w:rPr>
              <w:t>Next step</w:t>
            </w:r>
            <w:r w:rsidR="00641B36" w:rsidRPr="005C15A4">
              <w:rPr>
                <w:rFonts w:cs="Calibri"/>
                <w:color w:val="077EBC"/>
                <w:sz w:val="22"/>
                <w:szCs w:val="22"/>
              </w:rPr>
              <w:t>s</w:t>
            </w:r>
            <w:r w:rsidRPr="005C15A4">
              <w:rPr>
                <w:rFonts w:cs="Calibri"/>
                <w:color w:val="077EBC"/>
                <w:sz w:val="22"/>
                <w:szCs w:val="22"/>
              </w:rPr>
              <w:t>:</w:t>
            </w:r>
          </w:p>
        </w:tc>
        <w:tc>
          <w:tcPr>
            <w:tcW w:w="4403" w:type="pct"/>
            <w:gridSpan w:val="3"/>
            <w:shd w:val="clear" w:color="auto" w:fill="E7E6E6"/>
            <w:vAlign w:val="center"/>
          </w:tcPr>
          <w:p w14:paraId="7371E3AB" w14:textId="77777777" w:rsidR="00501F16" w:rsidRPr="00501F16" w:rsidRDefault="00501F16" w:rsidP="009231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2"/>
                <w:szCs w:val="22"/>
              </w:rPr>
            </w:pPr>
            <w:r w:rsidRPr="00501F16">
              <w:rPr>
                <w:rFonts w:cs="Calibri"/>
                <w:i/>
                <w:iCs/>
                <w:color w:val="000000"/>
                <w:sz w:val="22"/>
                <w:szCs w:val="22"/>
              </w:rPr>
              <w:t>Each idea may involve multiple short and small PDSA cycles.</w:t>
            </w:r>
          </w:p>
        </w:tc>
      </w:tr>
    </w:tbl>
    <w:p w14:paraId="76D30EF6" w14:textId="23D318EA" w:rsidR="004105AB" w:rsidRDefault="004105AB">
      <w:pPr>
        <w:spacing w:after="160" w:line="259" w:lineRule="auto"/>
        <w:rPr>
          <w:rFonts w:eastAsiaTheme="majorEastAsia" w:cs="Calibri"/>
          <w:b/>
          <w:bCs/>
          <w:color w:val="2F5496" w:themeColor="accent1" w:themeShade="BF"/>
          <w:sz w:val="32"/>
          <w:szCs w:val="32"/>
        </w:rPr>
      </w:pPr>
    </w:p>
    <w:p w14:paraId="46234307" w14:textId="28304304" w:rsidR="006526B2" w:rsidRPr="002E108A" w:rsidRDefault="00222CDC" w:rsidP="002E108A">
      <w:pPr>
        <w:jc w:val="center"/>
        <w:rPr>
          <w:sz w:val="32"/>
          <w:szCs w:val="32"/>
        </w:rPr>
      </w:pPr>
      <w:r w:rsidRPr="00222CDC">
        <w:rPr>
          <w:rFonts w:cs="Calibri"/>
          <w:b/>
          <w:bCs/>
          <w:color w:val="003D69"/>
          <w:sz w:val="32"/>
          <w:szCs w:val="32"/>
        </w:rPr>
        <w:t>PDSA (Plan-Do-Study-Act)</w:t>
      </w:r>
    </w:p>
    <w:tbl>
      <w:tblPr>
        <w:tblStyle w:val="GridTable4-Accent1"/>
        <w:tblW w:w="5000" w:type="pct"/>
        <w:tblLook w:val="04A0" w:firstRow="1" w:lastRow="0" w:firstColumn="1" w:lastColumn="0" w:noHBand="0" w:noVBand="1"/>
      </w:tblPr>
      <w:tblGrid>
        <w:gridCol w:w="15388"/>
      </w:tblGrid>
      <w:tr w:rsidR="00817B05" w:rsidRPr="009D6EC5" w14:paraId="23EE3208" w14:textId="77777777" w:rsidTr="001424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auto"/>
          </w:tcPr>
          <w:p w14:paraId="6B46F554" w14:textId="77777777" w:rsidR="00817B05" w:rsidRDefault="00817B05" w:rsidP="001424C8">
            <w:pPr>
              <w:spacing w:before="120"/>
              <w:rPr>
                <w:rFonts w:cs="Calibri"/>
                <w:b w:val="0"/>
                <w:bCs w:val="0"/>
                <w:sz w:val="22"/>
                <w:szCs w:val="22"/>
              </w:rPr>
            </w:pPr>
            <w:r w:rsidRPr="009D6EC5">
              <w:rPr>
                <w:rFonts w:cs="Calibri"/>
                <w:color w:val="auto"/>
                <w:sz w:val="22"/>
                <w:szCs w:val="22"/>
              </w:rPr>
              <w:t xml:space="preserve">Step </w:t>
            </w:r>
            <w:r>
              <w:rPr>
                <w:rFonts w:cs="Calibri"/>
                <w:color w:val="auto"/>
                <w:sz w:val="22"/>
                <w:szCs w:val="22"/>
              </w:rPr>
              <w:t>2</w:t>
            </w:r>
            <w:r w:rsidRPr="009D6EC5">
              <w:rPr>
                <w:rFonts w:cs="Calibri"/>
                <w:color w:val="auto"/>
                <w:sz w:val="22"/>
                <w:szCs w:val="22"/>
              </w:rPr>
              <w:t xml:space="preserve">: </w:t>
            </w:r>
            <w:r w:rsidRPr="00817B05">
              <w:rPr>
                <w:rFonts w:cs="Calibri"/>
                <w:color w:val="auto"/>
                <w:sz w:val="22"/>
                <w:szCs w:val="22"/>
              </w:rPr>
              <w:t xml:space="preserve">Doing Part - </w:t>
            </w:r>
            <w:r w:rsidR="00501F16" w:rsidRPr="00501F16">
              <w:rPr>
                <w:rFonts w:cs="Calibri"/>
                <w:color w:val="auto"/>
                <w:sz w:val="22"/>
                <w:szCs w:val="22"/>
                <w:lang w:val="en-AU"/>
              </w:rPr>
              <w:t>Plan-Do-Study-Act</w:t>
            </w:r>
          </w:p>
          <w:p w14:paraId="1C3E7A80" w14:textId="579B61B4" w:rsidR="00817B05" w:rsidRPr="009D6EC5" w:rsidRDefault="003F2F92" w:rsidP="001424C8">
            <w:pPr>
              <w:spacing w:after="120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>Once you have c</w:t>
            </w:r>
            <w:r w:rsidR="00817B05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>omplete</w:t>
            </w:r>
            <w:r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>d</w:t>
            </w:r>
            <w:r w:rsidR="00817B05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 the Model for Improvement (MFI)</w:t>
            </w:r>
            <w:r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>,</w:t>
            </w:r>
            <w:r w:rsidR="00817B05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 u</w:t>
            </w:r>
            <w:r w:rsidR="00817B05" w:rsidRPr="00817B05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>se the template below to document and track your PDSA</w:t>
            </w:r>
            <w:r w:rsidR="00501F16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 cycle</w:t>
            </w:r>
            <w:r w:rsidR="00817B05" w:rsidRPr="00817B05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s (i.e. small </w:t>
            </w:r>
            <w:r w:rsidR="004D3764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rapid </w:t>
            </w:r>
            <w:r w:rsidR="00817B05" w:rsidRPr="00817B05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>test</w:t>
            </w:r>
            <w:r w:rsidR="004D3764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>s</w:t>
            </w:r>
            <w:r w:rsidR="00817B05" w:rsidRPr="00817B05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 of change).</w:t>
            </w:r>
          </w:p>
        </w:tc>
      </w:tr>
    </w:tbl>
    <w:p w14:paraId="040212DC" w14:textId="77777777" w:rsidR="00817B05" w:rsidRDefault="00817B05" w:rsidP="00817B05"/>
    <w:tbl>
      <w:tblPr>
        <w:tblStyle w:val="GridTable1Light-Accent1"/>
        <w:tblW w:w="5000" w:type="pct"/>
        <w:tblLook w:val="04A0" w:firstRow="1" w:lastRow="0" w:firstColumn="1" w:lastColumn="0" w:noHBand="0" w:noVBand="1"/>
      </w:tblPr>
      <w:tblGrid>
        <w:gridCol w:w="1171"/>
        <w:gridCol w:w="2843"/>
        <w:gridCol w:w="2843"/>
        <w:gridCol w:w="2843"/>
        <w:gridCol w:w="2844"/>
        <w:gridCol w:w="2844"/>
      </w:tblGrid>
      <w:tr w:rsidR="00817B05" w:rsidRPr="00817B05" w14:paraId="35ED06EB" w14:textId="77777777" w:rsidTr="002C1E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" w:type="pct"/>
            <w:shd w:val="clear" w:color="auto" w:fill="003D69"/>
            <w:vAlign w:val="center"/>
            <w:hideMark/>
          </w:tcPr>
          <w:p w14:paraId="5E9A2D01" w14:textId="77777777" w:rsidR="00817B05" w:rsidRPr="00817B05" w:rsidRDefault="00501F16" w:rsidP="00817B05">
            <w:pPr>
              <w:jc w:val="center"/>
            </w:pPr>
            <w:r>
              <w:t>Idea</w:t>
            </w:r>
          </w:p>
        </w:tc>
        <w:tc>
          <w:tcPr>
            <w:tcW w:w="1848" w:type="pct"/>
            <w:gridSpan w:val="2"/>
            <w:shd w:val="clear" w:color="auto" w:fill="003D69"/>
            <w:vAlign w:val="center"/>
            <w:hideMark/>
          </w:tcPr>
          <w:p w14:paraId="5BBD6A36" w14:textId="77777777" w:rsidR="00817B05" w:rsidRPr="00817B05" w:rsidRDefault="00817B05" w:rsidP="00817B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17B05">
              <w:rPr>
                <w:lang w:val="en-US"/>
              </w:rPr>
              <w:t>Plan</w:t>
            </w:r>
          </w:p>
        </w:tc>
        <w:tc>
          <w:tcPr>
            <w:tcW w:w="924" w:type="pct"/>
            <w:shd w:val="clear" w:color="auto" w:fill="003D69"/>
            <w:vAlign w:val="center"/>
            <w:hideMark/>
          </w:tcPr>
          <w:p w14:paraId="0CA07435" w14:textId="77777777" w:rsidR="00817B05" w:rsidRPr="00817B05" w:rsidRDefault="00817B05" w:rsidP="00817B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17B05">
              <w:rPr>
                <w:lang w:val="en-US"/>
              </w:rPr>
              <w:t>Do</w:t>
            </w:r>
          </w:p>
        </w:tc>
        <w:tc>
          <w:tcPr>
            <w:tcW w:w="924" w:type="pct"/>
            <w:shd w:val="clear" w:color="auto" w:fill="003D69"/>
            <w:vAlign w:val="center"/>
            <w:hideMark/>
          </w:tcPr>
          <w:p w14:paraId="0296DFE3" w14:textId="77777777" w:rsidR="00817B05" w:rsidRPr="00817B05" w:rsidRDefault="00817B05" w:rsidP="00817B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17B05">
              <w:rPr>
                <w:lang w:val="en-US"/>
              </w:rPr>
              <w:t>Study</w:t>
            </w:r>
          </w:p>
        </w:tc>
        <w:tc>
          <w:tcPr>
            <w:tcW w:w="924" w:type="pct"/>
            <w:shd w:val="clear" w:color="auto" w:fill="003D69"/>
            <w:vAlign w:val="center"/>
            <w:hideMark/>
          </w:tcPr>
          <w:p w14:paraId="7117B7A4" w14:textId="77777777" w:rsidR="00817B05" w:rsidRPr="00817B05" w:rsidRDefault="00817B05" w:rsidP="00817B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17B05">
              <w:rPr>
                <w:lang w:val="en-US"/>
              </w:rPr>
              <w:t>Act</w:t>
            </w:r>
          </w:p>
        </w:tc>
      </w:tr>
      <w:tr w:rsidR="00817B05" w:rsidRPr="00817B05" w14:paraId="02083265" w14:textId="77777777" w:rsidTr="00DB122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" w:type="pct"/>
            <w:shd w:val="clear" w:color="auto" w:fill="D9E2F3"/>
            <w:hideMark/>
          </w:tcPr>
          <w:p w14:paraId="612F24FC" w14:textId="77777777" w:rsidR="00817B05" w:rsidRPr="00817B05" w:rsidRDefault="00817B05" w:rsidP="001424C8">
            <w:r w:rsidRPr="00817B05">
              <w:rPr>
                <w:lang w:val="en-US"/>
              </w:rPr>
              <w:t>#</w:t>
            </w:r>
          </w:p>
        </w:tc>
        <w:tc>
          <w:tcPr>
            <w:tcW w:w="924" w:type="pct"/>
            <w:shd w:val="clear" w:color="auto" w:fill="D9E2F3"/>
            <w:hideMark/>
          </w:tcPr>
          <w:p w14:paraId="68AAB98D" w14:textId="77777777" w:rsidR="00817B05" w:rsidRPr="00817B05" w:rsidRDefault="00501F16" w:rsidP="001424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1F16">
              <w:rPr>
                <w:b/>
                <w:bCs/>
                <w:lang w:val="en-GB"/>
              </w:rPr>
              <w:t>Plan the test</w:t>
            </w:r>
          </w:p>
        </w:tc>
        <w:tc>
          <w:tcPr>
            <w:tcW w:w="924" w:type="pct"/>
            <w:shd w:val="clear" w:color="auto" w:fill="D9E2F3"/>
            <w:hideMark/>
          </w:tcPr>
          <w:p w14:paraId="789D4689" w14:textId="6BDF0AB0" w:rsidR="00817B05" w:rsidRPr="00817B05" w:rsidRDefault="0087392F" w:rsidP="001424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bCs/>
                <w:lang w:val="en-US"/>
              </w:rPr>
              <w:t>Prediction</w:t>
            </w:r>
          </w:p>
        </w:tc>
        <w:tc>
          <w:tcPr>
            <w:tcW w:w="924" w:type="pct"/>
            <w:shd w:val="clear" w:color="auto" w:fill="D9E2F3"/>
            <w:hideMark/>
          </w:tcPr>
          <w:p w14:paraId="44A800B0" w14:textId="77777777" w:rsidR="00817B05" w:rsidRPr="00817B05" w:rsidRDefault="00501F16" w:rsidP="001424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1F16">
              <w:rPr>
                <w:b/>
                <w:bCs/>
                <w:lang w:val="en-GB"/>
              </w:rPr>
              <w:t>Do the test on small scale</w:t>
            </w:r>
          </w:p>
        </w:tc>
        <w:tc>
          <w:tcPr>
            <w:tcW w:w="924" w:type="pct"/>
            <w:shd w:val="clear" w:color="auto" w:fill="D9E2F3"/>
            <w:hideMark/>
          </w:tcPr>
          <w:p w14:paraId="7C2F30C8" w14:textId="77777777" w:rsidR="00817B05" w:rsidRPr="00817B05" w:rsidRDefault="00501F16" w:rsidP="001424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1F16">
              <w:rPr>
                <w:b/>
                <w:bCs/>
                <w:lang w:val="en-US"/>
              </w:rPr>
              <w:t>Analyse the results</w:t>
            </w:r>
          </w:p>
        </w:tc>
        <w:tc>
          <w:tcPr>
            <w:tcW w:w="924" w:type="pct"/>
            <w:shd w:val="clear" w:color="auto" w:fill="D9E2F3"/>
            <w:hideMark/>
          </w:tcPr>
          <w:p w14:paraId="396F687C" w14:textId="77777777" w:rsidR="00817B05" w:rsidRPr="00817B05" w:rsidRDefault="00501F16" w:rsidP="001424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1F16">
              <w:rPr>
                <w:b/>
                <w:bCs/>
                <w:lang w:val="en-US"/>
              </w:rPr>
              <w:t>Make a plan for next step</w:t>
            </w:r>
          </w:p>
        </w:tc>
      </w:tr>
      <w:tr w:rsidR="00C175BB" w:rsidRPr="00817B05" w14:paraId="354279EC" w14:textId="77777777" w:rsidTr="00DB122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" w:type="pct"/>
            <w:hideMark/>
          </w:tcPr>
          <w:p w14:paraId="0F81FBE6" w14:textId="65ECA33D" w:rsidR="00C175BB" w:rsidRPr="003F2F92" w:rsidRDefault="00C175BB" w:rsidP="00C175BB">
            <w:pPr>
              <w:rPr>
                <w:b w:val="0"/>
                <w:bCs w:val="0"/>
              </w:rPr>
            </w:pPr>
          </w:p>
        </w:tc>
        <w:tc>
          <w:tcPr>
            <w:tcW w:w="924" w:type="pct"/>
            <w:hideMark/>
          </w:tcPr>
          <w:p w14:paraId="08A96AAC" w14:textId="77777777" w:rsidR="00C175BB" w:rsidRPr="00817B05" w:rsidRDefault="00000000" w:rsidP="00C175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cs="Calibri"/>
                </w:rPr>
                <w:id w:val="49965821"/>
                <w:placeholder>
                  <w:docPart w:val="71E3F72691247E4D8E0675B15DD28334"/>
                </w:placeholder>
                <w:showingPlcHdr/>
              </w:sdtPr>
              <w:sdtContent>
                <w:r w:rsidR="00C175BB" w:rsidRPr="003457D3">
                  <w:rPr>
                    <w:rFonts w:eastAsia="Calibri" w:cs="Calibri"/>
                    <w:b/>
                    <w:bCs/>
                    <w:i/>
                    <w:iCs/>
                    <w:color w:val="808080"/>
                  </w:rPr>
                  <w:t>How</w:t>
                </w:r>
                <w:r w:rsidR="00C175BB" w:rsidRPr="003457D3">
                  <w:rPr>
                    <w:rFonts w:eastAsia="Calibri" w:cs="Calibri"/>
                    <w:i/>
                    <w:iCs/>
                    <w:color w:val="808080"/>
                  </w:rPr>
                  <w:t xml:space="preserve"> will we run this test? </w:t>
                </w:r>
                <w:r w:rsidR="00C175BB" w:rsidRPr="003457D3">
                  <w:rPr>
                    <w:rFonts w:eastAsia="Calibri" w:cs="Calibri"/>
                    <w:b/>
                    <w:bCs/>
                    <w:i/>
                    <w:iCs/>
                    <w:color w:val="808080"/>
                  </w:rPr>
                  <w:t>Who</w:t>
                </w:r>
                <w:r w:rsidR="00C175BB" w:rsidRPr="003457D3">
                  <w:rPr>
                    <w:rFonts w:eastAsia="Calibri" w:cs="Calibri"/>
                    <w:i/>
                    <w:iCs/>
                    <w:color w:val="808080"/>
                  </w:rPr>
                  <w:t xml:space="preserve"> will do it and </w:t>
                </w:r>
                <w:r w:rsidR="00C175BB" w:rsidRPr="003457D3">
                  <w:rPr>
                    <w:rFonts w:eastAsia="Calibri" w:cs="Calibri"/>
                    <w:b/>
                    <w:bCs/>
                    <w:i/>
                    <w:iCs/>
                    <w:color w:val="808080"/>
                  </w:rPr>
                  <w:t>when</w:t>
                </w:r>
                <w:r w:rsidR="00C175BB" w:rsidRPr="003457D3">
                  <w:rPr>
                    <w:rFonts w:eastAsia="Calibri" w:cs="Calibri"/>
                    <w:i/>
                    <w:iCs/>
                    <w:color w:val="808080"/>
                  </w:rPr>
                  <w:t xml:space="preserve">? </w:t>
                </w:r>
                <w:r w:rsidR="00C175BB" w:rsidRPr="003457D3">
                  <w:rPr>
                    <w:rFonts w:eastAsia="Calibri" w:cs="Calibri"/>
                    <w:b/>
                    <w:bCs/>
                    <w:i/>
                    <w:iCs/>
                    <w:color w:val="808080"/>
                  </w:rPr>
                  <w:t>What</w:t>
                </w:r>
                <w:r w:rsidR="00C175BB" w:rsidRPr="003457D3">
                  <w:rPr>
                    <w:rFonts w:eastAsia="Calibri" w:cs="Calibri"/>
                    <w:i/>
                    <w:iCs/>
                    <w:color w:val="808080"/>
                  </w:rPr>
                  <w:t xml:space="preserve"> will we measure</w:t>
                </w:r>
                <w:r w:rsidR="00501F16">
                  <w:rPr>
                    <w:rFonts w:eastAsia="Calibri" w:cs="Calibri"/>
                    <w:i/>
                    <w:iCs/>
                    <w:color w:val="808080"/>
                  </w:rPr>
                  <w:t>?</w:t>
                </w:r>
              </w:sdtContent>
            </w:sdt>
          </w:p>
        </w:tc>
        <w:tc>
          <w:tcPr>
            <w:tcW w:w="924" w:type="pct"/>
          </w:tcPr>
          <w:p w14:paraId="666DF0DE" w14:textId="77777777" w:rsidR="00C175BB" w:rsidRPr="00817B05" w:rsidRDefault="00000000" w:rsidP="00C175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cs="Calibri"/>
                </w:rPr>
                <w:id w:val="-1154452229"/>
                <w:placeholder>
                  <w:docPart w:val="397148B1D0FB1A4CB0E9EB2C0E2616BA"/>
                </w:placeholder>
                <w:showingPlcHdr/>
              </w:sdtPr>
              <w:sdtContent>
                <w:r w:rsidR="00C175BB" w:rsidRPr="003457D3">
                  <w:rPr>
                    <w:rFonts w:eastAsia="Calibri" w:cs="Calibri"/>
                    <w:b/>
                    <w:bCs/>
                    <w:i/>
                    <w:iCs/>
                    <w:color w:val="808080"/>
                  </w:rPr>
                  <w:t>Prediction</w:t>
                </w:r>
                <w:r w:rsidR="00C175BB" w:rsidRPr="003457D3">
                  <w:rPr>
                    <w:rFonts w:eastAsia="Calibri" w:cs="Calibri"/>
                    <w:i/>
                    <w:iCs/>
                    <w:color w:val="808080"/>
                  </w:rPr>
                  <w:t xml:space="preserve"> or </w:t>
                </w:r>
                <w:r w:rsidR="00501F16">
                  <w:rPr>
                    <w:rFonts w:eastAsia="Calibri" w:cs="Calibri"/>
                    <w:i/>
                    <w:iCs/>
                    <w:color w:val="808080"/>
                  </w:rPr>
                  <w:t>h</w:t>
                </w:r>
                <w:r w:rsidR="00C175BB" w:rsidRPr="003457D3">
                  <w:rPr>
                    <w:rFonts w:eastAsia="Calibri" w:cs="Calibri"/>
                    <w:i/>
                    <w:iCs/>
                    <w:color w:val="808080"/>
                  </w:rPr>
                  <w:t>ypothesis on what will happen.</w:t>
                </w:r>
              </w:sdtContent>
            </w:sdt>
          </w:p>
        </w:tc>
        <w:tc>
          <w:tcPr>
            <w:tcW w:w="924" w:type="pct"/>
          </w:tcPr>
          <w:p w14:paraId="22BE712E" w14:textId="670621DC" w:rsidR="00C175BB" w:rsidRPr="00817B05" w:rsidRDefault="00000000" w:rsidP="00C175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eastAsia="Calibri" w:cs="Calibri"/>
                  <w:i/>
                  <w:iCs/>
                  <w:color w:val="808080"/>
                </w:rPr>
                <w:id w:val="-295914772"/>
                <w:placeholder>
                  <w:docPart w:val="64340124AB89DE4CAE872D3973FD919F"/>
                </w:placeholder>
              </w:sdtPr>
              <w:sdtContent>
                <w:r w:rsidR="002C4691" w:rsidRPr="0049494D">
                  <w:rPr>
                    <w:rFonts w:eastAsia="Calibri" w:cs="Calibri"/>
                    <w:i/>
                    <w:iCs/>
                    <w:color w:val="808080"/>
                  </w:rPr>
                  <w:t xml:space="preserve">Was the plan completed? Yes or No. Collect data. </w:t>
                </w:r>
                <w:r w:rsidR="0049494D" w:rsidRPr="0049494D">
                  <w:rPr>
                    <w:rFonts w:eastAsia="Calibri" w:cs="Calibri"/>
                    <w:i/>
                    <w:iCs/>
                    <w:color w:val="808080"/>
                  </w:rPr>
                  <w:t xml:space="preserve">Consider what worked well and why? </w:t>
                </w:r>
                <w:r w:rsidR="002C4691" w:rsidRPr="0049494D">
                  <w:rPr>
                    <w:rFonts w:eastAsia="Calibri" w:cs="Calibri"/>
                    <w:i/>
                    <w:iCs/>
                    <w:color w:val="808080"/>
                  </w:rPr>
                  <w:t>Document</w:t>
                </w:r>
                <w:r w:rsidR="0049494D" w:rsidRPr="0049494D">
                  <w:rPr>
                    <w:rFonts w:eastAsia="Calibri" w:cs="Calibri"/>
                    <w:i/>
                    <w:iCs/>
                    <w:color w:val="808080"/>
                  </w:rPr>
                  <w:t xml:space="preserve"> </w:t>
                </w:r>
                <w:r w:rsidR="002C4691" w:rsidRPr="0049494D">
                  <w:rPr>
                    <w:rFonts w:eastAsia="Calibri" w:cs="Calibri"/>
                    <w:i/>
                    <w:iCs/>
                    <w:color w:val="808080"/>
                  </w:rPr>
                  <w:t xml:space="preserve">any unexpected </w:t>
                </w:r>
                <w:r w:rsidR="0049494D" w:rsidRPr="0049494D">
                  <w:rPr>
                    <w:rFonts w:eastAsia="Calibri" w:cs="Calibri"/>
                    <w:i/>
                    <w:iCs/>
                    <w:color w:val="808080"/>
                  </w:rPr>
                  <w:t xml:space="preserve">observations, </w:t>
                </w:r>
                <w:r w:rsidR="002C4691" w:rsidRPr="0049494D">
                  <w:rPr>
                    <w:rFonts w:eastAsia="Calibri" w:cs="Calibri"/>
                    <w:i/>
                    <w:iCs/>
                    <w:color w:val="808080"/>
                  </w:rPr>
                  <w:t>events</w:t>
                </w:r>
                <w:r w:rsidR="0049494D" w:rsidRPr="0049494D">
                  <w:rPr>
                    <w:rFonts w:eastAsia="Calibri" w:cs="Calibri"/>
                    <w:i/>
                    <w:iCs/>
                    <w:color w:val="808080"/>
                  </w:rPr>
                  <w:t xml:space="preserve"> or </w:t>
                </w:r>
                <w:r w:rsidR="002C4691" w:rsidRPr="0049494D">
                  <w:rPr>
                    <w:rFonts w:eastAsia="Calibri" w:cs="Calibri"/>
                    <w:i/>
                    <w:iCs/>
                    <w:color w:val="808080"/>
                  </w:rPr>
                  <w:t>problems</w:t>
                </w:r>
              </w:sdtContent>
            </w:sdt>
            <w:r w:rsidR="00C175BB" w:rsidRPr="0049494D">
              <w:rPr>
                <w:rFonts w:eastAsia="Calibri" w:cs="Calibri"/>
                <w:i/>
                <w:iCs/>
                <w:color w:val="808080"/>
              </w:rPr>
              <w:t>.</w:t>
            </w:r>
          </w:p>
        </w:tc>
        <w:sdt>
          <w:sdtPr>
            <w:rPr>
              <w:rFonts w:eastAsia="Calibri" w:cs="Calibri"/>
              <w:i/>
              <w:iCs/>
              <w:color w:val="808080"/>
            </w:rPr>
            <w:id w:val="83509556"/>
            <w:placeholder>
              <w:docPart w:val="8DE18DDEA7B487428A551FE9308211DA"/>
            </w:placeholder>
          </w:sdtPr>
          <w:sdtContent>
            <w:tc>
              <w:tcPr>
                <w:tcW w:w="924" w:type="pct"/>
              </w:tcPr>
              <w:p w14:paraId="7F08C733" w14:textId="1F25D7DD" w:rsidR="00C175BB" w:rsidRPr="00817B05" w:rsidRDefault="00FE15FA" w:rsidP="00C175BB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FE15FA">
                  <w:rPr>
                    <w:rFonts w:eastAsia="Calibri" w:cs="Calibri"/>
                    <w:i/>
                    <w:iCs/>
                    <w:color w:val="808080"/>
                  </w:rPr>
                  <w:t>Analyse results, compare them to predictions, and reflect on what you learned. </w:t>
                </w:r>
                <w:r w:rsidR="00501F16" w:rsidRPr="000D36B7">
                  <w:rPr>
                    <w:rFonts w:eastAsia="Calibri" w:cs="Calibri"/>
                    <w:i/>
                    <w:iCs/>
                    <w:color w:val="808080"/>
                  </w:rPr>
                  <w:t>.</w:t>
                </w:r>
              </w:p>
            </w:tc>
          </w:sdtContent>
        </w:sdt>
        <w:sdt>
          <w:sdtPr>
            <w:rPr>
              <w:rFonts w:cs="Calibri"/>
              <w:i/>
              <w:iCs/>
            </w:rPr>
            <w:id w:val="-526331823"/>
            <w:placeholder>
              <w:docPart w:val="C797B994BDBFE245BAB42EDF6FFC84D6"/>
            </w:placeholder>
          </w:sdtPr>
          <w:sdtContent>
            <w:tc>
              <w:tcPr>
                <w:tcW w:w="924" w:type="pct"/>
                <w:hideMark/>
              </w:tcPr>
              <w:p w14:paraId="0ECEF966" w14:textId="6ABCE1C9" w:rsidR="00C175BB" w:rsidRPr="00817B05" w:rsidRDefault="00501F16" w:rsidP="00C175BB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0D36B7">
                  <w:rPr>
                    <w:rFonts w:eastAsia="Calibri" w:cs="Calibri"/>
                    <w:i/>
                    <w:iCs/>
                    <w:color w:val="808080"/>
                  </w:rPr>
                  <w:t>Based on your learn</w:t>
                </w:r>
                <w:r>
                  <w:rPr>
                    <w:rFonts w:eastAsia="Calibri" w:cs="Calibri"/>
                    <w:i/>
                    <w:iCs/>
                    <w:color w:val="808080"/>
                  </w:rPr>
                  <w:t>ings</w:t>
                </w:r>
                <w:r w:rsidRPr="000D36B7">
                  <w:rPr>
                    <w:rFonts w:eastAsia="Calibri" w:cs="Calibri"/>
                    <w:i/>
                    <w:iCs/>
                    <w:color w:val="808080"/>
                  </w:rPr>
                  <w:t xml:space="preserve"> from the test, what will you do next (</w:t>
                </w:r>
                <w:r w:rsidR="004D3764">
                  <w:rPr>
                    <w:rFonts w:eastAsia="Calibri" w:cs="Calibri"/>
                    <w:i/>
                    <w:iCs/>
                    <w:color w:val="808080"/>
                  </w:rPr>
                  <w:t xml:space="preserve">e.g., </w:t>
                </w:r>
                <w:r w:rsidRPr="000D36B7">
                  <w:rPr>
                    <w:rFonts w:eastAsia="Calibri" w:cs="Calibri"/>
                    <w:i/>
                    <w:iCs/>
                    <w:color w:val="808080"/>
                  </w:rPr>
                  <w:t>adopt, adapt or abandon)?</w:t>
                </w:r>
                <w:r w:rsidR="00FE15FA">
                  <w:rPr>
                    <w:rFonts w:eastAsia="Calibri" w:cs="Calibri"/>
                    <w:i/>
                    <w:iCs/>
                    <w:color w:val="808080"/>
                  </w:rPr>
                  <w:t xml:space="preserve"> How does this inform the plan for your next PDSA?</w:t>
                </w:r>
              </w:p>
            </w:tc>
          </w:sdtContent>
        </w:sdt>
      </w:tr>
      <w:tr w:rsidR="0049494D" w:rsidRPr="00817B05" w14:paraId="58FBFEE3" w14:textId="77777777" w:rsidTr="00DB122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" w:type="pct"/>
          </w:tcPr>
          <w:p w14:paraId="348D44F4" w14:textId="423F3DB1" w:rsidR="0049494D" w:rsidRPr="0049494D" w:rsidRDefault="00000000" w:rsidP="0049494D">
            <w:sdt>
              <w:sdtPr>
                <w:rPr>
                  <w:rFonts w:cs="Calibri"/>
                </w:rPr>
                <w:id w:val="-199935503"/>
                <w:placeholder>
                  <w:docPart w:val="EB6A06D6C207884B8CDB20705B34C992"/>
                </w:placeholder>
                <w:showingPlcHdr/>
              </w:sdtPr>
              <w:sdtContent>
                <w:r w:rsidR="0049494D" w:rsidRPr="0049494D">
                  <w:rPr>
                    <w:rFonts w:eastAsia="Calibri" w:cs="Calibri"/>
                    <w:i/>
                    <w:iCs/>
                    <w:color w:val="808080"/>
                  </w:rPr>
                  <w:t>Change idea 1.1</w:t>
                </w:r>
              </w:sdtContent>
            </w:sdt>
          </w:p>
        </w:tc>
        <w:tc>
          <w:tcPr>
            <w:tcW w:w="924" w:type="pct"/>
          </w:tcPr>
          <w:p w14:paraId="528DE776" w14:textId="77777777" w:rsidR="007D1237" w:rsidRPr="007D1237" w:rsidRDefault="007D1237" w:rsidP="007D12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</w:rPr>
            </w:pPr>
            <w:r w:rsidRPr="007D1237">
              <w:rPr>
                <w:rFonts w:cs="Calibri"/>
                <w:color w:val="000000"/>
              </w:rPr>
              <w:t>Practice Nurse to</w:t>
            </w:r>
          </w:p>
          <w:p w14:paraId="28F579B4" w14:textId="78A0C3AE" w:rsidR="007D1237" w:rsidRPr="007D1237" w:rsidRDefault="007D1237" w:rsidP="007D12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</w:rPr>
            </w:pPr>
            <w:r w:rsidRPr="007D1237">
              <w:rPr>
                <w:rFonts w:cs="Calibri"/>
                <w:color w:val="000000"/>
              </w:rPr>
              <w:t xml:space="preserve">review </w:t>
            </w:r>
            <w:r w:rsidR="00397B6D">
              <w:rPr>
                <w:rFonts w:cs="Calibri"/>
                <w:color w:val="000000"/>
              </w:rPr>
              <w:t>5</w:t>
            </w:r>
            <w:r w:rsidRPr="007D1237">
              <w:rPr>
                <w:rFonts w:cs="Calibri"/>
                <w:color w:val="000000"/>
              </w:rPr>
              <w:t>0</w:t>
            </w:r>
          </w:p>
          <w:p w14:paraId="6C4AC515" w14:textId="77777777" w:rsidR="007D1237" w:rsidRPr="007D1237" w:rsidRDefault="007D1237" w:rsidP="007D12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</w:rPr>
            </w:pPr>
            <w:r w:rsidRPr="007D1237">
              <w:rPr>
                <w:rFonts w:cs="Calibri"/>
                <w:color w:val="000000"/>
              </w:rPr>
              <w:t>patient records</w:t>
            </w:r>
          </w:p>
          <w:p w14:paraId="0B77968A" w14:textId="77777777" w:rsidR="007D1237" w:rsidRPr="007D1237" w:rsidRDefault="007D1237" w:rsidP="007D12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</w:rPr>
            </w:pPr>
            <w:r w:rsidRPr="007D1237">
              <w:rPr>
                <w:rFonts w:cs="Calibri"/>
                <w:color w:val="000000"/>
              </w:rPr>
              <w:t>using a selected</w:t>
            </w:r>
          </w:p>
          <w:p w14:paraId="05D6F2CB" w14:textId="77777777" w:rsidR="007D1237" w:rsidRPr="007D1237" w:rsidRDefault="007D1237" w:rsidP="007D12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</w:rPr>
            </w:pPr>
            <w:r w:rsidRPr="007D1237">
              <w:rPr>
                <w:rFonts w:cs="Calibri"/>
                <w:color w:val="000000"/>
              </w:rPr>
              <w:t>data extraction</w:t>
            </w:r>
          </w:p>
          <w:p w14:paraId="222D143D" w14:textId="77777777" w:rsidR="007D1237" w:rsidRPr="007D1237" w:rsidRDefault="007D1237" w:rsidP="007D12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</w:rPr>
            </w:pPr>
            <w:r w:rsidRPr="007D1237">
              <w:rPr>
                <w:rFonts w:cs="Calibri"/>
                <w:color w:val="000000"/>
              </w:rPr>
              <w:t>tool to identify</w:t>
            </w:r>
          </w:p>
          <w:p w14:paraId="366E2E5E" w14:textId="77777777" w:rsidR="007D1237" w:rsidRPr="007D1237" w:rsidRDefault="007D1237" w:rsidP="007D12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</w:rPr>
            </w:pPr>
            <w:r w:rsidRPr="007D1237">
              <w:rPr>
                <w:rFonts w:cs="Calibri"/>
                <w:color w:val="000000"/>
              </w:rPr>
              <w:t>gaps in life risk</w:t>
            </w:r>
          </w:p>
          <w:p w14:paraId="3BF5AD8E" w14:textId="77777777" w:rsidR="007D1237" w:rsidRPr="007D1237" w:rsidRDefault="007D1237" w:rsidP="007D12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</w:rPr>
            </w:pPr>
            <w:r w:rsidRPr="007D1237">
              <w:rPr>
                <w:rFonts w:cs="Calibri"/>
                <w:color w:val="000000"/>
              </w:rPr>
              <w:t>factors.</w:t>
            </w:r>
          </w:p>
          <w:p w14:paraId="5B0FFF85" w14:textId="77777777" w:rsidR="007D1237" w:rsidRPr="007D1237" w:rsidRDefault="007D1237" w:rsidP="007D12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</w:rPr>
            </w:pPr>
            <w:r w:rsidRPr="007D1237">
              <w:rPr>
                <w:rFonts w:cs="Calibri"/>
                <w:color w:val="000000"/>
              </w:rPr>
              <w:t>Prediction: low</w:t>
            </w:r>
          </w:p>
          <w:p w14:paraId="0FCA707B" w14:textId="77777777" w:rsidR="007D1237" w:rsidRPr="007D1237" w:rsidRDefault="007D1237" w:rsidP="007D12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</w:rPr>
            </w:pPr>
            <w:r w:rsidRPr="007D1237">
              <w:rPr>
                <w:rFonts w:cs="Calibri"/>
                <w:color w:val="000000"/>
              </w:rPr>
              <w:t>rates are due to</w:t>
            </w:r>
          </w:p>
          <w:p w14:paraId="6449C605" w14:textId="77777777" w:rsidR="007D1237" w:rsidRPr="007D1237" w:rsidRDefault="007D1237" w:rsidP="007D12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</w:rPr>
            </w:pPr>
            <w:r w:rsidRPr="007D1237">
              <w:rPr>
                <w:rFonts w:cs="Calibri"/>
                <w:color w:val="000000"/>
              </w:rPr>
              <w:t>no proactive</w:t>
            </w:r>
          </w:p>
          <w:p w14:paraId="2A9B09E1" w14:textId="7D3E9584" w:rsidR="0049494D" w:rsidRDefault="007D1237" w:rsidP="007D12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</w:rPr>
            </w:pPr>
            <w:r w:rsidRPr="007D1237">
              <w:rPr>
                <w:rFonts w:cs="Calibri"/>
                <w:color w:val="000000"/>
              </w:rPr>
              <w:t>reminder system</w:t>
            </w:r>
          </w:p>
        </w:tc>
        <w:tc>
          <w:tcPr>
            <w:tcW w:w="924" w:type="pct"/>
          </w:tcPr>
          <w:p w14:paraId="29021D04" w14:textId="77777777" w:rsidR="000C2FDA" w:rsidRDefault="000C2FDA" w:rsidP="000C2F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Completed on</w:t>
            </w:r>
          </w:p>
          <w:p w14:paraId="18D6C0ED" w14:textId="6DE1DA22" w:rsidR="0049494D" w:rsidRPr="00817B05" w:rsidRDefault="000C2FDA" w:rsidP="000C2F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1/6/26</w:t>
            </w:r>
          </w:p>
        </w:tc>
        <w:tc>
          <w:tcPr>
            <w:tcW w:w="924" w:type="pct"/>
          </w:tcPr>
          <w:p w14:paraId="3399A45D" w14:textId="77777777" w:rsidR="007D1237" w:rsidRDefault="007D1237" w:rsidP="007D12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Practice Nurse to</w:t>
            </w:r>
          </w:p>
          <w:p w14:paraId="284365DE" w14:textId="53385598" w:rsidR="007D1237" w:rsidRDefault="007D1237" w:rsidP="007D12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review </w:t>
            </w:r>
            <w:r w:rsidR="00397B6D">
              <w:t>5</w:t>
            </w:r>
            <w:r>
              <w:t>0 patient</w:t>
            </w:r>
          </w:p>
          <w:p w14:paraId="3CA7C692" w14:textId="2773A8BE" w:rsidR="007D1237" w:rsidRDefault="007D1237" w:rsidP="007D12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records only </w:t>
            </w:r>
            <w:r w:rsidR="00397B6D">
              <w:t>15</w:t>
            </w:r>
          </w:p>
          <w:p w14:paraId="0B79AF7A" w14:textId="77777777" w:rsidR="007D1237" w:rsidRDefault="007D1237" w:rsidP="007D12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patients had BP</w:t>
            </w:r>
          </w:p>
          <w:p w14:paraId="564D8607" w14:textId="77777777" w:rsidR="007D1237" w:rsidRDefault="007D1237" w:rsidP="007D12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recording done in</w:t>
            </w:r>
          </w:p>
          <w:p w14:paraId="771BA8E9" w14:textId="77777777" w:rsidR="007D1237" w:rsidRDefault="007D1237" w:rsidP="007D12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 past 6month.</w:t>
            </w:r>
          </w:p>
          <w:p w14:paraId="7B2BE1D6" w14:textId="76414FCD" w:rsidR="007D1237" w:rsidRDefault="00397B6D" w:rsidP="007D12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</w:t>
            </w:r>
            <w:r w:rsidR="007D1237">
              <w:t xml:space="preserve"> were found to</w:t>
            </w:r>
          </w:p>
          <w:p w14:paraId="5D83BDDC" w14:textId="77777777" w:rsidR="007D1237" w:rsidRDefault="007D1237" w:rsidP="007D12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 inactive</w:t>
            </w:r>
          </w:p>
          <w:p w14:paraId="4BEEA5D3" w14:textId="2480206B" w:rsidR="007D1237" w:rsidRPr="00817B05" w:rsidRDefault="007D1237" w:rsidP="007D12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patients.</w:t>
            </w:r>
          </w:p>
          <w:p w14:paraId="01B402D1" w14:textId="7BF543AE" w:rsidR="0049494D" w:rsidRPr="00817B05" w:rsidRDefault="0049494D" w:rsidP="009C4A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24" w:type="pct"/>
          </w:tcPr>
          <w:p w14:paraId="223B3CA3" w14:textId="77777777" w:rsidR="007D1237" w:rsidRDefault="007D1237" w:rsidP="007D12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Create</w:t>
            </w:r>
          </w:p>
          <w:p w14:paraId="5591EC64" w14:textId="77777777" w:rsidR="007D1237" w:rsidRDefault="007D1237" w:rsidP="007D12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prompts/action for</w:t>
            </w:r>
          </w:p>
          <w:p w14:paraId="5A26947D" w14:textId="77777777" w:rsidR="007D1237" w:rsidRDefault="007D1237" w:rsidP="007D12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clinicians to record</w:t>
            </w:r>
          </w:p>
          <w:p w14:paraId="151B6949" w14:textId="77777777" w:rsidR="007D1237" w:rsidRDefault="007D1237" w:rsidP="007D12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life risk factors</w:t>
            </w:r>
          </w:p>
          <w:p w14:paraId="57A2E23F" w14:textId="77777777" w:rsidR="007D1237" w:rsidRDefault="007D1237" w:rsidP="007D12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during</w:t>
            </w:r>
          </w:p>
          <w:p w14:paraId="1ECE64BA" w14:textId="77777777" w:rsidR="007D1237" w:rsidRDefault="007D1237" w:rsidP="007D12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consultations.</w:t>
            </w:r>
          </w:p>
          <w:p w14:paraId="6EFB053D" w14:textId="77777777" w:rsidR="007D1237" w:rsidRDefault="007D1237" w:rsidP="007D12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Put a bright label</w:t>
            </w:r>
          </w:p>
          <w:p w14:paraId="2F04F4EA" w14:textId="77777777" w:rsidR="007D1237" w:rsidRDefault="007D1237" w:rsidP="007D12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 BP machine as a</w:t>
            </w:r>
          </w:p>
          <w:p w14:paraId="6C34834E" w14:textId="77777777" w:rsidR="007D1237" w:rsidRDefault="007D1237" w:rsidP="007D12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visual prompt for</w:t>
            </w:r>
          </w:p>
          <w:p w14:paraId="71DCC0AC" w14:textId="359E406C" w:rsidR="0049494D" w:rsidRPr="00817B05" w:rsidRDefault="007D1237" w:rsidP="007D12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staff to record BP.</w:t>
            </w:r>
          </w:p>
        </w:tc>
        <w:tc>
          <w:tcPr>
            <w:tcW w:w="924" w:type="pct"/>
          </w:tcPr>
          <w:p w14:paraId="444BD7F6" w14:textId="77777777" w:rsidR="007D1237" w:rsidRDefault="007D1237" w:rsidP="007D12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Practice Nurse to</w:t>
            </w:r>
          </w:p>
          <w:p w14:paraId="2CA8D25C" w14:textId="429F5665" w:rsidR="007D1237" w:rsidRDefault="007D1237" w:rsidP="007D12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review 50 patient</w:t>
            </w:r>
          </w:p>
          <w:p w14:paraId="639ADA4D" w14:textId="77777777" w:rsidR="007D1237" w:rsidRDefault="007D1237" w:rsidP="007D12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records using a</w:t>
            </w:r>
          </w:p>
          <w:p w14:paraId="46B5B5BB" w14:textId="77777777" w:rsidR="007D1237" w:rsidRDefault="007D1237" w:rsidP="007D12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selected data</w:t>
            </w:r>
          </w:p>
          <w:p w14:paraId="4409A724" w14:textId="77777777" w:rsidR="007D1237" w:rsidRDefault="007D1237" w:rsidP="007D12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extraction tool to</w:t>
            </w:r>
          </w:p>
          <w:p w14:paraId="415DF29C" w14:textId="77777777" w:rsidR="007D1237" w:rsidRDefault="007D1237" w:rsidP="007D12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identify gaps in life</w:t>
            </w:r>
          </w:p>
          <w:p w14:paraId="4C311F0A" w14:textId="77777777" w:rsidR="007D1237" w:rsidRDefault="007D1237" w:rsidP="007D12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risk factors.</w:t>
            </w:r>
          </w:p>
          <w:p w14:paraId="1380B0B5" w14:textId="77777777" w:rsidR="007D1237" w:rsidRDefault="007D1237" w:rsidP="007D12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Prediction: low</w:t>
            </w:r>
          </w:p>
          <w:p w14:paraId="4B07BCB6" w14:textId="77777777" w:rsidR="007D1237" w:rsidRDefault="007D1237" w:rsidP="007D12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rates are due to no</w:t>
            </w:r>
          </w:p>
          <w:p w14:paraId="02DF6B5C" w14:textId="77777777" w:rsidR="007D1237" w:rsidRDefault="007D1237" w:rsidP="007D12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proactive reminder</w:t>
            </w:r>
          </w:p>
          <w:p w14:paraId="3CD881E5" w14:textId="2A4297E0" w:rsidR="0049494D" w:rsidRPr="00817B05" w:rsidRDefault="007D1237" w:rsidP="007D12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system.</w:t>
            </w:r>
          </w:p>
        </w:tc>
      </w:tr>
      <w:tr w:rsidR="0049494D" w:rsidRPr="00817B05" w14:paraId="0ED4F739" w14:textId="77777777" w:rsidTr="00DB122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" w:type="pct"/>
          </w:tcPr>
          <w:p w14:paraId="19952204" w14:textId="77777777" w:rsidR="0049494D" w:rsidRPr="0049494D" w:rsidRDefault="0049494D" w:rsidP="0049494D"/>
        </w:tc>
        <w:tc>
          <w:tcPr>
            <w:tcW w:w="924" w:type="pct"/>
          </w:tcPr>
          <w:p w14:paraId="0946A223" w14:textId="317A6A4A" w:rsidR="0049494D" w:rsidRDefault="00000000" w:rsidP="00494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</w:rPr>
            </w:pPr>
            <w:sdt>
              <w:sdtPr>
                <w:rPr>
                  <w:rFonts w:cs="Calibri"/>
                  <w:color w:val="000000"/>
                </w:rPr>
                <w:id w:val="-1140183713"/>
                <w:placeholder>
                  <w:docPart w:val="BFA3EE9365D8364FB8734BAA8AD357FB"/>
                </w:placeholder>
              </w:sdtPr>
              <w:sdtContent>
                <w:r w:rsidR="0049494D" w:rsidRPr="000D36B7">
                  <w:rPr>
                    <w:rFonts w:eastAsia="Calibri" w:cs="Calibri"/>
                    <w:i/>
                    <w:iCs/>
                    <w:color w:val="808080"/>
                  </w:rPr>
                  <w:t>Keep adding rows and cycles as needed.</w:t>
                </w:r>
                <w:r w:rsidR="0049494D" w:rsidRPr="000D36B7">
                  <w:rPr>
                    <w:rFonts w:cs="Calibri"/>
                    <w:color w:val="000000"/>
                  </w:rPr>
                  <w:t xml:space="preserve"> </w:t>
                </w:r>
              </w:sdtContent>
            </w:sdt>
          </w:p>
        </w:tc>
        <w:tc>
          <w:tcPr>
            <w:tcW w:w="924" w:type="pct"/>
          </w:tcPr>
          <w:p w14:paraId="75C6D268" w14:textId="77777777" w:rsidR="0049494D" w:rsidRPr="00817B05" w:rsidRDefault="0049494D" w:rsidP="00494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24" w:type="pct"/>
          </w:tcPr>
          <w:p w14:paraId="6782DABD" w14:textId="77777777" w:rsidR="0049494D" w:rsidRPr="00817B05" w:rsidRDefault="0049494D" w:rsidP="00494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24" w:type="pct"/>
          </w:tcPr>
          <w:p w14:paraId="220E6159" w14:textId="77777777" w:rsidR="0049494D" w:rsidRPr="00817B05" w:rsidRDefault="0049494D" w:rsidP="00494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24" w:type="pct"/>
          </w:tcPr>
          <w:p w14:paraId="1CB96143" w14:textId="77777777" w:rsidR="0049494D" w:rsidRPr="00817B05" w:rsidRDefault="0049494D" w:rsidP="00494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9494D" w:rsidRPr="00817B05" w14:paraId="2A3542A3" w14:textId="77777777" w:rsidTr="00DB122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" w:type="pct"/>
          </w:tcPr>
          <w:p w14:paraId="72979000" w14:textId="77777777" w:rsidR="0049494D" w:rsidRPr="0049494D" w:rsidRDefault="0049494D" w:rsidP="0049494D"/>
        </w:tc>
        <w:tc>
          <w:tcPr>
            <w:tcW w:w="924" w:type="pct"/>
          </w:tcPr>
          <w:p w14:paraId="3B7C414B" w14:textId="77777777" w:rsidR="0049494D" w:rsidRDefault="0049494D" w:rsidP="00494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</w:rPr>
            </w:pPr>
          </w:p>
        </w:tc>
        <w:tc>
          <w:tcPr>
            <w:tcW w:w="924" w:type="pct"/>
          </w:tcPr>
          <w:p w14:paraId="28E1A64D" w14:textId="77777777" w:rsidR="0049494D" w:rsidRPr="00817B05" w:rsidRDefault="0049494D" w:rsidP="00494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24" w:type="pct"/>
          </w:tcPr>
          <w:p w14:paraId="73B59975" w14:textId="77777777" w:rsidR="0049494D" w:rsidRPr="00817B05" w:rsidRDefault="0049494D" w:rsidP="00494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24" w:type="pct"/>
          </w:tcPr>
          <w:p w14:paraId="18CD1445" w14:textId="77777777" w:rsidR="0049494D" w:rsidRPr="00817B05" w:rsidRDefault="0049494D" w:rsidP="00494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24" w:type="pct"/>
          </w:tcPr>
          <w:p w14:paraId="0E8F4ACD" w14:textId="77777777" w:rsidR="0049494D" w:rsidRPr="00817B05" w:rsidRDefault="0049494D" w:rsidP="00494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9494D" w:rsidRPr="00817B05" w14:paraId="56632F6B" w14:textId="77777777" w:rsidTr="00DB122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" w:type="pct"/>
            <w:hideMark/>
          </w:tcPr>
          <w:p w14:paraId="72184817" w14:textId="55F2E2E6" w:rsidR="0049494D" w:rsidRPr="0049494D" w:rsidRDefault="00000000" w:rsidP="0049494D">
            <w:pPr>
              <w:rPr>
                <w:rFonts w:eastAsia="Calibri" w:cs="Calibri"/>
                <w:i/>
                <w:iCs/>
                <w:color w:val="808080"/>
              </w:rPr>
            </w:pPr>
            <w:sdt>
              <w:sdtPr>
                <w:rPr>
                  <w:rFonts w:eastAsia="Calibri" w:cs="Calibri"/>
                  <w:i/>
                  <w:iCs/>
                  <w:color w:val="808080"/>
                </w:rPr>
                <w:id w:val="2123963516"/>
                <w:placeholder>
                  <w:docPart w:val="1C3073E21E2987449EC7AF01923DBAFB"/>
                </w:placeholder>
              </w:sdtPr>
              <w:sdtContent>
                <w:sdt>
                  <w:sdtPr>
                    <w:rPr>
                      <w:rFonts w:eastAsia="Calibri" w:cs="Calibri"/>
                      <w:i/>
                      <w:iCs/>
                      <w:color w:val="808080"/>
                    </w:rPr>
                    <w:id w:val="1500159060"/>
                    <w:placeholder>
                      <w:docPart w:val="BD52A4278743064998E0EDC5D9619431"/>
                    </w:placeholder>
                  </w:sdtPr>
                  <w:sdtContent>
                    <w:r w:rsidR="0049494D" w:rsidRPr="0049494D">
                      <w:rPr>
                        <w:rFonts w:eastAsia="Calibri" w:cs="Calibri"/>
                        <w:i/>
                        <w:iCs/>
                        <w:color w:val="808080"/>
                      </w:rPr>
                      <w:t>Change idea 1.2</w:t>
                    </w:r>
                    <w:r w:rsidR="000C2FDA">
                      <w:rPr>
                        <w:rFonts w:eastAsia="Calibri" w:cs="Calibri"/>
                        <w:i/>
                        <w:iCs/>
                        <w:color w:val="808080"/>
                      </w:rPr>
                      <w:t xml:space="preserve"> Introduce a new change idea if required</w:t>
                    </w:r>
                  </w:sdtContent>
                </w:sdt>
              </w:sdtContent>
            </w:sdt>
          </w:p>
        </w:tc>
        <w:tc>
          <w:tcPr>
            <w:tcW w:w="924" w:type="pct"/>
            <w:hideMark/>
          </w:tcPr>
          <w:sdt>
            <w:sdtPr>
              <w:rPr>
                <w:rFonts w:eastAsia="Calibri" w:cs="Calibri"/>
                <w:i/>
                <w:iCs/>
                <w:color w:val="808080"/>
              </w:rPr>
              <w:id w:val="735212179"/>
              <w:placeholder>
                <w:docPart w:val="C04FBAA391AABA4A9FDB4A17D1A64742"/>
              </w:placeholder>
            </w:sdtPr>
            <w:sdtContent>
              <w:p w14:paraId="20AC0D95" w14:textId="77777777" w:rsidR="009C4A97" w:rsidRDefault="009C4A97" w:rsidP="009C4A9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Engage front</w:t>
                </w:r>
              </w:p>
              <w:p w14:paraId="0391CBEC" w14:textId="77777777" w:rsidR="009C4A97" w:rsidRDefault="009C4A97" w:rsidP="009C4A9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desk and clinical</w:t>
                </w:r>
              </w:p>
              <w:p w14:paraId="0B48D875" w14:textId="77777777" w:rsidR="009C4A97" w:rsidRDefault="009C4A97" w:rsidP="009C4A9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staff to fill in or</w:t>
                </w:r>
              </w:p>
              <w:p w14:paraId="04A4AB11" w14:textId="77777777" w:rsidR="009C4A97" w:rsidRDefault="009C4A97" w:rsidP="009C4A9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update missing</w:t>
                </w:r>
              </w:p>
              <w:p w14:paraId="32997659" w14:textId="5C6F743F" w:rsidR="007D1237" w:rsidRDefault="009C4A97" w:rsidP="007D123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details.</w:t>
                </w:r>
                <w:r w:rsidR="007D1237">
                  <w:t xml:space="preserve"> Put a bright label</w:t>
                </w:r>
              </w:p>
              <w:p w14:paraId="445E0FE5" w14:textId="77777777" w:rsidR="007D1237" w:rsidRDefault="007D1237" w:rsidP="007D123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on BP machine</w:t>
                </w:r>
              </w:p>
              <w:p w14:paraId="67949CAE" w14:textId="77777777" w:rsidR="007D1237" w:rsidRDefault="007D1237" w:rsidP="007D123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as a visual</w:t>
                </w:r>
              </w:p>
              <w:p w14:paraId="4B4BACE8" w14:textId="77777777" w:rsidR="007D1237" w:rsidRDefault="007D1237" w:rsidP="007D123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prompt for staff</w:t>
                </w:r>
              </w:p>
              <w:p w14:paraId="31351720" w14:textId="77777777" w:rsidR="007D1237" w:rsidRDefault="007D1237" w:rsidP="007D123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to record BP.</w:t>
                </w:r>
              </w:p>
              <w:p w14:paraId="5CC4EE1B" w14:textId="77777777" w:rsidR="007D1237" w:rsidRDefault="007D1237" w:rsidP="007D123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Prediction:</w:t>
                </w:r>
              </w:p>
              <w:p w14:paraId="09EF6697" w14:textId="77777777" w:rsidR="007D1237" w:rsidRDefault="007D1237" w:rsidP="007D123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effective visual</w:t>
                </w:r>
              </w:p>
              <w:p w14:paraId="7F5D4EAB" w14:textId="77777777" w:rsidR="000C2FDA" w:rsidRDefault="007D1237" w:rsidP="009C4A9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prompt.</w:t>
                </w:r>
              </w:p>
              <w:p w14:paraId="289299BC" w14:textId="4BCAFB17" w:rsidR="007D1237" w:rsidRPr="00817B05" w:rsidRDefault="00000000" w:rsidP="009C4A9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>
            </w:sdtContent>
          </w:sdt>
        </w:tc>
        <w:tc>
          <w:tcPr>
            <w:tcW w:w="924" w:type="pct"/>
            <w:hideMark/>
          </w:tcPr>
          <w:p w14:paraId="1B20930C" w14:textId="08E996CF" w:rsidR="0049494D" w:rsidRPr="00817B05" w:rsidRDefault="0049494D" w:rsidP="00494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24" w:type="pct"/>
            <w:hideMark/>
          </w:tcPr>
          <w:p w14:paraId="4BB5ED5A" w14:textId="77777777" w:rsidR="0049494D" w:rsidRPr="00817B05" w:rsidRDefault="0049494D" w:rsidP="00494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24" w:type="pct"/>
            <w:hideMark/>
          </w:tcPr>
          <w:p w14:paraId="1D5F862A" w14:textId="77777777" w:rsidR="0049494D" w:rsidRPr="00817B05" w:rsidRDefault="0049494D" w:rsidP="00494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24" w:type="pct"/>
            <w:hideMark/>
          </w:tcPr>
          <w:p w14:paraId="74AAC562" w14:textId="77777777" w:rsidR="0049494D" w:rsidRPr="00817B05" w:rsidRDefault="0049494D" w:rsidP="00494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9494D" w:rsidRPr="00817B05" w14:paraId="06B1A333" w14:textId="77777777" w:rsidTr="001424C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" w:type="pct"/>
            <w:hideMark/>
          </w:tcPr>
          <w:p w14:paraId="62972D54" w14:textId="1BD3B4FD" w:rsidR="0049494D" w:rsidRPr="0049494D" w:rsidRDefault="000C2FDA" w:rsidP="0049494D">
            <w:r>
              <w:t>1.2.1</w:t>
            </w:r>
          </w:p>
        </w:tc>
        <w:tc>
          <w:tcPr>
            <w:tcW w:w="924" w:type="pct"/>
            <w:hideMark/>
          </w:tcPr>
          <w:sdt>
            <w:sdtPr>
              <w:rPr>
                <w:rFonts w:cs="Calibri"/>
                <w:color w:val="000000"/>
              </w:rPr>
              <w:id w:val="1321769810"/>
              <w:placeholder>
                <w:docPart w:val="BBD1745C7BC44E79861467ED96BF9859"/>
              </w:placeholder>
            </w:sdtPr>
            <w:sdtContent>
              <w:p w14:paraId="6452BF72" w14:textId="77777777" w:rsidR="009C4A97" w:rsidRDefault="009C4A97" w:rsidP="009C4A9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Calibri" w:cs="Calibri"/>
                    <w:i/>
                    <w:iCs/>
                    <w:color w:val="808080"/>
                  </w:rPr>
                </w:pPr>
                <w:r>
                  <w:rPr>
                    <w:rFonts w:eastAsia="Calibri" w:cs="Calibri"/>
                    <w:i/>
                    <w:iCs/>
                    <w:color w:val="808080"/>
                  </w:rPr>
                  <w:t>Introduce a new change idea if required.</w:t>
                </w:r>
              </w:p>
              <w:p w14:paraId="5022D296" w14:textId="13E7E9D7" w:rsidR="002A747C" w:rsidRDefault="002A747C" w:rsidP="002A747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Calibri" w:cs="Calibri"/>
                    <w:i/>
                    <w:iCs/>
                    <w:color w:val="808080"/>
                  </w:rPr>
                </w:pPr>
                <w:r>
                  <w:rPr>
                    <w:rFonts w:cs="Calibri"/>
                    <w:i/>
                    <w:iCs/>
                    <w:color w:val="808080"/>
                  </w:rPr>
                  <w:t>Keep adding rows and cycles as needed.</w:t>
                </w:r>
              </w:p>
              <w:p w14:paraId="5CB2D7D0" w14:textId="62F5AC6A" w:rsidR="0049494D" w:rsidRPr="00817B05" w:rsidRDefault="00000000" w:rsidP="009C4A9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>
            </w:sdtContent>
          </w:sdt>
        </w:tc>
        <w:tc>
          <w:tcPr>
            <w:tcW w:w="924" w:type="pct"/>
            <w:hideMark/>
          </w:tcPr>
          <w:p w14:paraId="540E40C5" w14:textId="7D63853A" w:rsidR="0049494D" w:rsidRPr="00817B05" w:rsidRDefault="0049494D" w:rsidP="00494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24" w:type="pct"/>
            <w:hideMark/>
          </w:tcPr>
          <w:p w14:paraId="41D7A939" w14:textId="77777777" w:rsidR="0049494D" w:rsidRPr="00817B05" w:rsidRDefault="0049494D" w:rsidP="00494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24" w:type="pct"/>
            <w:hideMark/>
          </w:tcPr>
          <w:p w14:paraId="0983B984" w14:textId="77777777" w:rsidR="0049494D" w:rsidRPr="00817B05" w:rsidRDefault="0049494D" w:rsidP="00494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24" w:type="pct"/>
            <w:hideMark/>
          </w:tcPr>
          <w:p w14:paraId="1D70AD36" w14:textId="77777777" w:rsidR="0049494D" w:rsidRPr="00817B05" w:rsidRDefault="0049494D" w:rsidP="00494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9494D" w:rsidRPr="00817B05" w14:paraId="05B05A31" w14:textId="77777777" w:rsidTr="001424C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" w:type="pct"/>
          </w:tcPr>
          <w:p w14:paraId="67CE7FF1" w14:textId="77777777" w:rsidR="0049494D" w:rsidRPr="0049494D" w:rsidRDefault="0049494D" w:rsidP="0049494D"/>
        </w:tc>
        <w:tc>
          <w:tcPr>
            <w:tcW w:w="924" w:type="pct"/>
          </w:tcPr>
          <w:p w14:paraId="780F2507" w14:textId="4E4C0716" w:rsidR="0049494D" w:rsidRDefault="0049494D" w:rsidP="00494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</w:rPr>
            </w:pPr>
          </w:p>
        </w:tc>
        <w:tc>
          <w:tcPr>
            <w:tcW w:w="924" w:type="pct"/>
          </w:tcPr>
          <w:p w14:paraId="780C6DA2" w14:textId="77777777" w:rsidR="0049494D" w:rsidRPr="00817B05" w:rsidRDefault="0049494D" w:rsidP="00494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24" w:type="pct"/>
          </w:tcPr>
          <w:p w14:paraId="0FD6D5DE" w14:textId="77777777" w:rsidR="0049494D" w:rsidRPr="00817B05" w:rsidRDefault="0049494D" w:rsidP="00494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24" w:type="pct"/>
          </w:tcPr>
          <w:p w14:paraId="3FD75C6C" w14:textId="77777777" w:rsidR="0049494D" w:rsidRPr="00817B05" w:rsidRDefault="0049494D" w:rsidP="00494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24" w:type="pct"/>
          </w:tcPr>
          <w:p w14:paraId="44016C9B" w14:textId="77777777" w:rsidR="0049494D" w:rsidRPr="00817B05" w:rsidRDefault="0049494D" w:rsidP="00494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9494D" w:rsidRPr="00817B05" w14:paraId="13A62A7A" w14:textId="77777777" w:rsidTr="002C1E4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" w:type="pct"/>
            <w:shd w:val="clear" w:color="auto" w:fill="003D69"/>
          </w:tcPr>
          <w:p w14:paraId="361F0E96" w14:textId="003E9B7E" w:rsidR="0049494D" w:rsidRPr="00641B36" w:rsidRDefault="0049494D" w:rsidP="002C1E45">
            <w:pPr>
              <w:jc w:val="center"/>
              <w:rPr>
                <w:b w:val="0"/>
                <w:bCs w:val="0"/>
              </w:rPr>
            </w:pPr>
            <w:r w:rsidRPr="00501F16">
              <w:t>Summary</w:t>
            </w:r>
            <w:r>
              <w:t xml:space="preserve"> of Results</w:t>
            </w:r>
          </w:p>
        </w:tc>
        <w:tc>
          <w:tcPr>
            <w:tcW w:w="4620" w:type="pct"/>
            <w:gridSpan w:val="5"/>
            <w:shd w:val="clear" w:color="auto" w:fill="E7E6E6"/>
          </w:tcPr>
          <w:p w14:paraId="607F6DDA" w14:textId="77777777" w:rsidR="0049494D" w:rsidRPr="00817B05" w:rsidRDefault="0049494D" w:rsidP="00494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8B83B79" w14:textId="77777777" w:rsidR="00501F16" w:rsidRDefault="00501F16" w:rsidP="00501F16">
      <w:pPr>
        <w:rPr>
          <w:rFonts w:cs="Calibri"/>
        </w:rPr>
      </w:pPr>
    </w:p>
    <w:sectPr w:rsidR="00501F16" w:rsidSect="00817B05">
      <w:headerReference w:type="default" r:id="rId11"/>
      <w:footerReference w:type="default" r:id="rId12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FDBDE" w14:textId="77777777" w:rsidR="007430A0" w:rsidRDefault="007430A0" w:rsidP="00817B05">
      <w:r>
        <w:separator/>
      </w:r>
    </w:p>
  </w:endnote>
  <w:endnote w:type="continuationSeparator" w:id="0">
    <w:p w14:paraId="6A736D73" w14:textId="77777777" w:rsidR="007430A0" w:rsidRDefault="007430A0" w:rsidP="00817B05">
      <w:r>
        <w:continuationSeparator/>
      </w:r>
    </w:p>
  </w:endnote>
  <w:endnote w:type="continuationNotice" w:id="1">
    <w:p w14:paraId="109F17A5" w14:textId="77777777" w:rsidR="007430A0" w:rsidRDefault="007430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FC384" w14:textId="1E2931C2" w:rsidR="00817B05" w:rsidRDefault="00D176D1">
    <w:pPr>
      <w:pStyle w:val="Footer"/>
    </w:pPr>
    <w:r w:rsidRPr="00D223CE"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D01F465" wp14:editId="6300B8EE">
              <wp:simplePos x="0" y="0"/>
              <wp:positionH relativeFrom="column">
                <wp:posOffset>-104140</wp:posOffset>
              </wp:positionH>
              <wp:positionV relativeFrom="paragraph">
                <wp:posOffset>343535</wp:posOffset>
              </wp:positionV>
              <wp:extent cx="6564630" cy="215265"/>
              <wp:effectExtent l="0" t="0" r="0" b="0"/>
              <wp:wrapNone/>
              <wp:docPr id="13" name="TextBox 12">
                <a:extLst xmlns:a="http://schemas.openxmlformats.org/drawingml/2006/main">
                  <a:ext uri="{FF2B5EF4-FFF2-40B4-BE49-F238E27FC236}">
                    <a16:creationId xmlns:a16="http://schemas.microsoft.com/office/drawing/2014/main" id="{CF21603C-52D2-06C2-B468-2E4446E01EF3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4630" cy="215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5FEF818" w14:textId="77777777" w:rsidR="00D176D1" w:rsidRPr="00D223CE" w:rsidRDefault="00D176D1" w:rsidP="00D176D1">
                          <w:pPr>
                            <w:rPr>
                              <w:rFonts w:cs="Calibri"/>
                              <w:i/>
                              <w:iCs/>
                              <w:color w:val="767171" w:themeColor="background2" w:themeShade="80"/>
                              <w:kern w:val="24"/>
                              <w:sz w:val="18"/>
                              <w:szCs w:val="18"/>
                              <w:lang w:val="en-US"/>
                            </w:rPr>
                          </w:pPr>
                          <w:r w:rsidRPr="00D223CE">
                            <w:rPr>
                              <w:rFonts w:cs="Calibri"/>
                              <w:i/>
                              <w:iCs/>
                              <w:color w:val="767171" w:themeColor="background2" w:themeShade="80"/>
                              <w:kern w:val="24"/>
                              <w:sz w:val="18"/>
                              <w:szCs w:val="18"/>
                              <w:lang w:val="en-US"/>
                            </w:rPr>
                            <w:t>Developed by Prestantia Health for the PHN National Improvement Network Collaborative (NINCo)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01F465" id="_x0000_t202" coordsize="21600,21600" o:spt="202" path="m,l,21600r21600,l21600,xe">
              <v:stroke joinstyle="miter"/>
              <v:path gradientshapeok="t" o:connecttype="rect"/>
            </v:shapetype>
            <v:shape id="TextBox 12" o:spid="_x0000_s1026" type="#_x0000_t202" style="position:absolute;margin-left:-8.2pt;margin-top:27.05pt;width:516.9pt;height:16.9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hltdgEAAN4CAAAOAAAAZHJzL2Uyb0RvYy54bWysUstOwzAQvCPxD5bvNGmhEYqaVqCqXBAg&#10;AR/gOnYTKfYar9ukf8/aLS2CG+Kysfcxnp3JbDGYju2UxxZsxcejnDNlJdSt3VT8/W11dcsZBmFr&#10;0YFVFd8r5Iv55cWsd6WaQANdrTwjEItl7yrehODKLEPZKCNwBE5ZKmrwRgS6+k1We9ETuumySZ4X&#10;WQ++dh6kQqTs8lDk84SvtZLhWWtUgXUVJ24hRZ/iOsZsPhPlxgvXtPJIQ/yBhRGtpUdPUEsRBNv6&#10;9heUaaUHBB1GEkwGWrdSpR1om3H+Y5vXRjiVdiFx0J1kwv+DlU+7V/fiWRjuYSADoyC9wxIpGfcZ&#10;tDfxS0wZ1UnC/Uk2NQQmKVlMi5vimkqSapPxdFJMI0x2nnYew4MCw+Kh4p5sSWqJ3SOGQ+tXS3zM&#10;wqrtupg/U4mnMKyHI7811Hui3ZNzFcePrfBRKEG877aBxhNqnDk0HqFIxMTraHh06fs9dZ1/y/kn&#10;AAAA//8DAFBLAwQUAAYACAAAACEAKInEit4AAAAKAQAADwAAAGRycy9kb3ducmV2LnhtbEyPTU/D&#10;MAyG70j8h8hI3LakaBtVqTtNfEgcuLCVu9eEpqJxqiZbu39PdoKj7Uevn7fczq4XZzOGzjNCtlQg&#10;DDded9wi1Ie3RQ4iRGJNvWeDcDEBttXtTUmF9hN/mvM+tiKFcCgIwcY4FFKGxhpHYekHw+n27UdH&#10;MY1jK/VIUwp3vXxQaiMddZw+WBrMszXNz/7kEGLUu+xSv7rw/jV/vExWNWuqEe/v5t0TiGjm+AfD&#10;VT+pQ5Wcjv7EOogeYZFtVglFWK8yEFdAZY9pc0TIcwWyKuX/CtUvAAAA//8DAFBLAQItABQABgAI&#10;AAAAIQC2gziS/gAAAOEBAAATAAAAAAAAAAAAAAAAAAAAAABbQ29udGVudF9UeXBlc10ueG1sUEsB&#10;Ai0AFAAGAAgAAAAhADj9If/WAAAAlAEAAAsAAAAAAAAAAAAAAAAALwEAAF9yZWxzLy5yZWxzUEsB&#10;Ai0AFAAGAAgAAAAhAEYqGW12AQAA3gIAAA4AAAAAAAAAAAAAAAAALgIAAGRycy9lMm9Eb2MueG1s&#10;UEsBAi0AFAAGAAgAAAAhACiJxIreAAAACgEAAA8AAAAAAAAAAAAAAAAA0AMAAGRycy9kb3ducmV2&#10;LnhtbFBLBQYAAAAABAAEAPMAAADbBAAAAAA=&#10;" filled="f" stroked="f">
              <v:textbox style="mso-fit-shape-to-text:t">
                <w:txbxContent>
                  <w:p w14:paraId="45FEF818" w14:textId="77777777" w:rsidR="00D176D1" w:rsidRPr="00D223CE" w:rsidRDefault="00D176D1" w:rsidP="00D176D1">
                    <w:pPr>
                      <w:rPr>
                        <w:rFonts w:cs="Calibri"/>
                        <w:i/>
                        <w:iCs/>
                        <w:color w:val="767171" w:themeColor="background2" w:themeShade="80"/>
                        <w:kern w:val="24"/>
                        <w:sz w:val="18"/>
                        <w:szCs w:val="18"/>
                        <w:lang w:val="en-US"/>
                      </w:rPr>
                    </w:pPr>
                    <w:r w:rsidRPr="00D223CE">
                      <w:rPr>
                        <w:rFonts w:cs="Calibri"/>
                        <w:i/>
                        <w:iCs/>
                        <w:color w:val="767171" w:themeColor="background2" w:themeShade="80"/>
                        <w:kern w:val="24"/>
                        <w:sz w:val="18"/>
                        <w:szCs w:val="18"/>
                        <w:lang w:val="en-US"/>
                      </w:rPr>
                      <w:t>Developed by Prestantia Health for the PHN National Improvement Network Collaborative (NINCo)</w:t>
                    </w:r>
                  </w:p>
                </w:txbxContent>
              </v:textbox>
            </v:shape>
          </w:pict>
        </mc:Fallback>
      </mc:AlternateContent>
    </w:r>
    <w:r w:rsidRPr="00D223CE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5042F07" wp14:editId="6A33DF0C">
              <wp:simplePos x="0" y="0"/>
              <wp:positionH relativeFrom="column">
                <wp:posOffset>-172279</wp:posOffset>
              </wp:positionH>
              <wp:positionV relativeFrom="paragraph">
                <wp:posOffset>0</wp:posOffset>
              </wp:positionV>
              <wp:extent cx="4031473" cy="400110"/>
              <wp:effectExtent l="0" t="0" r="0" b="0"/>
              <wp:wrapNone/>
              <wp:docPr id="6" name="TextBox 5">
                <a:extLst xmlns:a="http://schemas.openxmlformats.org/drawingml/2006/main">
                  <a:ext uri="{FF2B5EF4-FFF2-40B4-BE49-F238E27FC236}">
                    <a16:creationId xmlns:a16="http://schemas.microsoft.com/office/drawing/2014/main" id="{CF8243AD-E540-E441-D556-CA42A5C9C137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31473" cy="4001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D82AB10" w14:textId="77777777" w:rsidR="00D176D1" w:rsidRPr="00D223CE" w:rsidRDefault="00D176D1" w:rsidP="00D176D1">
                          <w:pPr>
                            <w:rPr>
                              <w:rFonts w:cs="Calibri"/>
                              <w:i/>
                              <w:iCs/>
                              <w:color w:val="004F7C"/>
                              <w:kern w:val="24"/>
                              <w:lang w:val="en-US"/>
                            </w:rPr>
                          </w:pPr>
                          <w:r w:rsidRPr="00D223CE">
                            <w:rPr>
                              <w:rFonts w:cs="Calibri"/>
                              <w:b/>
                              <w:bCs/>
                              <w:i/>
                              <w:iCs/>
                              <w:noProof/>
                              <w:color w:val="004F7C"/>
                              <w:kern w:val="24"/>
                              <w:lang w:val="en-US"/>
                            </w:rPr>
                            <w:drawing>
                              <wp:inline distT="0" distB="0" distL="0" distR="0" wp14:anchorId="78E9677D" wp14:editId="2D342F15">
                                <wp:extent cx="2857500" cy="419100"/>
                                <wp:effectExtent l="0" t="0" r="0" b="0"/>
                                <wp:docPr id="2062130470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01313506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857500" cy="4191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5042F07" id="TextBox 5" o:spid="_x0000_s1027" type="#_x0000_t202" style="position:absolute;margin-left:-13.55pt;margin-top:0;width:317.45pt;height:31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22keAEAAOUCAAAOAAAAZHJzL2Uyb0RvYy54bWysUsFOwzAMvSPxD1HurC1MgKp1CITGBQES&#10;8AFZmqyRmjjE2dr9PU4Y2wQ3xMVNbOf5+b3Obkbbs40KaMA1vJqUnCknoTVu1fD3t8XZNWcYhWtF&#10;D041fKuQ38xPT2aDr9U5dNC3KjACcVgPvuFdjL4uCpSdsgIn4JWjooZgRaRrWBVtEAOh2744L8vL&#10;YoDQ+gBSIVL2/qvI5xlfayXjs9aoIusbTtxijiHHZYrFfCbqVRC+M3JHQ/yBhRXG0dA91L2Igq2D&#10;+QVljQyAoONEgi1AayNV3oG2qcof27x2wqu8C4mDfi8T/h+sfNq8+pfA4ngHIxmYBBk81kjJtM+o&#10;g01fYsqoThJu97KpMTJJyWl5UU2vLjiTVJuWZVVlXYvDax8wPiiwLB0aHsiWrJbYPGKkidT63ZKG&#10;OViYvk/5A5V0iuNyZKY9ormEdkvsBzKw4fixFiHpJYj+7ToSSgZPT78ad4ikZZ658z2ZdXzPXYe/&#10;c/4JAAD//wMAUEsDBBQABgAIAAAAIQDGSAT02wAAAAcBAAAPAAAAZHJzL2Rvd25yZXYueG1sTI/N&#10;TsMwEITvSLyDtUjcWjtFtCjEqSp+JA5caMN9Gy9JRLyOYrdJ357lBLcdzWj2m2I7+16daYxdYAvZ&#10;0oAiroPruLFQHV4XD6BiQnbYByYLF4qwLa+vCsxdmPiDzvvUKCnhmKOFNqUh1zrWLXmMyzAQi/cV&#10;Ro9J5NhoN+Ik5b7XK2PW2mPH8qHFgZ5aqr/3J28hJbfLLtWLj2+f8/vz1Jr6Hitrb2/m3SOoRHP6&#10;C8MvvqBDKUzHcGIXVW9hsdpkErUgi8Rem40sOcpxZ0CXhf7PX/4AAAD//wMAUEsBAi0AFAAGAAgA&#10;AAAhALaDOJL+AAAA4QEAABMAAAAAAAAAAAAAAAAAAAAAAFtDb250ZW50X1R5cGVzXS54bWxQSwEC&#10;LQAUAAYACAAAACEAOP0h/9YAAACUAQAACwAAAAAAAAAAAAAAAAAvAQAAX3JlbHMvLnJlbHNQSwEC&#10;LQAUAAYACAAAACEAO6ttpHgBAADlAgAADgAAAAAAAAAAAAAAAAAuAgAAZHJzL2Uyb0RvYy54bWxQ&#10;SwECLQAUAAYACAAAACEAxkgE9NsAAAAHAQAADwAAAAAAAAAAAAAAAADSAwAAZHJzL2Rvd25yZXYu&#10;eG1sUEsFBgAAAAAEAAQA8wAAANoEAAAAAA==&#10;" filled="f" stroked="f">
              <v:textbox style="mso-fit-shape-to-text:t">
                <w:txbxContent>
                  <w:p w14:paraId="5D82AB10" w14:textId="77777777" w:rsidR="00D176D1" w:rsidRPr="00D223CE" w:rsidRDefault="00D176D1" w:rsidP="00D176D1">
                    <w:pPr>
                      <w:rPr>
                        <w:rFonts w:cs="Calibri"/>
                        <w:i/>
                        <w:iCs/>
                        <w:color w:val="004F7C"/>
                        <w:kern w:val="24"/>
                        <w:lang w:val="en-US"/>
                      </w:rPr>
                    </w:pPr>
                    <w:r w:rsidRPr="00D223CE">
                      <w:rPr>
                        <w:rFonts w:cs="Calibri"/>
                        <w:b/>
                        <w:bCs/>
                        <w:i/>
                        <w:iCs/>
                        <w:noProof/>
                        <w:color w:val="004F7C"/>
                        <w:kern w:val="24"/>
                        <w:lang w:val="en-US"/>
                      </w:rPr>
                      <w:drawing>
                        <wp:inline distT="0" distB="0" distL="0" distR="0" wp14:anchorId="78E9677D" wp14:editId="2D342F15">
                          <wp:extent cx="2857500" cy="419100"/>
                          <wp:effectExtent l="0" t="0" r="0" b="0"/>
                          <wp:docPr id="2062130470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901313506" name="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857500" cy="4191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5D77CC">
      <w:rPr>
        <w:noProof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4A901092" wp14:editId="5E9D4A45">
              <wp:simplePos x="0" y="0"/>
              <wp:positionH relativeFrom="column">
                <wp:posOffset>7538996</wp:posOffset>
              </wp:positionH>
              <wp:positionV relativeFrom="paragraph">
                <wp:posOffset>269377</wp:posOffset>
              </wp:positionV>
              <wp:extent cx="2375427" cy="269307"/>
              <wp:effectExtent l="0" t="0" r="0" b="0"/>
              <wp:wrapNone/>
              <wp:docPr id="814048589" name="Group 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375427" cy="269307"/>
                        <a:chOff x="0" y="0"/>
                        <a:chExt cx="3359873" cy="350065"/>
                      </a:xfrm>
                    </wpg:grpSpPr>
                    <pic:pic xmlns:pic="http://schemas.openxmlformats.org/drawingml/2006/picture">
                      <pic:nvPicPr>
                        <pic:cNvPr id="1922928535" name="Picture 1922928535" descr="National Improvement Network Collaborativ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alphaModFix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2328"/>
                          <a:ext cx="541180" cy="33773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09025854" name="Picture 1109025854" descr="Institute for Healthcare Improvement - Idealis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alphaModFix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334708" y="0"/>
                          <a:ext cx="1025165" cy="3400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15671402" name="Picture 1415671402" descr="Home | Prestantia Healt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alphaModFix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80753" y="0"/>
                          <a:ext cx="1467921" cy="3400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group w14:anchorId="2391920F" id="Group 15" o:spid="_x0000_s1026" style="position:absolute;margin-left:593.6pt;margin-top:21.2pt;width:187.05pt;height:21.2pt;z-index:251664384;mso-width-relative:margin;mso-height-relative:margin" coordsize="33598,35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0gWivLAMAAEwLAAAOAAAAZHJzL2Uyb0RvYy54bWzklltr2zAUx98H+w7C&#10;763vsROalNGubWDrwi4fQJHlWNS6IClxCvvwO5KdNG0KG4VB1z3E0cU6l//5SdbZ+Za3aEO1YVJM&#10;g/g0ChAVRFZMrKbBj+9XJ2WAjMWiwq0UdBrcUxOcz96/O+vUhCaykW1FNQIjwkw6NQ0aa9UkDA1p&#10;KMfmVCoqYLKWmmMLXb0KK407sM7bMImiUdhJXSktCTUGRi/7yWDm7dc1JfZLXRtqUTsNIDbrn9o/&#10;l+4Zzs7wZKWxahgZwsAviIJjJsDp3tQlthitNTsyxRnR0sjanhLJQ1nXjFCfA2QTR0+yudZyrXwu&#10;q0m3UnuZQNonOr3YLLndXGv1TS00KNGpFWjhey6Xba25+4co0dZLdr+XjG4tIjCYpEWeJUWACMwl&#10;o3EaFb2mpAHhj5aR5uOwME3zcVmk/cI0h1LmbmG4cxs+CkYxMoHfoAC0jhT4PSmwyq41DQYj/I9s&#10;cKzv1uoEiqWwZUvWMnvvwYOyuKDEZsHIQvcdEHOhEatgI4yTZJyUeZoHSGAO4MNrzjs6nKmoIcDi&#10;LViWArdozoHkDeVUWHRLLaB9hy5k2+Kl1PDOhjqFnFfnqHeLnSyfJLkzSMiLBosV/WAUYA8xgOvd&#10;kNayayiujBt2Mj+24ruPUlm2TF2xtnX1d+1BNIj2CXnP6N5TfSnJ2mXSb1NNW5+laZgyAdITypcU&#10;hNLzKvYbB7eqwZ9ldcW2PQbOq/NuNPkK+cAgtK2mljSuWUNwwzgws5/wmTwE79I0ADdadmAbyoDX&#10;Vnp/z8IdJ2lS9vzuAM+zOC7h5HB8p2lRpJ7vPaagvzb2mkqOXAMSglj7hDafjIsaXt294uIW0sm6&#10;K4GLbagGhNoXFxr/DudxNI6SvMyzI84PZgbO58JYZteWIjjP0Q3FrW0Ihj1xyP0Jmlcww4x9k7An&#10;rwH2JE2zIoIv8/F5HkM1YziKe96zKMrH/rzYHcsPMP+fvGdxPiriLEqOeD+YGXi/kZyin2ihqbsB&#10;WYYH5t8k2OlrAHtURkUOd4pnuM5GxTiBT6I/x/861/72Alc2f/wP10t3JzzsQ/vwEjz7BQAA//8D&#10;AFBLAwQKAAAAAAAAACEAe64zvbonAAC6JwAAFAAAAGRycy9tZWRpYS9pbWFnZTEucG5niVBORw0K&#10;GgoAAAANSUhEUgAAAmkAAAGBCAMAAAAKUNaSAAAAM1BMVEVHcEwAPmoAPmoAPmoAPmoAPmoAPmoA&#10;PmoAPmoAPmoAPmoAPmoAPmoAPmoAPmoAPmoAPmo3qdLcAAAAEHRSTlMA4KAwEPAgwECAYNCQcLBQ&#10;bypUOgAAIABJREFUeNrsnemCqyAMhWUH9/d/2hmtrULVAuLWnvPr3k7FmHwE0Bqy7G4yradMBkEg&#10;DQJpEATSIJAGgTQIAmkQSINAGkiDQBoE0iAIpEEgDQJpIA0CaRBIgyCQBoE0CKSBNAikQSANgkAa&#10;BNIgkAbSIJAGgTQIAmkQSINAGkiDQBoE0iAIpEEgDQJpIA0CaRBIgyCQBoE0CKSBNAikQSANgkAa&#10;BNIgkAZBIA0CaRAE0iCQBoE0CAJpEEiDQBpIg0AaBNIgCKRBIA0CaSANAmnQgdJaN2ZQpbUEaUFi&#10;Wj+9pzUDTjOSjaGKzMSdqDJn1yGN68rUSo3fLlRtcn0BB+alEu6lCFVWGnC9gteU6kPwRV3J80lj&#10;VU2WDipozs/zYE7FygWp6iuy23++7hV5eFMWngCQkp1JWkPJpwOL2O4gtY/kEma1h/OMvDNjFVV2&#10;qqaBqbpZ7Yoz/qr4OaRJQ/yOVfl+ptWzQfB2YZxpF1C54PuibDxBDcTsIcqOJ03TkN5g+E6mqZn1&#10;kwrqqPdkbW1WRT/Dlqs2UkofS5oOtVSYg0hjwT68JWubenZO2g2KYy2ONEkjDCTNAaTxMsp391sc&#10;fFwuLrPWbOKsH0PlQaRVIs7Amu9NWhNp2f1uF37O3KKaX2ipdrvCR6gY0mQRb2CzL2llvO8K+W2k&#10;/V8T2xDwiLYTk5aLLQaWqU0jk5Gz2NRNm68jrW3dGSgr2mQyO5NGN9qneGLTRi+KjaZV30daS+2V&#10;gGgTSvEdSePb+0TB9yGNbfcivRFpNOKaaJtWQu9GGiMJ7CNsD9JYiu56I9RM8DVx1SZXvhNpLE3y&#10;FTI9aYlMo99H2vOaeNHuILoLaSzVKO83gIaQJsXhnrsNaY/Esw9oAQ4LII2lm056oeZpGk/rRvN9&#10;pHVjyF6g+c+7/UmT4uCe4GmaTjzVzb+OtFbtCJo3av4Ty7S2VilJa5IuqO7xZEqHXJOmbXs2aqY9&#10;SSwdaTzpXaKW8K8jbWfVlybtczy9SSsTm0ZB2nmToR1UpiJNJjetAWnp11HnkdbqRKSln4MIDtKS&#10;r6NOJK1IY1p9Rr49X/xapH1eR5nr9oMzTbvB+vNapH1egJ4Zzg+D1JmmKZCWelVwZjg/zCNPNU2D&#10;tMTrqFPDuZ7UTjVNgbQvGqI+PCk417TLJzVxOdTqC5NGrmva5ZOauhxp6+PnueFcXX6ebBoDaUmf&#10;+5wcTnVd0yhIS7rEOzmcrbyuaRykfVM4y+uaVoG0lAPB2eEk1zWtuDZpZXuvpHZ2OFcm3hc27W4/&#10;ur1CUjvd3vKOpn0daUXd1U/ulJu62CWpbbK3oCZ/2Rf5KijZx5XqZVpllEht2leRRkr3LjVvSpI8&#10;qZl09rGquEYnKGZMI0lN+x7SxFL1WkYTJ7VIexeKUOqIBVGV1pXiCNOuoLw0xtTbnkmt1ijkJqpx&#10;kzKcK4XadHDyqJOStlILMdy0G/x2aEt5R/GpJ0WVPSTpwqlk0tW3yI4yjQcPCDcgLeKqngsej1vT&#10;MVWwmlTh/Dik5IluJpjkfTTYtHvsjxGFmm+doHBA6jQN+bx3m6dBN9Q0kt60m5ROiJiCetcWy3Tw&#10;bI2nCKefgWHxpGlI28M0dQ/Swl+tDvn5QPAImicIp29PqFI89dnHtKBWxT1IC07/Yb9TCS3qUW+3&#10;0T/lBr0al8J9/qYFDTXsK5Na6A+iQlHjW8MZ8MJt0KXr7aT5gxZWau0ue2KUe4IWXJ4u3xjOoCI8&#10;1fZw7mVaCMF3qabGdp58su050+zVv8nmcAaYFlRIg5N9o3KK/JNOXCmloJk32RbOwJwbsMjbfAOm&#10;3M00chfS6r2nnkHTW7klnMFdgWxNHN6mhf5kMWQSeRfSzN5XtHl6u98+7GZrOPczLWD+fJety/Tu&#10;fafaOFHbL5wBZc34waQFzG81SIuYeReHhjMrNoZzR9P8nXabPfL2Jy3k8cqx4fQfPpujSStB2r5J&#10;TR8aTrYxnDua5j/W1CAtZqaWHxpO/3s8h5PmHxcF0sY1+6ZbpHuGU21LHJcwDaRF3bRTx4bTbAvn&#10;nqaVRwTm60jLr0pafl3SKpC27/B5bDg33uO5sGk/SlrAjatjw5ldlzT/28ocpMVMOhhICzVNg7SY&#10;iZo+NpwEpH0XafqqpKlN4bywab9KWgbSQNrFSDMgDaRtEQFpIO0Q0hRIA2kgDaSBNJAG0kAaSMPa&#10;E6SBtJifQoI0kOYv/8fFuHML0vA0CqRdn7QKpIG0Q0jzr3PKQRpIO+JhVJuBNJB2xIJAgDSQdsg0&#10;TYE0kLbhHP6vEdQgDaQdMXge/WYxSPsu0gJ22GhAGkiLPkNIgUMG0kBa9BlCKlFnIA2kHZHSFEgD&#10;adGkheyDVoI0kBZbuVcHgDZbehGk/RppRVT9Bx60YS0HaSAtZjOfLHAjsCIDaSCtDd4oJOw51OIJ&#10;QNrvkRa+71rgBrwapIG0KNSaMNBEBtJAWozL8sAtkSlIA2kxy4LAofOE7SVA2oVJawvp2XAZ2rLI&#10;QBpImwLhtSkqK4IbpiANpDk/V/yc1owIb5aBNJDmpjWz/rwgJxGNLu22CtJ+mLSONZmWs+U7KCDt&#10;p0nrxtDZ+RorRSS7GUgDaUtw1JV1lTKnJLoxA9JA2vr0SlHzr1KpTc0IDtJA2hFajgVIA2kJtZzS&#10;QBpIOyalgTSQllCEgzSQdoTWfo0E0kBaMq1uJQ7SQFoySZAG0k5eDoA0kJZORQbSQNoRt9IYSANp&#10;R6jKQBpIO0AfX0wAaSAtySSNgzSQdoFJGkgDaWnkUcAIpIG0fZ9CgTSQdihoIA2kHQMaSANpx4AG&#10;0n6ONHIOaCDt50jjxSmggbSfIy1LiZrwdw9I+znSMk5TgVYEFAIHab9HWth2KSuqQ8qAg7RfJC3T&#10;IsHIWQUZCNJ+krRMqiNHTpD2u6RlWbUprYlgp4O0XyVtU1pTMgNpIM2TtCxrIu/ikhingLQfJi2u&#10;uijJowwEaT9NWsarwLxW5JEGgrTfJu1fecB8jca7A6T9PGn/a4PSK7EVFd9gIEgDaZ1Y9cEjdSUz&#10;CEqyO7Y29ewCQSij4WAoHWn9QKq7UrdiIEzVptIczoXSkwZBIA0CaRBIA2kQSINAGgSBNAikQSAN&#10;pEEgDQJpEATSIJAGgTSQBoE0CKRBEEiDQBoE0uAqCKRBIA2CQBoE0iCQBkFXIq1Uqp7WFqJKNdYX&#10;cvX/jeHVY6neJYfPraN0+ahTT6hVt4j9t04nJU31f9PSNUfZxXXZcI5Z1Uo9C2lI2h369o60rie2&#10;8XIwmpppYVUzfFqb/O34vH4UNFElm1pk+6hrobaaGn0zuPC9sA7vvkufJ2ysA5vR+HJy8f9fooPf&#10;3sQvTlrjlj15K4LSO3oIvlmoaqLto9i0AAiZBKWvXS9G1xm3KgrrD7GcZtYqp3QIPBl9AOGC9nhV&#10;/4nNtNhNY590UGmdPBczVTK7Ngsbmu4635pq28cp5Hz5l4eTqqmbx1M9Puy7K+GWL9bicGXSHjYL&#10;vkjaw3eDYysv0nLnG6XjXLVMEbW8H0TaQLdTBLq2PGJm7dJLZaTdXR2em+l2+FlpNn+2pueiP3xY&#10;25Yxu7aRU4xn+qH5ItImW6y7pA3OlkPCf6iLKh3+zV3SHqDRRmudU9tVynHKG0ViynUUafZm8bJ9&#10;I623u57a1Vmvuk8flb+U3TFI+X8huiomqFG3N9RPD72aGn0z4mfPAegbaWQ8kFkRly5pciEONyBt&#10;vBiXNPHY8KzM1qI/Ja3vq8WzPVZME41q7aTmttON5cSJSQhphZWeHweLwibt0ZYsxlQ+sb5P2vnU&#10;N6/RtC+ETmaHT/76v56rwKYfltl/4P/NKZs0tRRx6pLm5ZsLkqamF+N4pIt9t4cG8Satj/gYbk4c&#10;GtTkWLeduiux63AdQlreOvup/VtO1RxpD7uqN+vL0RfSGcj1SKHTG/LZpmzvEMeH1WDuJ9KK6VB9&#10;d9IaMTHYcVUX+z7RM0/StD3nHwIkbRrIfDtdbjDc4TqENO4km+5cbJ60/m90NiOrETor+OWr9dLu&#10;Da/Bc4W08rVAeK0Aau1BmjKTKd7dSdNmcpm2q3jv0sad/6yQRt98rcbU0Ae9GBOP007eR4zaH4aQ&#10;5vYJ1aGxQJp8HWvhMfYD4Z5YvvoMa6e9YcL3MmnSXhN0nzVepPGJHbcnrR9J9Bxpj9h3TheepL2t&#10;y/o21IQGPYbJaacHw+U6iDRtHSt7phdI47OkaevT4n0hOw6fbHqB+SfSejPkdD1AMi/SskkeuD1p&#10;UxhsVxUPb1Mn9S+TJlt3TtcnADGhIRsnwnY7ckh+NtdBpHUIjGsC2v9ngTQ9S5p5jYvmbR00+aia&#10;/rEebwGukDadlPWXajxJy8Y8cH/S+ovJ30l7xl47t4OWSdPvN46y0aRH0PVr2We3Uw293uY6jDQz&#10;WRN04w7Nlkgzc/M0Nk4q3d5lwTntUHxyySukWfNP05/Gk7T8lV2/gLRxmm656hn7nkTuQ5qZcfV4&#10;8BD0V1Kz2yGDQ21aw0iTkzEv/2PvXBdcVXUAXBCVi0rf/2n3FASSAFbbWXNmepJfa3VaL/gZINc4&#10;xbVJm8ZMUrr6SUtg0J3r82psvR+qyRPb0yweHYiuCHeoe/Y0cntZD3wAaXFXWJEm4GbLvkpaeWb7&#10;Q5+SUkPHGfLOAXF9jTSwD0xTf5M07YpW0k3PwVw7HMomAk6fYPLEhxrx6AxlDWkjdLrnI9D49ny6&#10;1k8gTScHGySlPPsBL4/fJC283pIeZ8lPDHF9kTSfEdD7UQhpq9baSOi5gnjM+oaP1zld9nSGf8nb&#10;CdKCHsy6XdzOk5b1wCeQlmc0SMpS9AO2VV4nbUJPL9kL0HHGPGciri+SVvYTclecc8fvOdoGHsXr&#10;2Zg9gU4LmmwA+qkxe3oyOmt6caf9g97sudLbSyvbjyAt3QwkZcQ2w/VF0kayIyjLcXgcDxSZIHbx&#10;K6QlhZh1TYe0Eq60X70OgRvZvXG8TitO9Q3ulA92BEAPpjf45I6g6AH5CaQlkyu4+TAR6SgWWS/6&#10;pPkTe899W/g12PA4YcG8n20jdocrpCXFY5LSIaS5RzDXAhsX5atXjqzTyN4TWvoSNmjyPCYt2aRV&#10;eoPPk7avbD9Cp6WbATcv6XGHc1YO19UE5aFHHwv0Q9IuQ+JF0sJyaAK7mY6Vo3X1A7A7N7TzAj/a&#10;IokWHfKYtJ3UPN+eJ23XA59B2n4z5eZVddzlhI+gimSETsLy0KNbAhzH3jtcXybNZg+avUpa3qpg&#10;1wawY5ef79hsyFJ9TNq+qXYwJuQkaVEPfAhpD60yqnLzNk01UcBm6og0R8MpwvD6aj9nk/dYFxVR&#10;TgYClS6TFu4jLJ/UZdKmEks0VSFl+o6cF+E0CnsSnpAWVrsDmgBOkhb16YeQFueLcvMbHmkH1i0H&#10;pK33RniMaFgOBIogmvBIT+WhXiYtKueinK6QBlybN0fdUTP+ICwsLba6PSEtuBZkM/LjGWnh/Vk+&#10;hLRwM2hUHCFGPidtIoGvYeljG6RZZDtaiSosXF8nTePp9xJpvty1JTHTK1FyYfrEk+cz0khg8BXS&#10;wrWPH0JaShMw+T8rMSalFdhRJGSwJJSUnxECi6yhKNTbkeVd4fo6aTeBInsvkRZMMkOhfUxDoJaq&#10;o7GAL+Y50iyyzF4iLW2ZPoK0/REZuIXDk4d9TpqKEfeLL9H3U5M0DUZ9oMaRwrUBsfJVtHwbqPjG&#10;2JdIA0G3QR3fnXnYXZaxzrxa6vSAbh6BASBnLdj1exrdwM9+EmkgJ6969uFOt+ek7agBc8Vwa3t4&#10;tkLaUu0jZuhVLmLPkDZBX9BF0sCeYEcNGHsx50OdXqNbTd01tRytbdLqLDwMt/gg0uLDz2EW+LGq&#10;Mn0eknZTCA6pbh3SQjhFPI6obCOZa2z+WM+QFm5jeY00qLpvE0xcHVf6Q1Fd0fCMtOFO/PEGYXRI&#10;mv7TpJEM8UdedXTT+JK5nu8rZ0rTvHKaw67Wvfv2vE7kCFBPDo8U7YhGyUVPh8gfLY2s8IxU+R08&#10;Nro+8AffzIfHV6/R/4aUjL/V6e0ovR+MURFdH38Bdwr/gHPYTf3lW0xpR2D7o/z+X0YaCwuTxvK/&#10;EseksfyIzCdBG3moWN4SeZK0mYeK5S1ZT5JmeKhY3pLpJGmeh4rlPRG8TGP5ETGnSJM8UCxvijpF&#10;2sQDxfKuLCdA23iYWN5XaiOrNJYfEc8mDpafEclWW5afkWPnp1O//w7UI4b1u+d4rYfGp8PjVD85&#10;JOGEn7JUc98L2vb1qwWTnOIAvaDJntu9lQMqsCrdcKHbR7xjCarScl9qjpsmlxHCwGbQy+QWDp2N&#10;NoPoWHCmWN39LnAfE5uuVsA2JY9dlaiWJOPQe6vxBksl3zPufRL/tqY/OgP/loZxnre6BUyIBl37&#10;WiQ8mnm/cV+Hgs4p6Bc9mvFbXmS1fSdolvSmuJEq3Hhebk/XuOCoIoGosBYiimG9z+XxoqjoGfXh&#10;yGlodbH6+PnSaINSvSYKPps7PkIvctXXrTRQALBEz9OPneXydhAzHK0JotxtczUEC8Hgt2SCf/r+&#10;Nhg9A+7y+rGmc6SNzaGQKBDck+UiKHJM4/KLJtGdz2m/AfVMx4+dMSq/PE+arEcVHxb02akW0BKh&#10;3bWrCwhGz2aVR0FQ8nMC278hDfdlymOp36B27pGms0xpGfIl4XT5Y4sGcCEhciI//ghamOKUn5GW&#10;D5WQQy+TDWWB4JrtjUkhgubs8LX8kyNKH72PoVXJtOLOKadJ201Kgn51Ddc5Y9tlAE2EWPbBjAip&#10;NIw+TvK2YUuQYJVXDS8YhYWSn5MX8wBG+cYFMGXN2ff0o+6Q1v4V1loKOVsd9vKDSoghf1KjiWgG&#10;pIGGBvlx5K/YRk+ozHWu/2P27wwok0mhhKTTpFnSpoN81cK5wKPcnLjA0dUJw4WMRG0KUbmqqQ0h&#10;/38g5JfS8/rfGbimtcA2m+GdmVjCO3uBNFj0NXnMFqjffX40cOVtOzm2sGh2OhHKhIfanax9BpOv&#10;nGxS8tM8Tdpjr0Q7McCvbqTgmyQj4uoTKlJD//H/pc5A7JJGp8+S+a//rSl1CppyeOcQYehEu8fK&#10;adJgGb+99ZOAD1nlUar6em01aRr34ZgPdgOwNhDhD820amxWoTkkTYXLJQqnKmNSXhq4aIsBXnW1&#10;hnDLpNXHUGfW9kkjpetL5r/+9Ub7MHQW738ukwbH6usNdRK8uWNP8+/zZE3aVJO2dfy5qu1+q5Yz&#10;MDP9LGmxbvlBKWnwfm3VrnLDtTjgdeD0WtFIdu2Thts9TO0SH7+YtFtpR/ASaaC+6OM1M6BueinK&#10;3OgkIVALTKjTNnQi07Pg2DaB1RYN2gfOkhYrfxOFA78KqBmbidFzfUK87otqs6p+c0AaWqiAlcmf&#10;Ic2XB/ESaRJVp9IK11UYGoNMVjq0sNQKT+TvtJkiVBFr8/LG+qP7JdJS0w+scEhDA1FeJ1f/fKxO&#10;OOD2MXu7B1rV6Yg01NzF1fXBfztpoIvYS6SVTok2/MbBYRZF0aj65FVBgRVyFey7Y8+G36KXLPTq&#10;TctJ0lLV414p6cHhblHyBNqTa/ZKqortHJAGp08wef4d0kqDHUJau0wBHYrSDU7m6W5I35R06NE7&#10;bZA9zRtsc3oc17W3nYneW5M02WXyJGliV8tY4aTCR5uDG+xWwXLUfCDY09aF+HGS2gTj8JQ02JAD&#10;TJ5xeUBqLfxK0kqDnZ6PQB+RVsZVxILr6Si6DEaDNFyIudj5PdIMBxEq7TRqf6r7xjFpOuPtaHvq&#10;2vX1vN1Hy9NW2j3Qtm5HpFlknxRNJ8v4m0nLxZxeI83sRE37N9OOs/RNOU8a8FGGqmJjezHWJ818&#10;A2kyXzhSOKbp/ztNmtBEbbqyNB3OkVbM5BNcsiHS3G8mLQztcuCNOlynZU+A3R9jsqI5ZLC4d5VP&#10;VP6CeD3jiXzHPfBPdVpp+oEUTikbKIHLqUeaAouQsfJ66vIGYX/eIWmpOn18BZDjWELH4e8lLZWq&#10;fmlHEN5PkZdpueS+wtvI++3ZjsA7vM8MJ5LULvqEtNaOYL62I/CkpuRQfzVWidM90qodwWTudUVm&#10;RRXVc9IylXDy/Ds7gltusPMiaTK3mzBAs3vwkERtZF0aVo4Zvd7hRMr1EnHO7z0vWjk20PBl6ZWS&#10;lumyGo1lVMPKobFyHosfXTuUEH5IWmqMhSbPP0Xa7pN7kbSoBKY8lFHHwajDRnecYnoAhdSRazCe&#10;aOgt1bbm56pWddM1y63qZWujr2aa6rixo8YyYMQ68UTHpO19Qlf05v4l0nal9iJp0Vhr8zOJ+yoY&#10;JVu7iIB1EwyUgYO+n2jtLNXW9r609hGs17xRtleBAn81u0Zqp9jS8kYhB3sd0KrOkbZ7/R1a+f8p&#10;0uI4vEja48vj43XbynCsE1Rjvtp+m6bbbqKW2/RYGku1qe33rP3u4pqH3aGGL65XSjqb82b6nNXY&#10;9LCDty0oRNxUxp4jLU6fE1bnf4q0uNZ8lbSwExL57oOOs8gtQGv3T2M7amhrxKeFYI7GUs01lZqn&#10;APb6vHRIm/DJeqWky1pspf6ypR01BLS4rWPg55OkPQ7u8eT5x0i7CRwDf4m04IoGs9ZDx0n0NYOn&#10;QOXakZCwzQmOAWwsyTwp3m6iiURgY/xwMRKS1i0v7Ld3BFGFzWT29Y0Tzm2D8A0nYzwhLZiUHP7s&#10;j5Fm3yBtx3SEagTDER5HLrUeguIyeGigBIqsB43PG0u1GXY8sGL/oUfh7ube7fPSJo26aIvCgYuN&#10;BRi0w9W5Cdo/ttYJ85Eqr7qkcQUHw703d7F/l7TdnA1JK20/7BPSJK4KMtyrzKJhz5UzejUO97HQ&#10;1BAvqxPNzaXanrDiFmO20t5gvxhnVr2bWHGfl7w82tL5HHDwVqGJZSWfLbfbjJMF8gn9fsJ2ikw+&#10;kmllFIiTpC1kB3GrmrsMv500XZHWrtPcIs0THTZW6R4kUa00Qm+0OdmHkTSDayzVSG6UxA8j+2cm&#10;8jZBJ5shvTXqcOuscEy3gBjJjZo7aX/JFVNHtoA9xDPShrrUj/71NTPIzIHacG3dAoAt0hTRYbKR&#10;czbJTrpk3ebEVyfSHVOHKfzO4KUB+Z6jIXeM29V60i+opsDnfAaUIYemXJhgKiyZ4BEkotUrCdpF&#10;npEWs4JstQv/1aRNZkZdv6wxOdF6MlCg1XWVsi5x6s28rPDImzR1zvb6mHfGecPNV5SBWTfDMu9Z&#10;4KtcPDyBaTmllA1tWCQ+5G0wj/a3Yl7wpaoV3NSabhp2FVu36u7WbbP4q2tdhcEvD4OIoyf0i1zR&#10;0K30ftOTWNKqT+JDWDrcXwMkyfYI3YPhglMsLCwsLCwsLCwsLCwsLCwsLCwsLCwsLCwsLCwsLCws&#10;LCwsLCwsLCwsLCwsLCwsLCwsLCwsLCwsLCwsLCwsLCz/V6JZWP6B1FV17v+1d2bbbqswAA0zGE//&#10;/7U3ZpQw2CQnJ13tRS9NXcwgNkgIcIcM+QU5f75VDRnyCzIPd2HIkCFDhgwZMmTIkCFDhgwZMmTI&#10;kCFDhgwZMmTIkCFDhgwZMmTIkCFDhgwZMmTIkCFDhgwZMmTIkCFDhgwZMmTIkCFDhgwZMuRvFXl8&#10;E4cPPXxbZvfhDvb6i5N7cfv9GrKjnPjjp18Y4Yb4j+IQw/+tTpza/1zt4aTW/g74mXi9L6+/aN2L&#10;9F12+pHRRznxxw9bPIn8ASYx/X1INTpdPZtjrvtYp+lhLtTankj6UnbK5rW+vj45hO56p9DXkPkg&#10;aRP+2Nffh1qj07tJM1mFN/z0p+ydd4PS3+409heRxlyNrdHbLN6u/CDtPQleS6jIC0L3t+3uHyNN&#10;5Qrzdf+5LR6kvbAOcxbwup51EeHF9XukfaSbYkO5G2Pyf0FalZ+PpeyT5ViFHdOTfccQmTcZ+EOk&#10;HdOY4Mj8L4O0L5F2KJ86nb+45j/8Oyvfsrt/jLQjnxkvadZB2pdIOyq+OWByYOwIbD7tKn2aF7FO&#10;FzEO47y81HcSfiScPf8STdO0Huks1TH7Yya1Pn7KfWlsFbtlIbWLn6hZltrloAC5qCNTohYOSnzm&#10;tyj3Mm/0ksYuatKldO+R2F70wXNXR18bjpP5hM9SZ7KTKalufrZApJpJ//b0bOJzNXI85MaWuq1m&#10;nLKaYgsX1wag24K0oCJ9lEWoRpU8/qBR84+o+VC666JnnWV8gZ76iKNyQfzbVTL170WMgztsKKLP&#10;Ie0/+82b/h17ILuLRkEeZYykqMLKH/j79DpgNKVVCUi9z+0VwXIOix0l6vS6YNVRuhfhzvkUZ/O8&#10;u25HWtpqyYKzLUnwAH1jYiIrU7mGq/iQ5zZafo7zhZd8VqmZLqUCmjN10pyK/GoHaDAoF2oeTY8g&#10;yui1Wesj/5SioAWH4YvQv20bqPwfBBuZXBJtxThE8HX4JWka1nqtt0KKSBoT8J/nFmlmx7nEEheg&#10;MlnzFGzbVOyQ0QU2bI4VgOG4kL8r3+6ANJDIpsxnmxsF2rhW4nzBk3ReJP7Ofy9ptowY3pCGo4xb&#10;kzSkQBs7g+5lg1sxjiUMWglJc4ZJeZXIln8XprbtijTu8lhNiGDpaitUIkb5jaLNrLnoM2nSK/+Z&#10;jOT2qbAYVkHTc82ZUW3vR8yT8cXzsODZihcZSqaSstQOSROHFVIk9ZrTi6+Yeyhs/h10m8onGb/I&#10;XUzJuklzKlE+MekgzXfRoU0VX6mThoZfrMTieyzU3VzFOFhwjidEmptFOW2tz0R4AdrdKmlTytqF&#10;FdZyRRBUI2atN+n70s/BeWl4Js3k+tLUX161zkGbquOrHZMhydyaqC4BWI01USkZTWHfOPFvzj/y&#10;bVlSEponTMrz+M+/l6QsInFzgC2juQ/vVgQ6m3ZpUSXb8bQlj8s5h7MrKeHw0xEdEW07txdbRkuk&#10;XsFOAG4OF7XJIZTDH9juVklbM4pLqsmJtOicGBCHWJH20GtgdnI11Ik0A8LKtdWPaU5pwNsxwcwQ&#10;AAAHGklEQVQjIQeLlQpX2mkp5IHQcJBuhXkxwE6S4jdNEaNqxqxcu3SRFtw/nSpzTRo0iiTVv5YS&#10;BF5N6Mwp91ixsDxVcIbvnYIBa93izLFy0O5WSQPr76ylkrQU5KKAeNMmTYApWEHSyFUwoEkaHC5b&#10;6OAp5xCVs4BkS1TAjtS7F/XPpMlHMQX73ymBxZ4zdr/n10jTYBI396TBEEn+XUtJ87M4N60FLPWD&#10;EzxpScNNQFjZRlTFplU1mA7uSONN0kwtLnRBGqwhIo0+yqJ6SLNQQ8LbNDCBrUGpCiRLdcJ7WtAL&#10;2Woglb9V2WqU8dkD7iLt9PSatFKbbdLA8IuDvemon2Mc516Ala2/LDOYNo/iJmkKhYgqpKU1x2SM&#10;0WAgN0h7pjISYKJP0ctr0o5ivEwlHwlYklJHpQqgVB41gB1Z2GnIq1QVfZrawGFRH/Xx3kOaepE0&#10;qM1r0vLwi9VkcJGwNR01YKuglbwnbcpZGvzz1Mo5ecD1PYLmBgATbdKKqrxMmkLBA4YiutFSJYtV&#10;7fv0FxwNfos0fpvx75JWarNNWrZl0ZNAmbQ3c0gejwtIdE8acPN1dbWSW8nC0pK9RBrfaF7Lt0mT&#10;i91/ThqeVk3QYRqgU3jgWkLjZPhB0vRtxt8hTU5qvyFtjnNTJMCv1YPQ5qwBNAwXsPekQY+8WjfQ&#10;yhjYIwC2a9LksqKoUYM0lqOhHyDttJOQ7CMN7pk+/a+pnyTtMuMvkMaMxaG6aso0/OIa1Zzqfhnj&#10;eOD40S1pGzTOCgXuK7tRebvBbvek8SW2mFyRJmkItAvyBmm4FnXS/J4DUOo/TJqcw/6YENekPWDA&#10;h3eTpnwI2ovIi6Jb0hw78UWSkjdIe2ha7my1SYtbgoLqi7Vn2qgjfj+xn7S5nzQDtkH4P03aFkft&#10;LNUNacpbsynS0kUaP/8n2ryPNHJ6cbsi7VnUtJ52Mquk+Y0RQbfrKMcG7HE/abZoyw1pzE/5KVhR&#10;7+RPkXaZ8e+SFl1pfbv2TMMvxQW6zhZtZ9KmLtLk+cX5mjRnFQneyaySRsGJgAvSCIgt9JOmXiPN&#10;ORSyCLbIf5A0uLlyR1oYfim0ZHoO0VJoPL35pF2kLdB4evNpb0mLJ/fNJWmi6Ig6aRoGsfpJm4uH&#10;qKfZ4xRbXd3YS0rV1WOfnyKN/zHS2N69RxB6iPMU2uo6dU2w27Kinf8r0oodqiWO9Rpp8lj9RtTS&#10;FnuLNFZGnOukmTIQ3kfaUkxKcW8FnxzOOy6TU1COF6JkMdz5AdLkKeOvkraU67tL0o7O3zQ6K5Hq&#10;Azu7jHFsRdCO9ZBWrOFYtLs10lBNZujy1EjT5XG3Nmnq8fIeASsOphAYo1/OW1PSnTrN0W24lcBj&#10;TT9AGtrRYbU9ol8lDe1535Lmhp9JCkMuxVZ32kwxZ8uk7xvSttKKCBDFswWOunpU8pI0OHV2kNYf&#10;T3sI5FToHe47oh3TCcz62COs7nv+lDRbZCy+TpqFo++SNDf8VHY3OvY9y5XYI9m2G9LmcndrhTsT&#10;HG9rcFiTGAPN6qyRpsEytE0aeX03yjtqGvaDb9sCjpNM5cELfFaFgKzWT5E232X866Ttj9N5h1aM&#10;N37WpNgmjkgt9RiHOa0QOkgj5YHCJdhd4Kj7A8wGHa16yLS1AJjEhh5Uat0hl4g04HAx8QJpEl4w&#10;WNIeASyWw2ssG1YqsL48NeUTpLE8j9Yzzm81zoC9RFoxxvMtiXAH1pQ27+QCAbqWvJyqL86BW3ba&#10;q74mTZ6O4cYnPN5p50akbQ2TdtiZTVOHP6836adPjQcpiccKpcrn0k+ksXTcT4t8j/6eND9Jiek4&#10;vb36U9kqPz8y8edUNY44UjQLurPItjw4/SPSfAx9i+WTq7Nb/lCvXuR7pPm4wVPzWa08HUXVpLy9&#10;YVFKOPwmGAF1o5eJ+qUTejrhkUb2NWnLmVwCTsWlnSd0jyAd7jc4IqdrwaynH2BDDs+frTO38YS9&#10;6yVrukjjKOa8mjRTiHBxovgajsXnHNkOk22fI02jjPUVaaL6dYtu0nTlHgENPUSi0lU+GlHeokrD&#10;jyMeQpdVrglVD9XbMIlck7aie1R5Snigi000rRzRbScKZ4cKaY98rcfKaN7OpIE8pykS3EEauuNn&#10;eSINVTJfjQvgczzt4+8UfYS0u4xBSvMz0pKC4akz0G1bng9UnTT/3Ba937z6CF0D7DDzO9IqF/Om&#10;8rKmMDlGEQ1husrhBoZqkMbBtpVpkpYL2oLuOkkLd3DC1ZZM2oMp8BwvT2EIfIukku3xSdJAxvoy&#10;cpv8pHdJiw2F/DCb+yeH17mqk2bK/WMTSVXf/HTTZpSiEy+PAT2frgY5shzdEodjwKxq9W6IPN3V&#10;rhYE7mJ3CJ/m55uLPJdLlZonftvAVSmz/Y7m1q6MW5rrFHm+Av/QWZssf5q1lrKuUld3X6f/APEH&#10;Apz0uN7dAAAAAElFTkSuQmCCUEsDBAoAAAAAAAAAIQBoAMfKMekAADHpAAAUAAAAZHJzL21lZGlh&#10;L2ltYWdlMi5wbmeJUE5HDQoaCgAAAA1JSERSAAACWAAAAMcIBgAAAMXJLWMAAAAJcEhZcwAACxMA&#10;AAsTAQCanBgAACAASURBVHic7H0JnCVVdff/VL3X3bMzM4CyKosoIBI2haBsMoBbRAExLnFMNPHL&#10;RxLNFz+NS4xrXBNj8kUTEyUxLiyioBgEBGURcAEEBGQHh2WA2aenu997Vef7/c89t6rem56Z7p61&#10;u+to87rfvFd1695bdf/3nP/5H8FXr1XUZtYQoDPcwZkH7o4LjjsAnVyRCiAik66H2PZGIvjmg0/j&#10;DVfdCaQJpqG1ATShWAzBf3KI8daXdLZ3o2qrrbbaapv61tjeDdiRrEOo2UzxB/vtan8TVk1GcEUj&#10;MKSdvtcC7LHTLDy6chCSJqjRdG211Vbb5LYTTl+MZjP8nmVA4vtnVa5ZKP6Nf1/2rXO3X0OnudUA&#10;y414RLMcBy6cjVfuPs/eS4QTVCctyKIXa0YjwR/vtys+dNN9SBuJvWd3YG211bZZdvKZizf671de&#10;WC9stW15YDV7FiMrinXDDK8gSVP+S9g6x7Wq3S4e8/nZf7IYrZZixQrBj79bz8ltaTXAMuOETdBp&#10;Z3j9PrvYJJ3M4cFeO2H3nYD+PnTyvAZX28EWnbXYdpL84U6TUyruNDfXLj+/fmBuL8+B304Jf2bP&#10;1s7SpYJZszSF2sBmp5692Na9kRHgxxfX41TbxO2UsxaD004bwPCIcFlKkCNDCm6ZzUEQLMYowjsP&#10;PWL/mqpK3kihp/JZBKDVRg22toHVAMtMkHHF62vgiJ3nFJ0z2cEVASJvpmMXzsZBO83AnU+vQdJI&#10;kW/vhk1DGxlRA1Vz5gjCjrO2yWgEyBxH3lhpCslzu53yTgfIOlzVJLPP5UAuwTHe1w+c8rrFNRiu&#10;bUK26EwHRdyktUGeR84li494AAdAsZ9CyGvhewwWdkTwsCoe2WkeHvL3kXeAmbOBLAduu70ejG1h&#10;NcCqhAf3njOAFy+cXYKTSRwepEVPXCMVHLhgNu58arVf7PZu2fSz4eHAlZg/H9Lf74v0xK0ewe1g&#10;p71+Mdqt8PuaFcDchVARLFLVNwwNYd85c5WL3wpALuzk+O8k7GVEFUpvV221TQRcmSkkF1VRyUWw&#10;syreLgnOAHAIRPsClg8f5EPePeTLdpon90BxFYAL2sO4/eIPIX/lZ4An7q7HYltYDbAiwMoVs2b3&#10;Y95Aw7xZ6SQGVhFcGUD0v0/ceQ6+/Rv/a0vFp2obs82bZ/09d3gY/zY8jGd4huN4B4E70YUAPgbg&#10;Yt/B2u60tq1vfX1AayR4ruY/A9pp48Mi+BsOY7idimDNq5KG/qGqvBrQVeFNqUFxbeMHV2FKJZoj&#10;T4yzgrdB9cMC2d0i0eEZb/lZYQKGmeg0hIWAHiMix0D1/QNz5NOLPqHvoZdr0VmSX3FBPSBb22qA&#10;RfOH4/Hzy/DgZPde0UL7w633ol3nlN6rSX5dkxXvco1WxakAdprYYeICrvv4pK0Hchuac+jSvINM&#10;Bb8PEFzZbqUT1jm/4eizEjlegM+qytsBZSixBli1jYu36bc7g4G5DCjQlq+o4K3+/O7QocUni/us&#10;GvzT5yODiYmIkCWYqypf+yDadn6gRB5hbVvXaoBV4iscOGcg9Eo3a3BKWNqXGsfMAvA1wNq2xsed&#10;/yaC1YDuxEU5zLKNrbu9k1Do9eIkbdVRwnEkGJQ9mcY/3ImbM3xnPSvAFRdsnIg+NKRI0kDXVJU3&#10;Bi+BkO/S5I7M87g4ysplT1VeqYp5gKzaGO/OFtNywEPCfdlOhoTs0DzDlRdSzm3yWuVaaWl0pk9k&#10;PKZydmqYTcKnhOp8hayRcxX6FqHHmiBJ0FAghyrTZhKLIAoGAdBLQOzFvxN2KyAN92td6o/+OFlr&#10;28o2LdUnN2T7zO2316k09+ISvXMjxc79TXuCTTHsuOOb+zb84dYXIb0v1Iln+dhr5YcPRy7LfC3m&#10;JNcfvh9GsR7JTWX8RUJ66HBkns+SSXgl4C0W+E0OI1esRNBs2oI120EBeVfm7rbcru4sLv4RSJ0b&#10;GKzCU2FOCPuNId9qO32eTJ19UWVI4jhMaDym6px1MMT/JMwaxBr5ewBvESHckgRiwDQXEWaw8vNf&#10;4FcBvJhhaVXcZ+BKlbQtelTZ4Q8K8Etzd6ktA7VtA6s9WBWb1192x2QPD/ba7EQwP03wdH1jbU9j&#10;7y9XxTMBbcYHqS8sXRMuRqjDg1DTwKlj7oXtXofqYdy0LVyoWLWq6NYFAI70lYuUcwZJHgT0rrEC&#10;VY7HggXA3XdrZ+FCcS8i44E2iIzX8DNGaq98bVVl7NezPOdA8/v0emFvVRwqgmFvJx9ItwJ4zFuA&#10;qaAb5oGsBRAc6fu9CY3HVLTo6RQDUZoBcroI3kVvlShSTrHwvFB6regtPd35mPF7t6laX17IjFbD&#10;/mGT9mMIWvb9XPWyb01uT+hksRpg9TzsphIHq2phW1zbdrIAk4CVAuNgzRURuktfrIqPi2BOL8iS&#10;sEzz6ZgI5PtQ/B0E66AYguIxZ/vUZX82YgOzBatX2zOOHKnTRPD12M/uEfqiqvypaQrLptVL+J0n&#10;n0S6YIFJMXxPRJhBqOZZoMfRvAMMzSj/5vj+jyRYa56IIOcwihkoS72NrxfBp+id8DbxnH8ogq/a&#10;McL7k9bca2LjIYKTVHFBfMROZDymopEb1enY/MxUZX6S4HPOMeBES3xhyqH0cuN9IkpwRf6V+hxp&#10;iwRALsK+LgLM12kevGKSBCmR2ra+1QCralMIUPVaHVDa/iZhp76kwjm5BQD1az7ARcd38WaWkB3C&#10;T8sU+g5AHi3RV89rbaPa0kfL5QXAvv7admoEn32+iI9tM+XhmIxehkYD/zw8jKMAeXMMt1TAAhe/&#10;X6ji/7AaRIktRtfVynN6Kvi7PMvnRebEZLax+OqkD+tY/0WHH/bz+6Bl83wC4zHVjFppNHqnOAcA&#10;/FmYt0LQ1AybAyOtc37d2Q/5dN4WdBrIWi1of795ttinM/zhsDpwNnWZQK7z05CbVds2shpgVaw6&#10;76baDV4DrB1tKLSpKiMieMIX1d7lM/79WJ7L8r4+lU7HOBd8v85JG4NmVdYB2rlmBDmpyFHulU5G&#10;6+bxgBd6GDod6IuO1j+48Qa5SQQM0xygakBhCT2OnTY+mzQw4o5w7evT0duYEayJzpsHrFiBF3h7&#10;yMfz1IjyOTSZH0nGLeI8bzInTqGZHBH+xUjamzUeU8U4M7OsEKullMv/Cs8GJUczeF7j2qT4pxEG&#10;JRqaai4G+h2Us8LAL5IEB0bhUYW0htp4aF0LmN0PHZjE82iyWQ2wKvbwmhGQHRM4AlNjFxWfU0s7&#10;GR5odUZdyWvbutaTDaUnn7mYO1HzWqhqw/lVPdOtIEsbIGi1RJME+RUXnFsP3xhsZBho9jGjwDqV&#10;IVh6m9itJAlX+jB0+lhudZYl8iw4W+fuv9fCjf9vcFj/3+wBWcC1MG9hZdJEljBNwZXc+YWhofVP&#10;MDIEpE2VLBNdvhzPBnCUzwWOOfk3mCo2MGDAFHlLOKP7BTjG8+R4rRMajylnIZnBxl4EZwPK1Yie&#10;7dQ9U/Q+keD+JIDv2HdMiiEC0qLTVvtP+AiA6+8D9MOKl3xdpm125vawOouwYo+uHQm/TMGbu5Up&#10;8pG2ZUHVtn2NC01pGxKg7B6n6bij3xzjXj7PkVJBXXOcqorduLnfEnc3x4K6Vk8+ZYdK3/cGe10O&#10;YJkkoYSJhRM95ZPWW2SXHh2XMjNas3vBqPHPxXXKmdfgZMlX9t8iAHtG6tX2btuOYnlmFUSyZm5i&#10;VW8KMldKyQXLbAnhQXu9HJCl3HyZK7xvo0EL+znxAOCkrwv66t7eplZ7sOLiJYIfrxzEX8eemQJP&#10;uZDfHW6xpWuGgU4ONM2XPCWub7IaF9uTz3qL/R7dVlEucLpZVRepKkcQXxlCI0iiivpYdt6Lzlgc&#10;xC2sFqDmeQI0MvxpSO+zwriNzenl2IaTz1qMoSFgOEf2jxfZWwEuNaBpw/NJFPjheeeO2sbhIaB/&#10;BkSG0GmmkHYf3hSiguZemzITIY5Hu23VMuxRmyTyNkdWsZ7eNpljnE+xZFEsvM4SVtzwzJsLXDbK&#10;WG3jgvCW9pclchhU3ZtZ0AKqDpGf+Kt0OoorLhg1I7Deku0AVgOsaALcv2pd/NXuwCLePVmtUnfw&#10;R0+4x7gWAJ+GooVdXgRcfrnife8T3HwzsHq14s47gSOPjOVejFgf3GrCX2zzHKWLlFlOBDsEF6OB&#10;h40ZOUcsNUPwkzZDXY8orslsvP5+ZLGYMs+xZg0kTZE2Uqr5qIVWi4xMB2BXXli24aVnLMYvngKO&#10;2UPRyqUpKu00wxsVOFGgmZrg4uhOE74bScbV4xPg0Xjdl30rhAhbLWDtGmD2bJBNHAGh+RnMu5W5&#10;lrtAT3rtW+x85MgQnLGNwxb0sbzDBmZKu6V4N4AjvORJo7vIlbUmPIlk/TbaMPG89NTZH6VPNAxd&#10;1/XY1Zf/Gknlsl4/Vvug+Ikg2DcEQTk8aAVYPZekzPwrwqnsv+A3bIoYWfssAK92fhBlB0a16nhU&#10;QfcjjwSpjFmzusc+2imuK0bXjlXhJnnJlDCQZLnm8+YhHxkJ31++HEl/P5KBftFOhnzRmYv1iieB&#10;V+6uGO5098nWNr/3LJsUwCs9ESAj4T3mFHsyAHl9V/ooUAtrXOeh5zSquHNux/utotNnVocRt4zV&#10;ACs+sRPBssER3LVyCAfuNGPSC3LGR3R8nt6wnNni9aZmyhWB9YWn0VDytGwRJf+nKNgSHWSGUWxx&#10;0UWLBD//eVgkZ88SHHkE0+LDA7tcdNc3HqrVQpplVJMOCyA9AmNZiE49O3h8uPA1mki8cK0DpkjO&#10;NZ6JGUGMQ4VOlewdy9U42Mtf/oZAFM/9U0fsCmm3LezWhuIFJsIY+ihS3da7r7NMcdVFgo98oVzs&#10;6NU49FDgjJcDp/6eot0S9jn7NCH4azZj+SPNf3ie6Cmvqx4xliuJvRYWMvdSoD98N4WaMv8JIvhY&#10;QI3RW9Er8G99oyedJD3hZZgn7NhTgC98vAKwInxa36pcp/VI9LTYRmtMYqFOU1e/4gLoG94ueHpF&#10;qYtaHnP9MPfJZyy2UU1S1mpBQzSMhwL/GtrooS/+sonxYHvI4br8cuDuG8sx6m03jS5K/hOxA1Mx&#10;k9A2Swxhp7daanOWnqsw1znnQz/kiWLRrpKsWCt5XzNsTtjfveHdLeKxLbo+dJ151iRkk0Lld/0a&#10;IxVYK7/ffcUFeIjzjeOSplqMWRVwx3vStMfYJ/Tk9oHFykO1ALXNix039LHdeyyvY3114msW6zlv&#10;Bv7lG2F0G77BGK+devZim/s0ejFj9bauzYHFxuleFkvxJVWY/W8SqQq99VbFC14gmDVLMTgoW3Q8&#10;trbVAMuneCNNsHJwBDctW2MAK9vcWML2Nu7geA2JYMlgC/etGLSnfKFsPZmvrTareMTMNI4nAUan&#10;I9JuM1stLFhldZ5o4V3zYvEJ2wA6gXBcLRg9XwTPV2UGku7qj8M1AO4Vwe256iPMcLrjEcVBe1BR&#10;Wje5g447Zg/zSZ7bjjyU+wgSFS8B5AgRfVa7Lbv0NHhYBE9DcT/T0gH8EorfxvYODioGBgw12QKi&#10;uauhC1hg5GgR+a4KFoCCjSIskxO1xgphfIK6PfeU/EWndncXL+u73wXe9T7g13eUyW2jyckd8zLF&#10;nDkG6siGYdICSfXkGLVUTSgUSRI8PlzE6ORKgrfqNEDPU9DbZurt1saIAbXSxnnzRC++ePQN0lVX&#10;AQtmCPKGnd9I436RcXDoaOO1z/B2qZdUuYF9PMohox+sgHMvfoXihjsUz9nD9L3E+WIESbsI+xjo&#10;o+yIqul+WR0Cmx02ItpWyBEQ/EAE80GNJwiJ25GrsNHxiKG9nayCZ0AEi98JnPv5ssGxtEyl3FDm&#10;F885diJFZkWw7/CwXbe22wZmhwB9RFV+xW5kEIPgYuZMTaiBzrY3mwHAbCmPTtBaDHM2SYJbMiAn&#10;63PCrL0gONwBSAQ8jhl57+AnJ58Z+IVRK8y/Xwx3BC/chFkcJqQdJp1WAE/VOVzpt7jBMuOz5Yvf&#10;QJoIb1n2V/BAbwxksZ/i44DjJQKhNzd4gZnXE3Z5Nrca7gHohC8wnVpC/UT0NU1dzlaq++4DDj88&#10;bDyY6DPZaijWAIsW/fsArn5sJRbvtyvJhv5PkzSbkE9xd5Xf8PQaPL56CGkzDXfWJLyc2rothkwq&#10;2UOcqlzkd2ZRAgqZ+88CLmqq2FUEezSbsjxt4L1Xfldb7SHBKWfZwn6UFyV+BSC7j9bXqhgRyE0A&#10;vrjHLvhWkIogqNBs0ZlvsQaNtgg1K8URXJST53thojhHQ6hobjh+EaKsntXRRpFZ1kaCX6rixwAu&#10;GRnBDfRseIgsOm7mKfAXEPlriNVtJGncfXrFgSPv55VpKns/8QTSefO6Ts7bZO7cubjojjvwT5rb&#10;gs3FZz8AhwGYKYKFqkyll/lz5oB9tkDV+ntXVZ3pQqOXpinDPZA1a0Rnzgyq5QLsmSv+UoB3+Rbe&#10;wJX3T0AJ4W9e+7skkdesWYMmQdYG7gPtqF0rwQQFIegI4HGs1BKAPTgUvvA2/T1+hu0eLvGYd3PA&#10;MM9RxWJVzAJ0xoyZstv+M21Z3LNyzBkBGCjLP63JMvwOYAArauZyAGcB8hcCvB+CmdwPUHYgKA7I&#10;WMeDfT8TwI0nn4kPukfH7KTXLkYzDQqsBl75a9CQelEi8idQnK7AfJ/D1TI0XZl3XL+Ryw8U+Lxo&#10;4Di5RyePYOWKLRAyNOCRKFptgKFJ7/JwuuBLejZgoJXCsyzJZEAjtN2A2fV+7ztI8msp/JdEKcBp&#10;r1tsmzBPoqjqTHOOHA7gWaq6mz8voiePynGPArgZwN3cCFkMX5A+97ma3XOPGIgi2IpepPVqS7o/&#10;0D+v5bzqCXkPM2jLGhUe/g7F0gtvoj/DZj5yGx4/4IDCq16dp5PCaoBFM2U/c2PhokeW4bNDbewy&#10;w+q3YjJabHdMGPzmg085iIw+9BphTXbzXX184Py5CP5yYMAeorM0LLb0WvR1c1gMxKzLOvjnE14h&#10;D6CFNFd8HMC77XHnXCIP29gz2zaSVidR+wE5ToDj5vbJH6vijyAsbWJsIgsZbqg0Ch1n3G0Pj0gy&#10;MIDPAlb6o+Auhcy58DD2v31rHyaqmpq9hTWaIno0IEer4r1z5+LSPMeZr3gFhi+91Fr5JlX8M0GW&#10;XwsXiLQ3g6AIF6pJI/BnQ/Zbep6QUP3a6Dx/ItB3ewStOGwZ7oh/x2LPJRAYGJAkzy3N/h2q+LwI&#10;+sNxitT7AlyVbTQXz6FQHDp68+JlOcHK34oxt+jO83/u3SxyUV1v8XMRS3qujhXB+4ojFfArQN64&#10;4Mc2ENh4CZfov8okkdfnin8SLuJhHmUCncB4uKCDYID8q3XrQriJBHpKseZdQEJZXPuzAn2bccTC&#10;/+mEIbA1CBuP6rMLrhXFe+V0AjKonKeKd4hgpYPJfIPJvuMweoBiiLe/z2pUXhEAD5X/A8AQkZ1c&#10;tp0eKnf32DyKhbFZl/AjUT/M6g2KDKjKw6xWoKz0EIZMslSRZrahmcEahQDeCMGLAJinuAo2fRyi&#10;rcky+Y0AX0WC/0KGtffcgzh/zQtOzzQ3N5Gj6Fb89a1vCg4/Ajs5gOMmbxeOr4jsA8VMTfE+CCtb&#10;CHl45Pbz6g6GyhsEegrENnqNk8+0UlNXq+JvATw+2UBWDbAqliaCteta+NIDT+GDB+9uPvzmJJQ1&#10;4NOKTzuuaveuHsb3lqww8Bi805Pvempb32KIwUEJa+w9q1p2hOaLVu6FdH0R05kqMjcEtPQCgbzG&#10;wUgbakWMA3/LHtG+BIcHsTpNgu+cKKxtBrxUVe4jv5mLUG8oxdshfDAnimZ/Py5W1Zf5Ytn2HbrV&#10;AOHv3ubyu2FxZNu5YBfX416pPlU5SkRnXnqphRJ5nMNFdJ5CRgIYY1Fsi2N1zfsQqTA4Y46PUbqX&#10;C15/XKwqxYe9x00g1jhuvv0OrKKwePvtZwtklc8U0FQuLzRwpbaH72ffVYFY2cYi8hMCn6O6nYvQ&#10;TqymUhRDDDGjqEwZ34pAKdLfC9RUOW8BmgbLV+tL5+44OioI815xoFBfD01w0MVr3Zn+CqgwhEgw&#10;7mvpeMZDOAcIgAZNdsM9t4XfLZSN4eL+PBH5NgQHhXCwMhTNOcBjM5xpXHyb1myFlyQKCQQ2CkxP&#10;YCH1s5MQKj8ZwBP+mZycQ5L3J2rkf6WE6kFNnaD5aB+eONgxmtIVyg50RetXdtQe3seOTAuti7tY&#10;o5Rj4QkJrF3IA7wewN+I6IGRsBmcRXa/d6VC+Jxj++aI1YnUI5HL/xHBO0Xke41G0GzjXGbSBpMF&#10;LGQXWrqzqr4ZkP0h2Ouww5XAaj69cfSkx9QSv62vb7awsj1DyQLjuM2B4sMCnMNkiCr6VmBXUTyH&#10;3mB6rT1MOmlK/dQ6WNFihVYBzr9vKRWgDVwF8t+kAcxFe2NZxa/etxSddSNIY8yztilhvvuMC6+l&#10;v6rqkNci4wPcwwpcFJWLGx+FXOD4DcaKv6gBXLWDArSJGZpqFKPLtnAGrBUW0rCgpVZwFlY0dm8F&#10;yAriTjxQdCu3ScgAU5aUsYxAaeALIiC4ajn+t2LXDvwIRgiSrlHFuaryFRFcKYo16ppSnnDIxYAL&#10;CENV/GtQlWGFYm6vKwjiTuo3MvUmYuLh/i5/NnK7R/FP9gYXXbaNdeD4HGW7+BNDfNVxqh7XgYsh&#10;DfYDx6qr70KbIgHYgFt8d8M/vMrgNrMhcwcWAWE4SmiXYSBDG8Vrd2g2gBcDR33+So8ow45NA94B&#10;TMdjVb7ZEwIK1xjSsqPTywDN+MejF3N1tTc3EM0AxAsB/FwEBwlAzhf/ueHfZF0/GysJYUS23eaR&#10;K/s7Y0g5lhwMgv+DRXAVAaLrpyVdySUTMOvPUHiZdpq/zVAtPbgUseD8oqfNUWiBfMJIBCRoGybW&#10;vNQA5Hk/cXZ9x/uF9wZ5UzsluXxbBN8EOZUqDDlmGr7PGcUVgSFQ2yAE0GkbLPM2sy2+CWKJqUvy&#10;HO8hzvNNHX73d4PnMM/RoH6XKsgT+HtA/xSKV4nIMaryPBUsdF90ByxiHq7qyvaATSZ6vg9S1RtE&#10;hF5thrE75CO6R7TjQ/8A1W189CdVjcragxXNn/rkKd3x5Gp868Gn8eb9dim8WJOBixXbyOsguX3p&#10;UBv/+psnyHQPgKvWv5oyFr1DPqgzHVWQExP/vSweXcZCgh9F8WkRPcl8O2XmEMtx+Med0a3S8dBE&#10;zPaKqan0JjDP7yAR/F8R/I0Xmu3aWSaJJFlu0/EYAO/gcigQPkQrm1l7+QcR/KMICeya88H9rAWC&#10;h55mXQV8QoG3+rTuAS5hsa+Eq7wGm/a7EyXWdOy6cd1bEnfrhWencntHTtCMHvBAHhCNIZlIz6aH&#10;qUeNfL3RQuU4fgztH3Ws4icD6Iqp+WN6/nR7qaqZZ2OPb3lmJH9jeOxpAE85WHuGCuZLeb0bO0ps&#10;0ZYej1llO0PWGz0gCjwzEVwAwWzzxAaPW3QG8dNc5+4BcJEGftEyEzpV8yCdTZJ+kERguMo+35SQ&#10;oMByM1/JOvp7xBJ9DQtoTdjo7bEMXAui4lD36hB4EBTxr7T0aBZXX2QSEowVc8UQUXDKgZsqyE3u&#10;nWzRiySC7yvwXKh2wgQwb5FHig3INaLuWsxp8Luf4CYNhHTb3HT89ZN5bkW6WXw6ufYa5H19Nmjx&#10;nj/WRVDXiRpQSqrecAI626CFeXqrj/HJInoeIEySaDPBWKENV1f13Gdr3q9UdTV7bXhochUBrwFW&#10;1ewpHshLH/rVI3j13gsxt2nkiyIWs6OCrOoTlE8c+sE/cPsSLF8zhEZ/A52aezWlLD4pfTH7qRNj&#10;l6sacfmEygJdxJEqNQ9P8iydLHqDWMjAMvac3MsisyLmvSgIphbI8fBEDO8B+nYAnwdkeU+GXtBE&#10;CG19V/jbdt2NwAlSehXoQfikqpq+b8nvBg7aDfrwMjyh0D8kL0VVX+PlhQJhvacvHBQ8DJAXJivC&#10;ufUZIrJ7L4CppLzzen9bLAal8Tzkj9znVxK9ZJ9TxYVGtgf2VMVfWXkb80SZZ21jIxaBywOAkLu2&#10;wroT2E0Ez+xtYwyaqWVN6tP0tHQRlzY4J+w4BMAHeR27cT21ElOit09f4cfg8Vp5hv0F+J4Cu7vE&#10;1EZAVhGk3lLjkTu4+nV5hpjaYOj/XBXsTc+TiFiIqdQlsyP9faOBD3Y6WFcJ97Jv/ivP5e8AfF0E&#10;LwmcPSEQ4MA0PVT8qrQhb0qh/01vapoiI7dwIhpZTJZIgjfsOfTy+N0yo8rccE5VMgo/zUTbK1zK&#10;yH4jhnkAOe41piRkHxH8SBV7C7QNkejt5RPBPXkGOJ9UlRtELDt3DlSOVLCclHmyA8gKaLPh858t&#10;/Kwqfq6Ka7h5clDIz+ytqi/37R4TQILDUp1JGccDyjm8Yrgj35vR0EMEcrGKzDSPY/Bom//QrttR&#10;oc+SSwu9mej/myRWA6wesxnVSPDg02vwiTuW4JOH7W2AJXqxdljzO5FAim392dNr8R93PWbK7fTC&#10;1dyrKcnBCswbxZcA+ZK5AEw4UM5XxVnOaSn23OWD2sJS/Dc+fPmA/TCgJJLSW2FhvU5HnqdK7gX+&#10;xN31kRRVeFZCeEvoZSIH7PIqAZXnCYu1gYejY6Fl/y4fvgRoDCH9pz88G9wh5yE9HpfdaQdqAqYV&#10;9e9gONMvvdoPpcq1HeQLgH4hcFSMKPy/AfyzA6bqs87/1v9WlXdVuFLxqL2niSDzIRE85MCFZ3kY&#10;ghvjQrIh/MOlIklUPV3944CYapWf9/0APuaLeSUJXWIb3yMi34wcnU09gsyDnXMeyCcAFqaQvAwV&#10;jsvooXwqUrJE9OZcKddBgNQNAnqNQNqdZltkPCq0dPt9aEhJeQhyH8BiET3VQmAhBOhMuIIHx6SK&#10;d3u/8ZyVjDQDxQR0rxTorYDsQ8K1KIFACJ2FLQXe02zKeQTW7U4geU/ISkV2ErcZSmsFChvvCx0C&#10;+BscHwAAIABJREFUhPfsq4I3jaFPm1kx4YESvR9V1d+Sw+edk7uX9Z6kwXtJZ2su3yXgsdCjCOdT&#10;ZDPGrMRhVXw0TfHlLOP9HilxBm2OheDfVIWeaQdZhnX4pOkwhCoqn2l25JisYb6IQFBXFimXpaK4&#10;JfQ7PVPG4/JEWK2U+cFP+lNl3U5KdswU64MI6uxJkBjAtYu38/G6r41dOGvWjung2JDVAKvXLPDL&#10;/UuKT932CF621wIcv/PsLk5WQTLcQaw7NBhuqT+/6QFoq4O0L0VWe6+muPmSAiFIISfjGkCpmM2d&#10;ZxnUKBdnbi8bgPw0z/HyJMEqf/jZHjgnCwS4W0Tf4SGddxTK2x6+6iHHHFYBWEWjnNa4hxetjfvS&#10;asNXkJMU0855a5E8SyIxvQTGNQm3JInG5JfNYMZhNQGtoiju57RTBKFR02qKF94dgfOXPs/Y4sJT&#10;cLmq0hclpCkQJkVZJU2Ee5mlqlgKUK5hw3UOeX9mlvAedjqRAxTJ9N1tWm9smRHKLzDsstE6hZGI&#10;nyS2mH4VoGew9HWMxaoALrq++FhRNRX2lQUZe2y2Rcaj2rwZAwFAMdSmitlpig86cglssuBntcxM&#10;6qYlCd5LUdG+Pk3abXT4+5w5YqK3O++MbO1a85ysVsgnIPiynSRGM0MhambhPb/VwekCXGC5UGHj&#10;MBGLF85izV90dpzjLmv9KRUvs2Ov4r77TZbpx8mlLcOnYe6H/jBQ/Q8AwY49A/rKpSF4i+mlRgiJ&#10;Xu/tIaHfN0TWhuvFNMP0OlV5TgGywikZIDWuW7upLw0eTvMx8fyXq2K/BW10ljXthPRIf8L5hRGO&#10;xpn1iySRrymUch8j1N0NKRzRK6fcEPD/vM8JEH+O3D3JCfJeod0d3WqSe6/5E8V81O0Mf3zdPWh1&#10;cgNXMRUrTOwdw5tVBOgLYrvgnTc/jJseXV6DqylsMVTgD1gKAZpXyrkpa72OWc+X7GHrhHY8liR4&#10;TZpiFQnwfJQPDmo+NCT55d+J3i17sn7AAQ65WHmh1uMLgWd0MezTuzhXfuLD05n55X5gD1U90A/S&#10;vPJCxfCg4mW/X6o/e1r4Su68w9/mleCOl//WrKbdewtcSLGIG27M4r/n6/9YP1XCnQKW7Gm1uOCK&#10;7Vki2XtTp+kBlbGN0ZOyAU5JeWp/jUVnNvgTyckxuaHkMo0dERHcxp8rLjjXPG/O5/KwW0WyYZO2&#10;JccjZBg+9XTQZaJ8RqOhZwJKEjaXXdtaeoHk2Ma/z3NkzabxC3PG5+bMDSVw6KUdZH6kS10Kw1CK&#10;VeQqOWPN0jAL7h/wMk8g0ljPcNzm3Di/KRgqp5Z1wxyOiXHzKIhKC7M/JGrEvr+zEZSvCbgb3CAx&#10;1CeiBsCTRKi39jaXqiAY9xhd4ckb9oLiBFeRB5lpkF5g3/CqCMqeFJH/Wy6Dvt0IMT+/2+TNnhzh&#10;IqLm7ews77M2hb6r5gGqfZmgmby2s1VxqkAYFiQPkTXcPq6CV0BxXZB04SbGeHA8zE1Klk6CxhNL&#10;god+MlntwRrNojeomeKeJ1fjDdfdiwtPeK75S6P8wY4AsAp2hVIWmh62BP9x/1P4x1sfRtLXCNpe&#10;tU1J6+WAlCVOwuI6Wj6DP3EJHhJV+ZyqPimsz5domw+u6H5fdLqtAUZwF8EyVfl+fHirP/h6dJV2&#10;i96ZeK6e9LJAHXbSiPsZTAVeFZ8E5EYIVp98pik5U5E+4wKY217WjG1ebsISKq3S24EVDhjt9Fdc&#10;+J+uvdXrIdkocyn22ZhT8E9hoe6KiNKmvUNhkWH7YhmZTTuURv/AphTFTz5zsdNFS097RRx+3BY8&#10;b9VnzdgYXbEA8ZYeD2bxzVDJ1vYrGm2JKX1FRmMFUNBbc0XUVKMnhnNqFHFMJE3N28OyPElxm0Be&#10;4ppZUWk+eoCPSRKZUehMTcB6hEo7rhNnLlFVHADoLlETxT5RqR8pwM0O7Nq8PyjESj2wTse8lUmz&#10;SW2sYuPle+6u5IY/U9VfeBi6HT1h9AjRa7xunWLmTGkNrlPsurNcvHaQQqP6PM/aY4gwcgJ5jsMk&#10;CYkusU95Xrtf2ZiUlADnqJeuRf4TN3KHkJRPGRUAjwHMLGa/21XTP3mkqlEH6E1nGPhib3/eP2vs&#10;9+iOYpMMD25Ds/QJIO1v4Nv3Po4//vlDxbw30vt2BllVz1Vb6WFLcM1jq/Bn199b+pjrrMFpY1x4&#10;Y+o9LQaGqhbLFgpkpQCX+Jpkj+3hkbCz5w8Xx3Xrgq6Te5/ujVOpcthinVXVvrApr5yxLBK8muCp&#10;YOT6V6x0TfBsMLz4UwFOit4OLiRZFrIXmXmVpliiKieoysGq+B3/OZilzkRkjWsPbLubcUfiB/SY&#10;93kQ54qBtwmCqyqgK/Wxtp95EWqhgFijJc9F4AyxWU64DqK1/vGrVfUp1+PiZiGqmXf98P2sLZo2&#10;dMTlAOJWIExYJwap4nl5rrt5zb4tMgHoBXX1eb4eqkErzPmOkWBowuy8sBuju5SgZtWq4Mnj/dFs&#10;4vUGekKQxff/1u749/9kGf49y1h/UAxcdbIwtlRkJ2iZMcPKZmHGAJI1g9aXN3V5Hb38u7dsT+TY&#10;34O4yUwKtVg8VZiJuQtUnh/HRbw+Tkxs4FgoPc+Cp0M4ErfR45ZnyhqqP6SWmSoO8/54/r336rWh&#10;FBjynXfZce+7DVntwdqYWd65oNFs4Mu3PGRCpF884lk2c8rgdCRibpvBr56PvwcZiQCuXv6jX2Oo&#10;3UFCWYaad1Vbr4W8HDpTbjdegyAZehL5rGcKftJTQHXGjDJlX1WedK6Ta1KFqRjJKlEGoGf5zXPm&#10;DAL3SCJ3CdO4Q5kYPnNMICLUo7Nb6WAIfiSQSwD8h4g9aEc41UdGzNvGhXBJuIR6WKe5RaHJRb5+&#10;8XfTH3OtVWN3KMnTVAYP5aI2yJnyjQNDiPSQDvR42wp8EMiDcoCDsC2GNkuRWhzuXmHL7I3xQdfY&#10;WAHBnVF+g95m3p9r1oRw8KxZ8s7KuuBCsIXMAo2kdnOWBU0w4MoeTyjB1slFLUEDkfe7NyyGBcs0&#10;DsVchbKmo9ng2sCvtIsRHKCKfViGUH2fV8g1BNmMhpca+H2XzrBElpT/NY04DFZ8eDjooFCY2xJf&#10;JlBsentbDbA2Zn6ncvvT6GvgS7980Ajj/3bUsy1cuL4Y6dYlv1fBVdzm8PyXL1mJ1159JwZJam8k&#10;Nam9tg1MIAcoitui73r+c4C1VAXqsZ7MLVc57P5IqQHtc7/rXy32ER/o/26lVzxd28M2waNmi4CR&#10;cFk8+vcE8nsiuAvA10TwDVU8HDIjfRENxNnuu6KXa1bblDR6NhOTDi0BSaguQC9PIVfvZYfwVkD/&#10;MOpubSjYEDMWS6e/zfcetauinsEz4xtb4nromso7QjHNVBpWx9FBkCmSWjjfQdItAwNY0ekoQ4KR&#10;5J/MnGk+pJMAPapU1A/VrZwcz/X9R+223sDbsa/fsi43GGYzMYaycgmLvHeFd+1+d0pV6eUj6z+G&#10;ku0fj3EQlgegGL7qRzH9LQU+LAmupDNuxb3Snr9/+GrBa6z0bpvexc3QHtveVgOscYIserKWDw7j&#10;a8c+BzOaqYEsl8R1oLV1vFldIUEHdrTP3f0E/uqG+4LISg2uatvoXI5ZR8q6ZfYsG1ldFm6tGkOF&#10;i8g1KqgtRRbcGCes/TcbHlaGMM5NU3mtqlLhmZ4FI9mGai62HIa6a3QMh5MdCOgnAPlrlj5RxT+x&#10;AK2Hv/i4LQjol58fuD61TX2z8iwtyToEFwMkt9ucTArpUo9jlhpbwamysY1v+VwtJnqXcFg1mcOz&#10;RbeY2XRObR6zVuMhfm+SdxTEDWKdSuCW4WGDPwSPMbM2Xtcr/Hsdz7402Xeo8Rn50f9sBrq4CQFv&#10;jKAfNjLFJn6v3rUs6pK6JmlBL+rvp3RG0V8nlsoeGtS7QuJpFjTw9JedjnzU6hc1pDOfKQrdoG9K&#10;MYdrDtZ4QBack3XPEzj80l/h2qfWGtAhuCLoqdqW4GdFz1g8Fr1nvD94zjWtDt5y3b34q2t/E4Ld&#10;SR0WrG1T8ykqYMvjsUTKxjOielelsW8cGHLgsfv7RZi9xZCAl8Lp8zBIyHaLCpyhRhq9WbYQWPRb&#10;MUeVOkf4hQguYc1Flyrghy0UdNrZi3HSaydevqS2yWOcsgN9wJwZmCciuzkAqKqDVUPVnFMEJZvI&#10;vAz/XpaXMipX8eiNXlcH99R22iJRCktKcTeQAvuoynwn6NuleslAU7qD4lexjgLLTtEoFZGmJntx&#10;vF9xLNPkHizTrloB6GWetWhBjzEIpMa+XFhKk0QkGgrAQ5iljDVRHIZk+6CVJ/2wmofuhxJXiwvc&#10;eHcJyPubTWRJn2lo2fc3lbgxma0GWGO1QqwngKy7n16D4y69Fe/5xUNY1coM9JjQp7k6PVje8zoW&#10;G+07PCf/IgeMW/3zH1qGAy65Ff9156NImixO31NHpLbaNjyR40xzrvlW7yoLXbBuYJLIKSIUFjWB&#10;U+df2QIX8oy8qHEIddhu3GqYWTqUeb/0RhETqpzruSYUY0R/v+LE19Qga2vYCaeX/RqKJY9HpmEL&#10;m8t+5IpZLC7s5TUKN4uDo+C/cUDgZQ3H+j+WcvIf4wuaXEclscO5XFtg8+z8Kwdsx1RU+IuPWHkZ&#10;1nNU3OZEeNuUmNBXTm013YOEcJdkYUH0sGexItd2V13TyvHUkN1hmw61acdD96Etz+2V5KhIRizL&#10;FE/ZuuSiw34dhwuEFQ68shaCw8vrbdJRJaI/NAyYh76kcOtUthpgjcd89tOTlDRSm12fvvkhPP97&#10;t+Cf7lmKda6XZeFCB0ZRMMe2QxvRz+oGVAHIhftCrK4gj/nTpavxsivvxNlX3oEnVq0zoGexkhpc&#10;1TYh27roihlO7pwydZM8J3FdqVFwJgmuQVmaoQzzVpkvLRKqIqU21kUTIVdFuOD8b1W9EcDzLeyg&#10;klIYdcCrBta25ccw6pkVkgHbaR9nTpzyxzw1VUQS2hcChqFqgIWeqQyeTvTHgnihUDpKodQt0AGF&#10;jp317YuLskbV5SH8/jQauJ0znz4phuJCgWa7yGPLigpR5i5ED72FN1EXYSCRRrN/4yTx016/OGjp&#10;h7OypqmHCD2VsKsMlj7W19Qnmw0CvbKmKHlxUQYi8iI1aGfZvFGlqn6I5Vo4Mh+dnjCVrOZgTcQq&#10;HiPW+Vuych3+/Cd349N3LME5BzwTv//snbH37P7oEzWzWoCxclxPOnuc1YHxG1Qg4x0y1Mlx8W+X&#10;47/vW4pLlywH82uTppVzK8Bb7bmqbYwTdwO/bx3jA72iOWT7Bee6kFf1fRH8KSB/RaFSD1123I/F&#10;RdHespyosN1veIiC+2yGIa5TxSkC/MwI8AnyqhZYbVvOKnwkF7LdPpUsKqf0UGC3vleF0E7vyEdF&#10;8ABD0mU5pfGbn4PfZ3Du5/52vrlyE+a3DXvwfoHu54Ar5H4U5aSs73+mmfG/zaFkXqhSJoJZjUH+&#10;JA5KWE9i0erbfQ3SsNnZsA3MAgZXWVJKrpBDxHhhfq6ysHT0Md/doS4/kLA2Y54HLbokwTEOFINu&#10;ihpRn/4CeqOvyzK9YsECocSErVw/umhqgytaDbAmav6EIXBK0sTk6JYsX4v3/vRefPxXj+D43ebj&#10;9D3n4wU7z8bvzJ2BptWw2dCxuv+8Z/Uw7l49hCuWrMB3lizHo6vWEU0BfQ2kUUC09lrVNgks8itO&#10;eZ0BLW02RTsdpVeKukP/oIqvkJ+lir8QoQaOhSkyJ9SmfLDHXYlHg5oaivrOU8V5UKuDuCxrBy5X&#10;fVtsWaMGUbMZFtAsEyoebTergGcjWRdVkNdDe0QDuBCQX28uEBxFQ2yzJRoo7tlsWvSI4cf9FLKv&#10;05FCYm13oeOfVrhQkWPmdCbsZy+haGGMmHqdUGEW4G+8ofnIJuRRh4fsuKFNQq6j9gukA2gaSffh&#10;nrT/XOdf81I5QnX7AXriHIAnVXkGhPv3PHIxV65EI8vQufo7Ux9c0WqAtbnmVXPNMdtIzWu1ZqSN&#10;79+/FN+/9wkkM/pwyNwBzJszgIPnzMCBM/ux20xnKnrNktXtDm5bPYRbBkcwsnYYd60axorB4fBE&#10;MfCWhAxBhhwrInS11bYjWqgjWKTTF2R6qz5lO1/TtaJxP85SPV/KVf4LijMEco4qXujsd8rQcbG0&#10;qLtzQvjKLMS2iD4bkL+lSrWrTW+0Vl9t0QJX2fWINmgExRy3kRGTC2g0m9gp1pTcFh7QXquMLeHC&#10;ClWQGF4SscpyPpwvlD34tXmewjzaEtZVPmlzrAi9KVjzb06snOCqcvQWJV7M81aPmQs1oW6/3bIp&#10;bcnJcywolPoruZNu61SxxPtMNxYe5P2at43UaCWNUsHRZXnIkFLi0djEKfQ/9a8WuC5NKfyre7kj&#10;Ldyo6lm/ihW5ykWRYTPFEgU3ajXA2lLmuylbEZLg0bJqrlmGXz29BnhyNa4ppZXXt8IrFYRFGn0h&#10;f9cji7W2VW2T0Ar1rGLGu6aVBRDoqcpzT/lWrJMEX3v+AnztjmU4G4q/UuiRvkNmhlKgNoY9Pr9L&#10;cUge8g9Yc04ED3IByENttelrEdFuwJVXcMK7pGFH77Ccy21imWv8ID2GO20tGZqxGMefKuasTTky&#10;YmVWKNXQ68TiAk6hzoP8ccoAVnblBMJR5CVR0JPnXLkyePNom1sPj5mAkW0lghdWxsShiSHYRCGP&#10;Q/GAD1X+2GPhQoeGAqdxYEAd8HpgsYLOmNjebmOor2/T0iq2AQppfmzVAihOLUKN3ipudqxOI+T6&#10;NMN9eVTrChiCHMrjCGyj8KvX1el45YgfItHH7Di5aH//9LlBa4C1JS1uF0y0LTIPxQjx1WfaKCVM&#10;ql+3yc6Z2fWQnNarRm2T1zyPa72otthCxUWTBXl9J5x85x7N9l8o50kL50u//C8An1HVmZ5OHygl&#10;QWGHD3N6seZSvgGQBydGLItJKDvi/dW9OI6JX7axTVyXsGbIIdjYoZKQx+OOFOwBYP/4T9hqFnnU&#10;MmrbWy1b9Dlf7gfwYsvyC1mnUW/JUTiObS5QtDN0sFKMC0jv6VhI1cyc7GMJGnZPS7B8NVVwKHPg&#10;LphsS16oHBcvr0whsHI/7ONHBvrxMNkhrY7oU0+JgT3KIhBk7b47hUO7QXLgoRnIepDgalNSLF4P&#10;kUbvGfv1NQrsagkkQfohbmhctAKXdVKTvyAnssPb17//woJhHE6rhQwZ8D2XmUjSfmSXfX16hAdp&#10;dRbh1rIKIMpjVqBnBmrPTxRliSHAIpWkBlW1TVrjbtZ2128AhAUyfy4iNwPyC0DuBPBf3MzHKZ4k&#10;VnQtex4f7dB0dmK3wb8AeiogLKGRVHKsLHDhXBP+cbiL/FaTysbX2h0RXxWFf8crqVGCp966eWH1&#10;CzV58xyzY4bgqWd3y1wQkHRBNcVxvs7SW7EVeys4PDeEdwt3qOKXDqYYtrJ3XFWAeUJ8nB7fXi5H&#10;Y1WpzE7QdPyrNy7nQcBhhcYVGGqLrB4Jx9MttF6+1MLnnO+UTSCnTfer6o7GsjwBzMnNwy1BuxPk&#10;SAkO+d3585HuvrvN2ZWxqHJVEdg9WLszuza8pyFLcL1rpZCwFyhtaJYyRxdK3bmY/dfrjGmp4iI/&#10;FbXb+X+CLeqSHe7w0NTkvYxjCtEnyGd3X0P+4I8xraz2YG0LG+/Te8d82tdW23gsTuLdo+ejUnSD&#10;v3UqC5Zcfv65ykV+uBVI7muZ9aTUy5LrRPBVVZzD98tnVpd3J1QyG7OtFzYpoBsXWBJ8Xq+Ki53W&#10;Ez90xaZFGreYVSQRnhnbFkNTbGMrC6v+jIazZNzyQDvmr2sBLBfRBZRN6mbo2ILMDH7W6nuEb/Q1&#10;oORcUVE7Zn7yQ4Mjmh26u+C+p1l6JrKBxiPpP77LLsChX9Eielhawb+SByYVtanYih8xNMXalkX1&#10;FpdTU6VXy5r30QRY1AEY0TJ6dhTqHM0i4PCGUKutI4l5k1jC6fi+PvzfCEg34wIN3IZanThURHaO&#10;9dnjJyoxzxuqYHn9+oX6SCU2GmVNopdyJxHMz3NZwX/0rL8uIwCL1RE6Hbu3XkGvYMgWNdV4LzUq&#10;Hc8E/L4Cd4akQmtmAFPAPoAe4KV9pNs1jJ8psNSEgRX53r8L/OYCTBurAVZttW1jszRtXxDKB+Jo&#10;qe8yZsxdcfWXobgtkFLXtZL2Hi+uhV4KN15b+WFrOZdH2ggpNAxDeMr76koqun32h+dVMw7tuHFh&#10;Ian2nG6CcfU5XsVB0cexYQwQ+1oVe3u7k74+zQxYELQAckmCBC6GuP73x9it7lLzPPf1m160f9R/&#10;iOco2kgPQBznPubTBOZNRfyyaw7Ri8PyKVXmgofQlN4HQrNFqvgfcpZGWtImduD4RU+E5khn9Un7&#10;vmU4B4LDEUjQG/LidHHt2M5u1fDqeGxobHSfWP4GmWSLOA8Ip/qC08dKKTFqx2JLDb2z2cD1gBzv&#10;CuhpleTuUg0nZ8AHE9GPuqSTlZph26pUNYbQ6LVycEDPXpYk2slVZicq7xXg/QQ7N/xMsxNeIlZ8&#10;eKJGgdAk1Ogk6H2BqgHdmK0XnwXex/rLCMmuvLBaEiqIPIjQG1wAtu5yzNCFgBwD4AcGTxUZwWrc&#10;JFT6QNauRdZsatLfLx9x7ya9TxVPlBeNVnw6gsH+JnTE72wRHOuAz/q+W5RUzHsVR723yPRUtxpg&#10;1VbbVjbbhceHTCQoVGrUj75gF4uQPUznz1esWiW2yy6Lg/Twc/zR6i7+TYKAEFbjMd1j4YtNNxm9&#10;8tqTtF4Cw1hwuVSC9k/4f6xxXEDSyvsz8zwsDDw+wQ3T11nXzBZQcrTs09ZG2+VXyMyVqzV7qHvB&#10;LiMm1auNvVzxDr2w0ZBZnQ4GWy0v4ZNLFgqUGBBk7Tl6AFo8IsMsbOOmEFylv1xWPGAPlvShjlHM&#10;qKz0xXptrPT9Sd7PnTznYqwZW2nwLxi5UU8C0o4t8mOvZhYZgF1LOSeLoxlYcRWAtyWCryjkDqrI&#10;rBtWCrYKC+y6hABTEE4F8KmYp1fh1/T2N70XzOkhWDEV/kVnLc6qqgKlx7IH/UepKZUjEmAnhaxE&#10;ij6S01MKlrtuc6jZhzUDs9HSzHh4XxXB8VWQXgB+I1pbzttHTO8j0Y9meUjCZnTOsw6t4c2mgYEs&#10;C/rn7iWVs5ME74PgoCAKL6tfcZrI6tWbVwWNJyWfi7/nuRxaAYWOfW3aMOx5DyCP9s4Ryp4sOmtx&#10;bMFNlcP6L3YU+voaAj1DIT9gxyapIG0ojn/1W9DXx4u1e5wjmsyZY4K9nwGUQqEd3qehb0z8qi0C&#10;Zu2eL6I8n4HD664HXvjCYq6e6HdW+NOzBzWM/PWhvxSNaURuj1ZzsGqrbWtbBEQVOZtGQ5mWzff7&#10;S8DU9aX4NJrPcA7B1cyZcbEKZZm463YXPxNXCQuSsAMNS8z6xO14kpjBJGmSmJK680KCcjd/eLzi&#10;IRnrBvYINlbAYiNhzpMZi9W6pM8oplaE1r56WJZhHycMczG15NtOB9KgbyVBoyOaeRjjVVVVab8C&#10;Wyv9PDeP0uN8bcVYUzejxDqGi9wzOh38QzZkHB3CuiCKCByowD9C9GcQLHDQwrZFjon12YYEJyug&#10;lAuTVSlhv6Sh+tooALTrbz8GazKyZqMeAMjfsH9J6jfvhZoH8AgCDBNcBWbY9PLFmn2sqkMK3BcX&#10;cMN6cSraPOG16hwNHo7fy4GZFfDK4z9Hgc8D+gNV+zeOVFcwq2y0vTGbvB+fkwxIdbpBqLV/bZR3&#10;6mH4sHt5/F1z2Hiwj+kfoR4afz8Igs9A8DMRLNCO6Ah9aYJvACCfLxYAD/7CMPVdt8lgwkeyXK4W&#10;wYkE9g6e2T5/tdqYDErvA+DPkwS/FMF/i+AgAajXRksHBoqahBM2y9LIhWkdLMF8pHdQ6rCNTTbm&#10;lEJvS1JdlaYqIexbGseTczFN9Q5VXBXFVb2kFL9u3jBVeasAJ3Pq5qqNdlvSvj7z4qVJYve2bSRU&#10;5c9E9C/DfWngyh4yXveTc3gFFO9h0aDgVRYcdZSBNGYB9wNefzC0zvJW3IF1J2Ud/YmlG5OCnKpW&#10;e7Bqq20rWxGbCX8YC6TdFtbnPhrAH/s/2EOxYpFvsmea4m9F5HNDQ3jawRGX+tzBSVzO+X7L0q2B&#10;03whiwCkckh7peLy10XUmRnl87sCyrhgtazCWWWnHb1UfpzonTooz2QXAE9VAkijPk7dC8IHNx/w&#10;n+pbqK9qLxfzEEV+i3ONOkxTQqLnALLIG0kQ6bx2A30ELrclifzMGhzKdpQ4wDLNgvx7LCISKs9G&#10;zSTry7cnAwQrwoVqjqY4RIEX2aK3HqIs+sX6XoDnQcxDxDMX8E/L0x2sKiw7UpF57PZgAngigteq&#10;3IBTnY3ED+DDqtYHNwDYBakeBMhRtrASAHiZofL8IQQF4EYFXufni2eM+pwUe6XXaS+BXpzlclej&#10;Kfd0OmiJMCyph1lh7pAKZiWJvE/X0/b0Ui0NB3zfUMWTPAYAsm1utXUm8MAeDDOoezyi1plz2xcn&#10;Myx0RkA0K0twEMAQVFAn11AnEP2phZs5fz/k5ykjskEPM4IsY/UrcAITBAX4tSp+KoIlqrpMRPbI&#10;c5mviueL6FEsWOxZeHZ38bqiZybW8tusagHRVyfmHT3Iw+yB4O7inN4tN/v9napqV8W+hx4C9tkH&#10;aZZZ1h+Fek8qbi2PFFtdRdsM6DcAOQPAtd0NsYuYrSofE8FfOF3BE0fiZqoY5HMkoZcYaV+/Zu2W&#10;vc8NA+cY5+K+xQbIhIG9TLbgDs1BwdO02Y9sU2KnU9FqgFVbbVvZ7JETNtMLwoNO9vRdPoUCvRhq&#10;N7elh5T8LlW8g2GfELaStwP4dy6AgNLzcrwRcYVJ5fJCqD1wTQmh55jO1dC3A7KHqtzqhZP/jarP&#10;IVPPHpq7ieBPAO2HygtI2fA1hYty1f9CUMjP7ysJrgZwjaqsFcGlqvhJJbmpagaUvOzKK1tQXIQe&#10;AAAgAElEQVTLcLUAnxHgNg2io/zCXPJTkOOtCjkzeA1crrqIAsUyOvL5LLO+TMmd8VIiMdf/YUBW&#10;Q2QulD6ywoPkIMEOQKh0OMMjVR4cvUe8thi3SVNbvJ6Z5waIyZtZqMDpISTrkKG8xBis3UsE17Iv&#10;3FtymQiuqoZ0ANzmicYM/8VFrSJSHn2f8uIgS9ATiiHAqs4Vr0nvPX0hBO9X6EIWMI6CrcUSHP5m&#10;aRR+9kB6IooYbOgLC/HRQyliCyzDji8wbeUAKAM8Kgv6Pg/ARyoA5C4HWHHkH4KQdK3zq+MRxcsD&#10;4iVoYKgqZKW5f8wkBkMR5ijtb5/jv14ogn8FOF8ty41jUzivKuIHBOTixP6DI0qMkhVl4raBSf4a&#10;OG7B00XrX7kSsfbehMxD8TE++nzW/KvCtfAP2vB2/crvn5wK6FU75BCjC2Tf+bbiPX+Nr99/v7xD&#10;xMjpMZznoqAWEt1FBD8WkW8C+I4qEx+oZyZHiODN5PhFtkAAV9YvnCu8r1mT7dMBpCHptCXbaWdg&#10;+ZMhvBiGDoey0g43azZPCqKA/du1Regy2bZJIjuK1QCrttq2tpUBMz5vdlY1AOGPVst4IuDo0mIu&#10;N/q2sPOTLGdMbwifhjOc6xT31C8F5C9LEQMHIT2akE7i5dsEZqeLyOm+k70OkN94phBDM3vSM9D9&#10;3Zg+XlLaw2Y1CIDSWwPowQ6BRkQIKsLHKlEiW7viogx6CSR4FgA8loiuC4u1cOHZPXRI5Hd1cdbI&#10;N+oD5HvtEWWGIfpnmmhpDM3lIeNM7kwS3EqJAUocMjLr2QUxV4vtZ3J6AFOhdxiMYwiNKlBcbKPc&#10;AW0PEaU3qWQQhbBKCVxKL110gB0RfgrSfgRY2b77Ak88gRsHBw2IHOxglR4LGykP2USF8iyGweJP&#10;UR1Fe0juQW+bYPq3AL4MyHsZVRIhzyxw5gLxPjgMXaqTzDArsRqYWrZAG4nMe/4DLplBwG0cn6os&#10;hns++H5sI+cmx5OWMxTNcFGWyy0icpIGkMZi39Gl51WBef3mPaqMh4WVTaepkvhQgPckwTl5bmVj&#10;TubGRdVKMfF75slywBI1nUwRxzc2VuXFbxQL/dKz5xCBLaKn2Eogq8oDq1cHiD9RzbSKV5ltOCb2&#10;TfT2OomMr2uTBDf7eXoChMCKFUFD7syz3FMpOAeKn3tRagJCo+yrcak4pux7eSOAN0YhUh8zWuZ9&#10;E/lx/rfS6/gVJPoeVgjVBDnP9tTj4gXAA49MRI5zwkEEpAbc/Zl3TeTnZaNkMU4Hm4ZR0dpq236m&#10;CtZA4qvzVGx5swUl8CjCj4d9+HuUTuODc8gfjsaJCj+2eAz6gk7vEcGHya7558pjBi+KZZeJCHf7&#10;g+H7MuIAIj7K24CuU7XP8MdCkuEY4TW0UYJ0m7XRwo2xfdYeP1xMjLc2uZsi4EerNRi+T/6OCPYX&#10;wX6qurtJC7Cwcwg1RN0rpovTc9UnwE2aY3GzX9A3EJYKpuAzc41F0KlA7j7BTzmq5IJLvg3f83oe&#10;nuAXeGNcnBrmbjQvho0RdbqqoVv2A0nvBCvD7BcfH7uG3r7297jgryulEwI+GhxU3H+/poODpjxO&#10;JfowPYx3VaYKVFL4uYCxjQ4AijbOsw/7N0iCZtmTYllWfAKKmx1cMfyXu6hBSQBzwp4DbPNSGshh&#10;D6rYQqvA1zlPfFQJjghSzNPhiy3nAJvATXvDDx3HXrNcwB8Af+dvMbzL/hxlPOK1KiUYTLbD57uN&#10;R+RBBb6ZZf3x3jgdoEaTebAIkjvR2VUJaYavilDWg8fhuFNpvEn9LE8QYf/zePwc+2NERD6UZfoO&#10;8gHJuJ+okrvvK2JltcOdOxAVp4LHLXTcvSvb+gRJWnz/ym93e36iHlZCwc/QH79iKNgeK2EM2140&#10;kB/nZsHunXD/FJ7Jts/PyCdkH3fIF/Qt2sc6mf6R/SOD5XxJw7m5kel0RN/9bruOY2OY2Od+J3gN&#10;9R7N9YHA2yozhKeb1QCrttq2thVgyB5Uc3wx5ELgC9qYfvhZ82CJiAl0lj/iEAMsxtscy7Fc5HOW&#10;H6MQ/HQj72Smv983tnZKU8T4RrTYHhoVt/mAJ5mf3gnujumJ4L44+JnCdpsPf/vhAhc8G4GHFoCW&#10;eRzYbu7Gv5YkeKkkWO5hUPPixHprjKhIyLLjd34AwYdDOEyoq0VAwwWURFwCWQJFlzQI6f4hJGao&#10;5Zt5juU33FC4EFJPOmj4NY5l/NgvM/379EKGX2YYpjElbha8VrXC1zwvz8H2VUCtkbANrPl4sY08&#10;Lvv1S60W1pD0XOhlWY6cuUuY+rAmU5yqagTxPnpoCIrZpwTxroFMMEWQyz6ICt4EN0zge2/S0D8K&#10;1OZQF0+AfmpTBk+RjT35dEnhNQIeB5QE56XxepPEgBhbdSWADzpdnF4wHw/zJPl4WLvs+p2r5+MB&#10;G4/gqQywxPuFnqfBZlPPUMVfA7JOgneMHDb2XRhvhn1D3I0A0ZJmbez57wTCwatl5wsbIXwNAEOV&#10;H/Hi5DEsNm5zCRDRzEr37AzggILtX6aaxqSJG+emglYoIzWqEezMnQu86EU2N0ha/y6gJ4voo6ra&#10;tFqGgYaQMRzrfRRL2TjAtc2KbVqcz8jrvhvAKzlGV3/HeI3RK1UUbmcCDL1Yn/2sHCmCA3wc/Lmj&#10;hgtNQkKw1qh/PVTG6WR1iLC22rZdiJC7xl8AuptnhI031sCFaBewRpm73v11ifONnhrnPc3jLaQg&#10;ZRnOswVkrYj+kkCDC9/Y2mlf5QIxW0SW+CKUzFuo31m1XPYVxev54BbBc1XhsgvdSWnxSV7RqSpp&#10;9CGr7GpVfEYEP3Jp7Ujm7rI0ZYwwRFsaOwHZKrAgNCUL3i+CZxd8m4pieOUCH1DFZar4D0Bv5rGO&#10;PbYgjQ8CegMgs5yjNdbxI4iYD8gjhf4iV0CTwih4XwzxkudEMUtKL4R2dYV0NNZfvEMEV5A7p6p3&#10;DwwEL0HXSAR3DYFEkiZ4WnM5TgXvJ4kcgr2qqmExHl2EGBVPQfBDqH4KEBKVgztEcA1Ub4PKUyJY&#10;pWoyAqwJuMwFS5+Ayip6MhORwcERDLLnKIzesMxUUQ3V6j8mIr9VxYdF8KxS4qNUp3TswffYJ1ep&#10;Gs/qZ65XVYyYy4rYaK9YKTp3Nj6pwIUK/CUUr6ZnNHpTizkVvKce//Qgdnil9+VWA+XANwk2fGwI&#10;RlxyYuIkd5dE47eZGLG/93jIunUqgLfxxnjekVbBAesyCsKypM+TTwILFmi2dq0B86tEhEWuPwDF&#10;GxSWeBLPXc4P5w54PwaNK+BXgHwly/TLacqkDE1OeZ0B/IJYUL0Uf907ADLz0Fq+ps/1nUQoDxGu&#10;78ffN7HWaWmCr147bdFlbVPeuINrQm1RoVJfA299yagPrK1p3L02LNgBjIxIw3eFm2Mx1BeND2nn&#10;Y03ILKWeixXrtWUZZObMiW++ZsxANjJC3g0wPARqK7njgMaMI90fsN0veTPPVOAZ5KaZkGV42pNs&#10;OygiD6nawn1LIrghy/UOEn6TRMXLgISHf74+gTaqkceT+uLFgsUUpjwKwH5Wc02xGoJHVU3SgKG0&#10;21VDCRLTD0rE+oXeAnrRVq0Cx29C1ukgmzUrcIu4MC5c2KUGFWv+LRTByYCRh/dRxa4iIHBmG+93&#10;8UkSx8lzC3n1gYBfLLw0Lr7UFIueU7rrzLMHMGPuRZ4puaeSbxdwFfv5cZKrEwHlKZb4dZKLlVMJ&#10;vG+mojUszWbTCM2h0Z7I0EUady/iELcQSZiYoQxLNT/CrpXjcYIIa0liL1XsKSGR41EF7hXRW1Xl&#10;1w7gimuNB4mq81XA41ww6+M8t747RgQvAqU3FPuI6Lzg1UGqIstE8SgE95mHD7hvVhM3D7ZLZ6AD&#10;HjteKClTekrHY6xSkFFhLWxYzobgW+aZNb2qgqBF+MVn1vEaMkaTVgv5NZds+HzUVuvvp1iY6WrR&#10;k2VcRAF2U5iG2nFgNmuoqMAZQUC1LmyihIWkrxXFDRzzHNphCDRNzSOWdToBlHaLnIZzupFQH+dt&#10;1Rg07rzgMD7vgBuuVdx+ffcxpovVHqzaattG5gvp1gB4sZzlZllloeJvW4SWOjBgL4F6Hdr4ACAP&#10;iOjlpScpxBCru+wyjS58ovJR6XSckL4RZWiGMyrq9vw6Qz/MUrxEVS+pnjd6N0oAYJIZjG0YSFy5&#10;EphDxagghbFF+oXXHttY4b9x8VumivMA/pRel+hdqhCsTfvJw4RmIxWFcXJlrGgxUwHIqAqumhQq&#10;KyB6mUAuc2jkHqzqOSIvzf6m+Dh+fAkV9u1DlrFZnqn0fFb62gaa5XcilLrigv80wV2HWVyT2cer&#10;RPRiViXCenr8XTpulhuaJJIzNMb2RTX1GLayfgwerTzxwuEUYBWBHz8CQE+gdJZ7twdLMH8AGGzH&#10;vg33VOS2bY4NzATWrS366yWuxukJqIX+FWEovYJ3xbSQjZX2oV110blW+YBgKE0LrTJe++NivDn9&#10;ergG062aSzqB90uU3irhrunihZB0EMOVHjX+9WyD98Ks2Yp77g6Ae4+9BLdjelrtwaptKtsO48Gi&#10;+a56cyvYrO+w3/j7Y7ZeJfdqmG6s34+CpfE45AYNDITFjd4x9zDEfESPPIXatkUhteJ4xt9w2o8B&#10;iXBUBS4f44J3shctdhBj2XFOsg9ra8HyDv/OhXXpUlVyTBbMF/OM0fsQPxC5TuMZv/h59gkBAn+n&#10;Wj1B0Aa8bV7jLQrGOtU7kIct02udB2XmzNm0R4Xq/5biZYx861ELThbqo0UcyDMTFXmLFHF6nzYk&#10;rOlr8yYW4DGOR5CiCACrgNuRs2hhKsfBm0z1J6icO1fRbApWrSrHm51p6ZIx/Oxw2fFWvG6ePggx&#10;bAFQFY0VANIGMLwuYMskFUp3vNjDjgYe3UtGov0PFXqaZRumkl8xDnI4zzO4hqV4gD4yHt2bF+eR&#10;abdVuJueVRyvvVDV29R1V8ty9T53Rrs3rpyG8gzRaoBV21S2HQJg1RYseGu80i2f/rHiWik0vp44&#10;a8yWpIVwxcQe1rHGXgzzFOfwYzunq1gctseiQE9EqcNV/lTfizaR9hXeMh7TJWiDc6xUSY3AeHP6&#10;erzjEdL+HfLFdmzmeMSamLyeZhBaKPluUSUtlogUoBNKxwThq04JfreEWXmaZnFm8ut+qaLPkECw&#10;d7kISzBg0sQ7VfGP5oUS5BOp3Re9ebQooVWZSwVmj30bvYK87h/1ZCzWtnlWA6zaprLVAKu22mrb&#10;rnbcq95CjxI9VSyy/UoFvueeOXcbFqJ1/Jv1AG+JIfUt5UWrbftYLdNQW2211VZbbVvJ+gdiUNQy&#10;AI5016GJnXqqQMzUvWnGAG4LvDnkfYG/WNskthpg1VZbbbXVVttWsBNfE0KVe/UhFBdQnOIcr1hX&#10;E6X8g/5w3ZBl4DbI0etQmKS2SW11FmFttdVWW221jcOYmBA5TJ644uE+4zQVshnz5ilWrhBZ0hJt&#10;CJ4L6GGeWUFR1kg25DpM6YtvuOyFEc6nq/r5VLLag1VbbbXVVltt47RmU02DygnkJhTKYtAkjZMw&#10;z2SKa64xGYTUtSnOhMqAK8c75yqAKQEullR/IyxLA6jLm9Q2ya32YNVWW2211VbbOIygirIH/KHM&#10;VXRWeOYry+pkeQYccgh/Qcf0VgVnuTaEJUu6/AT12XjEL1mlTiC5/QLNlsr0FOacalZ7sGqrrbba&#10;aqttHEYgRdXzLJM5Irg0SXBrkli9x1s6GV5q4CsUUm6moRjO2SI41GsjElSZNJWrJVyQJPiRJCpZ&#10;huyQ125uoYfadhSrPVi11VZbbbXVNg4zxdLgjqI6+knd/4hZ9pqjSYH9PMcCSfDxQnUs6HFRpoEF&#10;qYckkQ852z2Iy/NbtU0Jqz1YtdVWW2211TYeK2oMyHNcJLWjUKtiqAoWXCacYr3IvSTBhQJ9tkIy&#10;Fj92oU8v9yTvU8Vdqkg7HVgpoFr7aupY7cGqrbbaaquttjEaSydVCn4fEPhUQtmFALoU74PiUBGM&#10;KLBIBPNJ2RIrMG05hCy41ATk650OPs86gjNmSLZgAVjep7YpZDXAqq222mqboLEsiafW26KbsMBJ&#10;WVbRXkl43t512U5maZryT/EyRV6mRXNYXchN1/qrrShZFCo+Kfb3atEs1txw4jrX1Vc7ed1kFwSm&#10;5N7x0spNETk/z/EmlglqsEAOoCwqfvn5df9PJasBVm211VbbJqynwC3DPDQHUFaYWLPMQjyWrr89&#10;dJmKks2B51OUYSmqzhkOUM0ysfBU2U5b9je7WPh0MS/cHQqVixxsnKoAomN1TfY0fVwssszJwUrl&#10;rIHacHT2LyJyjo+BATW+XYcGp57VAKu22mqrbZPWhT1Y2mS9T4igD8B8AHMB7ESdSf/9KgArt2on&#10;B12lamOjiuVo1zDL2zXPiw/fBeAxx2c1yNqE0VPZWqdZ0gCafWCpZHZdv6mNBjxVgHDDU/aLjcRt&#10;Cnw4SXARCysnibK8tAUba3A1Na0GWLXVtg28C2580qaeRTSupSw8p622Bj0kQZxQRg859XhbLABh&#10;e+rxNDp+J3yJ5wshpGlbfLbovQUAXgroroDsAmB3/i4iu6YpZqkStOhsQAhgYj7Y0awzV4SVtlLz&#10;Sg+W7B3aaa+7AthNFXuJ4BmqsnOSYJ4q5gCYCWBnQN+mwH+IhDDWVmnfFDIKiI4kgnWDinlN/CFE&#10;ThXgNTBvFuaK6Ez3aq4VwVooblTgohS4pANp5zmShIwtgqteDFzblLIaYNVW27Yxh1QWKijfGauF&#10;rfBEzjux89XWa6kDzUMBnO+DUnRsBKMxZOjANPf+b8dR3KrdWk6RawB9Vu+AF8C+5BHlDtrboe21&#10;82rMIcJMMTDD+vsxgX5VVb7abCJtt7GniCx0ZfenkgSPspIOY8m5KTsglQSZOsyuOW9T22qAVVtt&#10;W9+iv+ogAMf5gjtOuGNkGt6vawBcBGB4DF+ih+XVm7la85cfAHi8ch3TzirRtywAKqFadxoASgwN&#10;Fcn7/h49VqZqtE2grbOuCuoPwV21Rp43K/67eP27fhEXYSovsrZNhAglKcAqRzwJPWtlbx72n4pp&#10;wg+bmkOGjDOo2Q9c9q3p6g2ePlYDrNpq2/rG0BAfvi8H8JnNPBaB1ZX+uiHAE0NRBwD48sROI1Wg&#10;dcp0B1ilcycsrCJKvhV/I2HcsvG6fEgBEG/j9lWbEN5g0zwsbRgwgKnAfGdZliJ8XIOrMRuB0Qmn&#10;LwbrBRJWtzuSZcwgDbmilkUaR4Uhfc4Rr1douYTkX/2oBlfTwmqAVVttW9/iYjvoryMTEPklYOoH&#10;sHQcPJ52T3hqXEHJ0EYLabK909oq+KPPwUwcy9nROxS9VxO1U14XuHMOeqLUgyWrcSWP82i0VP6y&#10;fVJ9TcPEM1QVlSOqH6ptgvbj727Q+1SMU2211UrutdW27S1qJaVQI0I3oLbZacYfVW1QjNBfk8q9&#10;Ot7F0SqhhXCV1UCL5+k6H6DU8InvMzMq7sSLsNc0t7ho0pP3aVX8LoCDRfBJDwfSXbFZC2vwjJmW&#10;lp0vRJUMXlnK/zgO9WYRnArgDFF8y1xWRFfbQT6ittqms9UerNpq2/oWAcpAlxckZG+TAEudnECE&#10;CWYBHRMtjEAskKzhMgBj3Rg5WIohJItjWTRLoup0PKHTdgJGsHIe8RwRlE1rU9U8hNH014C8h+/x&#10;rwT4SA68TqH7Ski53xJglEB3twqo4hhS43vFGL9/jbcakspFeYbdRHA8s0+lnEe11VbbVrZp/+Cs&#10;rbZtYBbSE8GVeY53mqKzYD9VvFGAXZUq0BQcLJfmAK4CgYZvU0fpSlWsZpgxz+3VebPrGxOW/Nf7&#10;RfBnqna+PQF5uQKHUejB41llYCnUR4sxpFsB+TaAZURjSWI6SXZoTFNzcBX/JLld0xQ5+TcieFSA&#10;fS0fb4L4ysuvJIDmeS6vpRgloOtcJ4lSC58D8AF/Zm9KSiHxMGZDM7REcD4Ux9d+yNpq27ZWA6za&#10;atv6FvxHittFcLspFhkrBuep4AZGhcyTFQFPAFckxtLb8C2F/n6VZ5OmMla+0FIR/HM4nzFx/lZE&#10;b1aRQ0Q172E2R87VEgAvJpALKuAhvb96HdPXPG1MkOU5y/aqNJva6nRk2eb2D7PKRoYC5lXFC1zH&#10;akGFPue/jw6TqvpkJ7x6cc4SLBB03GW5xsaynGG11VbbNrAaYNVW27Yziyp5oC7LE/w8gdwFxUEV&#10;SnMvG50SCTQWh4017TZKcu/ROiJo4glFRTsicj0Uh7B2WjXU6B4zvt4tYmT8MZ9vOlivwCrFXGNm&#10;2OaGBU967WJkWalDJSIHuvRDy7np/YB2xpqd+OOLzw01Esu3amRVW23bwaYewPJ1KjB7Ma0tM4ps&#10;Kcdd2/Y1huGyDFkSqON0TzHV30rCxVjgKLbK0+4z0ypUoO15gU6GXs+4WNP42SShmKQt2gw/8b0n&#10;y9T8rrbF95Y7Dyvjd6n5k9asnTHYxCW5me7fbhnxjeHGObnief5PlFew8dv8m7iWDK+ttm1tUwtg&#10;VeSU8w71c6d5RKOZdq2cte043g8zz+pykcoNLc8FjBqtLM5odtVF3Z976RmLe4Z//cW2cuuk8bME&#10;V2M9Z20Tu79Oe/1irFunaDZDEC/PcaQAB0Ikg1KniprfW+Lere//2mrb1ja1AFYEE4nguD0X4Jn9&#10;TUoVT7tHi7j36uqlK7FqhFVFp1sP7Ng2GtZd/71eEDTxMVw/8DhqoeL4WpHUrG1rW7sFpPQtBhV4&#10;2mKXAg2M+Up5m9pqq21y2ZQCWDHPZyBJ8PkX7ovDFrJo/PS0LFMc9f1bccvQaiRJWpNoprN1Vb3Z&#10;8grjVLXu6wsgjeFJYjTHCyTvx8zEmBkZhRgt3Mnw2IMPKvbaSyZUOiQqajNc2mp5nTiqaieBJVDJ&#10;jCzObzFZiosJNNdQvJefGxnZqIDkFi8AHuvRQSRmBh4tgjeFCK2mQSB+21oUO61Ke1jKacXYf+xv&#10;C1e3gut1xoyJjV9XfzAmmoTx8zEMnMU4hmEex2zXMI5MiE0EQy1gsA3s1A9c/Z1zxzRv+vspSBJC&#10;7tyD5hmQpD3n3Mi86e/jJAbWrQN+cvG522RcqjUvK0K04YbKTY8NSSIbLMoeuYPOUrDiqJXrtN+7&#10;r1eZzmH9ZCSDfHSh29qmAcCKxiUk4x3Kp1bOmAemjVkqmAhaOQk727s1tU11Y4hrZEjRaQu5WiZo&#10;2gayRliMIkl+PYtq5cPDSHbbTTKWD+HDfzwhSVt0EiBLgbxl014y0SxopG56T7G8o5jfkDTrQDtt&#10;5Czgy+vZ2jXiIql9oF/RbgsFXjt5hoG0iS+qhQWRxVBtBdq4/Ciai858S3jH0Krz90zOwTJDN7i4&#10;jsUInLLMFllbTinHNlp25OpEMTeXpNknaDY1f+yx8Y9fNYTN8bdHdtMyZ208+vo3PodozOZMEk1m&#10;9InM7AufPeWsxbh8I32w6MzFaEFxVJ/gpmHDI5KT41juQjZwzoDw5qTA6kyTVkuwZrXmd9yCMc8b&#10;fm6ffYDZsxW33lrUr0QF4Bhm9ASTWO+oyvJIs0x11izJBwcDIG0nijSXNE2FIeacc2u0PuB1xw2P&#10;0ZRTzdAZfXxLoxNVRXNJREO/8Dh1keppDLCCTSNUVVtt29jM48CNTKZo9Nl2l4Q/PoCJd2h7AjjS&#10;C05TYmAhgMe4NgO4GzC5ijX8TppwMyBJu6X5y98QFtsN7ZL/P3vfAWdJVaX/nar3unt68jBKEhAV&#10;XAVEURcxrZLEhKIiGBlzWNfVxbCubvjrGv5r2N2/OYCYA4IZBcaIYlgMuKIoSQFlCDPAMKG736s6&#10;/993zrn16nX3MD3DDMJwjzbT/ULVrVu37v3uOd/5ziPCY9WQ+SsUzK+jrAVf43JRK+ZRZR3APgCW&#10;AFgO1cWAXAFgI6B/UpVfLyisKK8tGmUXZWdEbF/Ga6NXY3t4s1K/sam9vtBH0696GC27+Iwq7iti&#10;BZo74elzH4PPZRv8W2x/SzBtuprZFkpF+ILrKzgBRlUZwPGeHawRd4kyTSakqsBV47UVHbc+7/el&#10;vNOdXG3eshdlJu/w5rwptLJEMToK7ff9vE9/ruILn5K7ASZZwTG0FNCd4h5OxFj634n1uHJ8sWXE&#10;mheqUhPGrR/9tBPMyzY5KQb6kpeVxnvcFSl+4uXSGyBe1xgtS0swuGeM2Ri3eqWXRpKrVXHBqim9&#10;eLz0cy5YhPKQRwiTQZSAn17U9rjh/W5F5wuO7YsvdumTSCJJ3sDWfRu46fjqvHmKiQkpli5FvWYN&#10;mAiBdesUnRKYrJoklGpoFEjLU0fJDnMZ28ssn+T31698l3hW2NeLQ3NtVYjaXgbgF4BQ5LbiBqQo&#10;pVBonTyOK28BmL8j2A4MsNwigwp3FGtSvTPEzLadjDtYxvdsNVcpOl3U/SmpILiLKp5UiDxZgfsD&#10;On94o5PWECGIWC0iZwP4WFFiZdVD3elKWXOB1Zm7ZO78uTitXq0YHxcCoKKutS4K89zwmPeC4sgC&#10;cqSUPLcp3seSOr1MNbfwuqEr8itVnCbAaVBcZj4b89zAdKS4OG3HkCHDLwyoHlJ28T4B7kt84+Cq&#10;nfLAwIwZgcbjoFimLaHRAGIjgF4IyE9crH+OICuFACNeFA6zvgKLRHAMII9XxQMdaAxEtArBhKj8&#10;BoKVEJwW6vbenODw3Vzf8T3T6WquQQtmS8Z9PFhEn3DqJ+UxIgaQx9vNTUJxcUPXjS/C5aLyLUBX&#10;QmRlAqJ9Sut6uSEDOQwDc/yw+WVJjRQ6rezvfQF9ZAF5lHRwcIA4gsmWDYpoi+jEeCG/VcUXAZym&#10;Kr8JfGrjhiBu1mv3r9fTroTr74LYfIzFufn3UkDOEuBafnJiQggaCaz4pUeJyGPKUu9Xq5RdQvQa&#10;axT4vgjbpL9PbSaALQiH1G6K9Luqnb6p+S9UxXFQPFXENkEEVpZlPFww3Np7nSi+D5tsH3cAACAA&#10;SURBVMGnpIMvac3XpKxrB3o8B/v11gqt395shwdY2bJl23bmO/Kmzg5rKVY3Xg9ZsBCvgeI1XIzd&#10;F2KrmxcZpqgpZU5FyG3hSx1AdhboMxV4Zr8nZxeCV6niV30SfmrnHrVDTt/4DM8NZtsZV4q7/5Cp&#10;OFIEr1Dg4QDmJxgQGw0LcblwPeUOlAsVUQC9beMKPIi8JyqkS4F3jo7omyYnG30wWyy3gyUQcn9V&#10;+UcCGVfsaDxXQ1WZo0wO8eyRgB5pB0hvDem/yue5aIZCTTW3hsS5CBvo+Su1V1TyLAjeBGAvb0da&#10;bIc2qfMV+jCBPAyK1wPyvn6FV5cF+qQA0ZtIftLmwBXHQlVBu13r87+uKnkjAYS3qEkC5zDiHUz3&#10;0kLBEUpdAMi9Fbi3AH9XKQgu6Al8fxRFt7421NjXCCcGyFE8FIJXEJQz6tdACw8vh9BvGjfmFQv1&#10;HxlT1fsBcj8B/kkKvLeu8bqisKLqBcf6yIg0G4SQPOEhx0TxbyLYU1WWi2CJKuaLYJ4qFjpIloVR&#10;A5QNfyaATxUFnW127AetXo13qeoh6X40feR1rx7D2pOdjhxMr1hItKTaAkYxc5+bvFAVHHd7p6ET&#10;zjP2L8dZKtOVymXdWYGnQPkj5wJ4NYBzy1Klqjw4vSm5mGxzr2mWLVu2O7gZuDILcOUL+V3nL1DW&#10;vnubCpZBtEeuhoErX12MF8TJOomZcv62kJ6whI8wcnGEAj+GgIr1DPIU/R4J8GoLMu1uB/mZlyxp&#10;mN+PBOgB0zNV8WguViqwc1PElaG2ROg3YGehEUcLbIe1xT/XU9HFULxxYkK+rmoehagpuO1JjAQI&#10;dnLFC0X0Kca3UdM487CgL+ot6GRXy6WyovCoLbbpB8qFdyIcUTdGRGkL2tKANQtTSSXvg+DjqrqX&#10;KkVp2S5fdId/tBYVtrknghGIvqLbwZkQzDNgsglRmGmeK649Oj5O4IM3q+In7p2xdvXAck8OjrxM&#10;td+3whd/66HUHpaZIi6vVHVfAP8qYsfaI3D2ID/W7f5VJV8FcA6g9LQuVJUYNwQZJujKa0tjliE1&#10;h5pOLCdk4ec4bhisPlEEP1K1UBs3El6mqMHADcVqCURepipPE8ER9Ayq4t4EOqpYrqqLCGZVWdrI&#10;vrGX9UWNXl3jBao8B8EVPUe8N9ZGjl/ei16MqTGGeFPYNf5l+8l/X1xW8mVAPwjo3rA+A73OASLt&#10;Pqdr9q5r9S/PB+iDRfSHgL6Ct2N0NIHB4eSIbAPLHqxs2W6z5oWX44/OEceu2CpF9ahLx0V6qlU0&#10;eivbY8cycCWK+6roNyGyM7jYOojpehqhkYY7ruWUvDJRsgfCRaxUZs/ZgqU9hcwTxafpIYDio91R&#10;lL0eKmZ60e5xDw/DkMRblngCgC/FdXGxM6+TKroQ5UJRxJLYlPkZLrpoCxO9WLaAcsFk2E0Ej1FV&#10;eg2eMD4OvekmMVB5S0jjN1PTcGP8TZDaiTrbhh/aMRr3qiShWPOgtI8WV2RuOxsnW0KGcC+jIZf1&#10;qvIGiL6EQCWETblQ6zSqVmSYGdjg38Z3EkhPBYcWwEm16NPDHzKj7+gRTNUF+L1ez6oFfE3EvHO8&#10;foZMWeexa/XPfQzxuhpttgABBAeW1xb3ODhrqfKA7gUIi2WTrxXhOwsnPxjAD5NUIoGHeWls3JjH&#10;inDDvIj+vZDISGy4ZtzYe116hWLc3J8hw6rCwwmAg0Q+pPFv2FetYDc9Vr24plaW64DwHq8x3M6X&#10;nyuCD8VR/LmJUhDNyGab/DvGg0v9RNxssFmwO6BnqMh9CKxikJUeO5RKoSXH13TJRCZf2Hwh6Njd&#10;MS+r9c9/1jXmVxXeXJZaTE5IvW7dFgy8O5BlgJUt223OhjSwbuB/mBi6tUcbTJx2zDQV6pZmeoWR&#10;9cGFjMWNzxCCK9ALBC44PvObJ8CkB8iHOU8VF4tgQlX2FdH7q/Oj6rRa22Llu2lO+h9WyG8E+Eld&#10;C/kyNflXlkofUFMVPCdtUkRHYtK3BcaS9n1x+zroFYOFjdZDcC9VPACKo0V0nKFNFVvMPdHfF/We&#10;iBxd1/qidevkg7GYzincNlcLUMj/EODxlTKtktGWIcrowFszKAg5jdcWoKsJjs69LVzkPQ/x+WIh&#10;VgMUvC30HkVIrBmL9BBZeNWrGhpYjtYqw1u8f09DLZ8qgK8zQkWPUOIjHXqMk70DRNT9Pka7XXxV&#10;ROnN6bEwtYivR6Fez8AXgSftclVdY1cusqeqLgtsSR4Vx6MHuvzes+UEMCwzFITxps9IlqdNxf22&#10;ZNeo+0nvGN8jj+uHAH4H6PWA7Gt8QsXjRHSZjRsDgQkQY8S9TnhQWVox7n8N71w1vCcxabP5ESYf&#10;jdBrCkcnAMtjJqDDrcX+ArwvooCUNuR45bPFZyaue8iS3EJ4oswrNS6Cr4mDqymIjLj6gt07P6Zx&#10;IvV/wOdOdEpV9iLnz0Ge9SvPyXYy4zV5d/+9ruS3Cpze7aLs9bVidux0keM7umWAlS3bbc18ok+e&#10;q7eI6JUOIrZOFsl34nQI2EK2f7y8RZ6slV9gGMBBzJVXKnbfXU5RkV2h5n0iT8RRgG3fyXWSzwF4&#10;Y13rb9rFqTl5C/A6AC9iyM4whe/huTOnN4CT+AdR4QH8u9LZYk5KIGSq8+3iDVxURHANgGfUta5k&#10;/v3gKzgjvB37WdsE+4WHJBZLgwqhfyQvKUucTG8ECbzbkuw+4DRZyIX/8p6YlyYW18GS7J+Pttli&#10;XM3ipOJxqOgUx9sCH5Z7b+gPeZR7Fi0kaN6MyCq8IeQfyJkj8b3x4ti9GxQDD3qUYbyXq+rX3YtJ&#10;CQc/1UOOUfzoS4KC2lF90x5j/x7hoFbpyUzxPIZCU5jrFEA/ISK/nerL6rKAlCV2F5HDofh3AiZn&#10;7BFkNRILNNNAm6UvjObuY8zGqX/HgRk3Hs+taj21LFqgTPHNuG5ypz4DwYMN7LAQe1wz2x/erueJ&#10;4L+YgcdLecQTVjQBSmbuicglqrpORLrKeqDAghZQi/HRuDKXquJ9jMS5l6nxbtlzOwCFwyCr8UCx&#10;U0wTTk5idmqASgJhD3I6NZHgaqX683he8vj6eWQnVfy9iPwTNwHmUUzyDjbmhJ6td0NxDgTXjo+L&#10;3HDDHb0Y/EzLACtbttuYedSmyRA7WJWZVfHOLfdgBRhJno/Nm6XeL1Qc+RgDAvVuu3HSBQnO5DlZ&#10;eCbaW8cC8B8ieG2ceyD46Yf7owpeLL7QnJhq7cX3OwrpCfRAFHICoCcRAA17kULJJ0Vg0tJu/9g7&#10;fxsZZVzam5BJdB4XpAtA0i7wcwtLelilmCaLsG9VWer6L7mITU5uS53epoD2/xORLwYv7UZVvJQE&#10;ZGuzagIM8XkCHHxRRP5VFXdyfllzPDaYoPTPA+A2R0t6sNYGC60SbPL7RJOnq4IZcj1V66cHA/Ja&#10;Edy7FWJtbgZDee5Ikocq5J5CD5Dfe/NinfafwO77aIlamMX2bAiengB1AzuNVyQMd9FbtaIo8FXK&#10;XFpTjUgElB1cqjU+BMX5EHxXgLHkUZvDeB7AnabAuYEXespeB8Wp4mvidG0o9svlADMr9VfKBI0Y&#10;N438qX9+d3pJVcHs2GJyClW36xkfzAgk/2tA3reNDrmLSwdjz36SZ/OxQm+TAxtaAv8/BpRgb7em&#10;Da2woIn9UvPEuY3PBnA8OVv0EvNYcY703H6i7ODZ5DsGyG8GHYDVAP5FFVcxiaEB0P4un0l+i214&#10;JQDOB0Wng2pbh9Rv77bDktyNpWjiHVTx27qfJHmQ/s2W7VaypKRMYOJEbJJSsZU/zrvgvyTDmqcn&#10;Jts52+FHiZD/pGrZR/8YzSR5PPnVLH2bzq5OB69lph8XbGaIFYXp/lZ9Lv6CkqvZsjvLq6EGdsyL&#10;EpBJk/o7oH9fljLS7aKizk+jej6LBUGXi+AFqviGoTpBvyzsu/wm+T5cSNmP9B5cCMWXYlm0rbyd&#10;0V0wveDJMEySRBm3h12qiu+J4PuqOF8VFw2ywtoePwMB9ChcTg0mEXxXFT9o/fyQxwFw0ZY2oAVs&#10;2QNc2Fer0pulz4fIGQD+AOBPAC4W4OPiIdYfBueHyQRJItMy1ZQcIYZfgXunU1CrbN48YLe7Q7Sy&#10;+oo7KRMiBhuJZjPhfDgDj08B9KvuJTKStnQ7rrhvnD5oVwolkf1TcR6Ky27xXQpQTs/wVar4gl1E&#10;IXUhsELnJtcxYsCT44ahwGugks5pOvK+ebBTG+hVxT08XG23bTaVEvGMRv21CO+fM9Za9zuFCnk+&#10;TwZhPzigPOSiP1sW4cMYNg3QxWecITznYEUcsRQsEIYr3Rvlb/uPcf4A/XWng+dV9J+KJVjwuxVB&#10;0uioXUshhRZFoe8X0bMcQFvo2EdjZFbS6xdaWtXChXcoRaQ7LsDiTV4y4hGQkbJAp5Ct+kkjPY+a&#10;bLf2EE7/dU+TLQLky2zdj5DnY/92EsNnSybCVHomOFB/J6ILPcuMPJDYjzfZR3h9vy8kNJvniQss&#10;f3iMcJdTiLpcc60tNydHEpvxOoLQTS5MrSIH1DUeQu5VXaPsGtm97aUYJNq5B8s4QZcUha437WmF&#10;VjVw5udOMamHTjeKfojr9yhwjvOPEo/InGGtJZFEaTcChO1g5lGLhZTtGvW5Zhj3thIE7HPBzSlm&#10;+dmapS38fz7FieDZIviW8edMOLbxqjCEO6KCjQq8TAAWyCnDbdTcusFl6QHJqZJK6hjm9d9fJAKG&#10;lvsETyGjYAT3GJpvgeA79EBWfVT9Hqpeb6C7OdJhxJiNtnv5o4Gnd3O74DZfP34bjJsrej1cfdbn&#10;7XcrgEGhW44bqrVHiNqUtRT49uCIzbPU7ntmL9JqjpuUitdojqnoyAgkyjNdlQh2rfudMh8J23hq&#10;AszzUOPhUPz47rvYvb5UgO8Gw4z7lU7KIjTw6198foiHst2lPSQDzQge/Y29Hnr03tU1N2FqelZU&#10;o5+YsMzOmlsxSlsA8kGrRB41Mr3vzOvbDz7kI2Js3vq1nW7jtkOFCNO93aCKky+7Dg9YPA8bqtr8&#10;uHO2VrbKkbsvwS7jI02wO1u2W8nCiRNeHSdv32KcH1lhoSM0940DS+B4hheWqeJYvhZk3Zhz7T2C&#10;uO+Nj+OnGzcaW8x25WnCtQWlubIm1PCDiPjZAhC78PDamfjkw4SLrZdOabc3Viyb9rUVRrsmvAnl&#10;5CT6o2NeliaqZtH1kYi65KNckng4xieKgw26P4lNeru2lbXCJxaGOuLYFZG1554qf6PRGWtldTWh&#10;oursU0/ZViFL6zsPi8nH1Xlq5BP1yV/rFi7OOTZigdqpySnrv19C5bsQPVIoDhpZda6NFopMkN3T&#10;AOZfUQaH10ly93Gxe0g171JfcIRcKYW8g64SrdEvO+7aaYec/vrIE7B4cZCnFFcHZymR4Td9mU0Z&#10;HMMuJqcQ4VS2f83ICJXYbdxY5iqTOhqVeR83pkfmoUKvz5hCew5cUtia4yaFr8ld/NhsySIx3BIP&#10;b6j1nqPp+I8cKSZoHIcCa4WJJAxp+tl+AcUhEFkbQUhKRlxQFNq78gqRXXcjWI7ZI/3XH3s+/xep&#10;4qsrv6A4/CkpZE3XstMBUtuTSgirHkCwho5nqrib62E4pE4Nrs/GPcm2owKsVhAa//FzerdvgdWK&#10;zz72QBzHAldMicn4KtutZ20OFnWTUobTVlrII4SjwXkdcztgTLhBYcdDReQuXJQjJGcRQtsw29/y&#10;ZRa+JThavVrIP5nVli3TuuKyDlwFwZ9UjbgcfJL0ENv7h9iSLajrfkNKbs1bamcQ0dHw8hjZmOvJ&#10;2FhoDZQqZSHFNdegf+c723pt2WWqcl2QeRsJgNYGHe3Fb0ddNAKidrzL8KFYhE3AtV3yxfSr2OOD&#10;PMWfCuTIcGoMxdvi/V0a7OH3h3XyOGYexmw2df2xlBOa6u6RE/jhWnETapBnzml3Bp9n2TIHbH7K&#10;QXjavUlNfHVTAJSbAP5rcD8yAPkvw8b23SjD5ANQUHS62u/3bGyaThSga0SwQcQU5uNbKf1Epof7&#10;ZlhbbqKtjj90W4xObuOPffQ2Vb2UUVJKoXAdIhCanNL/1ynl3Q1I9a4vqkrq3XbHQ1Rxv2gLvczp&#10;zNHPOJP6aY86DrJqFTRJoUy3XXbR+pprzRt96UiXHD9dFsDQnlPfoNjz8UAqxpuzOzhz2XZEgNUS&#10;LZFbUOGZnULluWzZ/kIWoQub588WwcXkDk3PGJrzwTycwkVgCpAHieCglHW3+e/aP2kheGJLJyfQ&#10;hx2eEg3Uaz+fE+0Uk9ZJZjLy7Exbt05k+XKlzhTFMW+gTs/Am9G0lf/ea96YyBRlJ0sP38QhTgWM&#10;7GtldSLMR8/U6giu6DfeAzz6ZQ1ZuZ4/3965uyqJxnKYKoVK/QLckl+l6a+7xiJo1YB3RGuSxhR/&#10;oDgn/TpM2iTAamdN8nd6XsiaiNtO7hxtaDzGYtv04cA700ymVNtPnpSIjplnLmW0frPx3TIOOYsw&#10;CUNYqZ5jywk7PSOWwLt101IZHob3hOHL5F1N4+bGhAxZW5NFk8NLSj4W7a5RJ/IwVeG4YdB4lmdx&#10;2Bt1c1uYCE3O9jxbOU3XRpM1WuOTcZGkExu0sZC9b0imnz9U6uWhcQ/4jNM76Zc7yLj9Pp/TyUkW&#10;iLYQ7Kx2xRWCxYtRjo5qv6pYe7J9Qc7rihtJ4MXQ6BURLs2L5w4JsGgtx+UtOQRtx5xWs93WLbxN&#10;dSwcb2dWUqt0yBZbW0BQlSnZetDAa7B5W7UK1eLFKObNG2RBteQGkjFc9K5aZV2ni2InVle7GVu3&#10;ztmyAPaMl1JbUlYgz7NgwwbjeKyKCV1b2mA3tF0q7ep9JPYf+VKlG2RXQB4I6FHj84U7+v2EZVEG&#10;feG+gmkhmphEzJfBz+ywpUCChAbB//Rr7dNlNFp4KaLp5jGrRq+LWkkzx0AC34OwZgCh2CqIPLRV&#10;BsjdKq5ITi/ihSL4fbov04smD7WlOb61gz5TtjjdRx6BWXKtTMt42TXgft0uM5OeqWgQy2/TljN7&#10;l8ULJqfkIKEelYCyCdNK+GyHJSIyOikdodTjEks0KCvVaqRrxbjN0phsg7jwShPzPDI5Zacpq6UM&#10;yTfUtby800G5jOWsN2MVkxOAJO/Sehqa+78wikRT2DUDrB0aYG1DvkSG4dn+Mja0cHHy4qxJD9ZW&#10;KrnbYsiJkUymRNme04NCL9cuu9h59wZ0l8Ei1kzhLrFFwjJw4Na1L5UtnEFgZ+iPUG3VzMfaw6Zc&#10;nMfH0du4McKgKvsI8NiykCNV8RARLPLriAqJLg2QlMiDM9Tu8GZ9uNlQz45gKcSnwCW8eeQa1UA9&#10;G7AphsNbSUF9eLodun2Jh9R4sBiIumccIepKD8khXFlVBM1ajoyIZY7ejCXeELMn9xsA5dQ+0bqm&#10;vID/WZImPvBQJoBQVpX2O53Gu0Z9tqNE5CgLZVoB5gBifjn9NNBD4mQWWdhtZQ10NUK9hhd1YmLT&#10;oJNcw6oyr/RYp8MC1nGgQftaOVt6n8E4n2vz28Ky8cqgZNG8lvhv9kvs0AArW7bbvQ1NfrHQy1aT&#10;mw8nsXbg/SHBd+4tadYfU2xf3vJAJGp2wxWP0EZquM7xAoN070KGfs4UItQxEVne/g6LqoVsAUUs&#10;Kb9QT0xiDCpPBPACiFI3bH5DZ2bgkt5AF9JkvospXDfE6lSZekbzNvXXDmTO7+c93NjgnU3ctZWn&#10;MTR3QvKutlMVbv4UnlnGz9+FvKVWCDbeT/cTv3evjL/3jc/cnJZSMyZZbojhzVmtBS3aWXzo9awg&#10;cz1vnpS9KTxOgeeLgNIHi5s6fr6ZiXFjeVKUJUjALojt28FCVCy6mJUImoDMzYndMhGltII5lsW4&#10;qF3yJq4oZV6yD6o5PqdofSaV9tmU526HfUxuiWWAlS1btk2aB3fM7uS13yw1uyGGp0yx+D9FMlN2&#10;31xz5tMi1o7NB9uEKt++qFk4h9BwwLmpFi0CVq/WF2qNV0GwTwpJJSFOr7fmdUV8nadCeZK+sM/G&#10;YrElO/kdx1pg58pUr3J0dFuKqjY6Yjw6Afr8AM6p9l6bb8dxZZbCYDdz1E3+ka6rDRwSwks1NEM6&#10;4vheD6+DeXMa/bEqnDyEKhbVbKLPXieys6VJIltqUdeAGboTgFyZXqZkxByBEMtQzZ953NTX9huF&#10;hqNw9WZxYvpAPzYpA0EO59BZssDNJBbcoS0DrGzZsm3SDIA4/ugO74Pdmvq07gdiGvmQavw2mJ8s&#10;Q9DaYplKBpIoWLrvmjU4GRBmTNG4OPLEUcDZFg9+jgKY7ZSXVaryTZMEEHkNdajCXXCHQ1gtTpFp&#10;PG0Pax83JQ20wsuNx6qJJjLF7XM3DyamgY1NIoQjmAEbWJ8RUAstCvbodOSDqnh0gErPZ3WgR+Ad&#10;44ajzWQS0uGuUzWS/K9EwHHD0kHbfNykZEwRrJIoCD4XV1k8f7SdAfP81sMleIZCmlR1v8Vsmqjj&#10;mGwTuYh3bMsAK1u2bJu2tPmPUFrM2M3C0pq2yZ/5dMg13FIGYxzfQhmXt3bLtkgqcIRAT1OVheGt&#10;IkwIXox5paz8SajE882fAVYz7SsQ/EKgN6jK3QG85o586xtk7CHaOXqPtsxmhqpaWXbmxWpChOEr&#10;VRz2lBX41uY9Npu3RBd0eQaOiQdA9SuA7MryMdEDLT6VFXJujRv5XwA/iHHzU4GuURVy+v4hXd52&#10;AObpwbmmLLE+lQja7KVO6+PpiSiJP6VqCSJfCI9hCkXegrbaOdhnF09rf7YMsLJly7YZG1CXja7j&#10;ZX4HgrwWbmAx2D+JyN/O/Nq2sZo5ivQsWA03/SIg8wXKOnkmXxGhzCgDROFJWQWR0xT4tCjO00Ip&#10;UUGuCvo9270vu6NXaUhpfAGyGhmE7WTD6YbJMTqoIblL0qLaFuymo4430nfy7HDc7AboV4QFyqlE&#10;rzISOm4mihvgg4KlayD4sgIf9XHjXiQbXO712Wn7DpsGFLn+e7hiN/utwScMIrdCr2Zea9I03yiN&#10;8hJ6LQdn27qLmRaJTS/lUGHLdtQE5GzZsm0DI4edzg0rk2KkFCmmTfgp+29JXWN5WVKBHV11ZfWt&#10;/Bl8N5XfYG24C35lbPoPiZDErr0IW6YVyYQZWTdOBG9iar2qlXU518VFzftVVH3nj0Vplq1UFsu2&#10;FdYuvN0MnEGYUvdcOK4YHdE+b+aRT3VF8a21trZTlAF6D0v0KMeChYUbJdQA5Qaa3g3gPqp4rgjO&#10;UQvRWcmgIhXzaMKp223czAQ7c3EyRckh/ksB3Qm/nqFvpgMvBvBX3GhQoFfc+3QLnlPpaNIdm13X&#10;6w5tOUSYLVu2TRoz0+PXa2znLxgJxYPkAEnhiCUisntdu0I6s7S+/qlb7g057Mkn8CQlS63sfyCO&#10;U5VDWKuBtepSWCkWSS4Z16uaGOr34+usy2aegH6FquAnrFhwo5LvfrFWaZps29xSCbyrAKVm1UhD&#10;vnLnDDly/N/d122wQuKXsaQRJQdu+YnNgcDjPFIVxxi5m/wjghEnq9P7WoSO1vGq+FKInhNU2Riv&#10;a6monM5c1IG+F4+5PWl705QYZYu+dF3ofY0NvekBQnqxlqhil7o2PTCC2ersbRGOzTarZYCVLVu2&#10;TdvAx0NdIZZo3j1ykVyHyqkdfUojiOgDVeV8fqs35WV25pD91Bg/nwQUa5YQ9fTzuh/5ZSLypFCx&#10;NP2kVtq4y1RDngMYuOKOul9XqJh5ODoPOPuzp+DRT1uBfj/CU66MTwK9s48yvtouVtfQyUnBbrvp&#10;H9askesJxEPXI/LaXJsMwixVHADVy+h8YZ08KrbPdfzQ49XruRsqaWi1SPVPiHQMhs8YBgxtEavx&#10;yQ+9AsCXzCMjUkeRacxf6ONmUDLKYuRcM0ki97j0rEJgt76xOTeuVdz/QLn0okux2sVSvaZhwMJW&#10;SSI8WAQr7Q4UrqH17dPn/pxS1T/1MUP38RwaIObzy0LZ2dxyiDBbtmybtH4fWhamscNU/stDYNLE&#10;D/wTtlSGJ0ueVFjtQK37IanARXJzxs+kIrMk9JIoH2U/agItZkSJyGJVPSAI0c28FRQifuZ/i/X6&#10;lce5N6rHpZAeKxZ8TrwiV+5OS7vuFP+S7HybHQGDnIIEIufWp7cV44I7Ng+y5npzWP0yCbsmUn0j&#10;+OqX9rzAXPrk581t/DzquBW24Fv5GLq+Ci+bQ7200HyjftUDZhk3UT8TVwr0MzZuvRxNXZRq4CqN&#10;G54jhcJDuHZ+hJhna1KEzG/dMUW+2cIFKH5/iTG3fpWakvo5lLsszAnoU4oOZPFuWtUVMLbQwexc&#10;QGx6ThmCZTHqRmrFLEcIp1v2YGXLtqNbM9cnX83cwxtcIKvawjgs0HsOIIfw9ZT8FcQLS28H8Oi6&#10;lkMh+HZhNdBIpNWb9WSliT1CfWVZasWwDGsmRur39+L9hYDcaWZWWjOrX3JDDT1lNXBn+kJ0uFAw&#10;28Bdd2XVCw1o3SfOaQs8bqOWatkQ18aC3rTVijBHQW0HGK3v3ZbWOgc2BCTfAfQYNR0mA0IpxBv8&#10;Jj0akAcDOHftWukkPbNNjR+rSVgBXSYu1ChYXy9ENCmhMMGQNpXNKV0wEMgdkMhj6Pyh05UJnp+b&#10;CSqBnH3qx5pz8NzObUqeT7VqBdMFU1v2F6kAkERaw84U4NjIjAwvb1Pjk5uVA6oenrP2KjlZCu32&#10;J1jhwftzenHtdj+kDFNy1kZG1MKngKnGs9zVytvyRuUvZRlgZct2K9vwxLuplKT0WrvK3tafr3WK&#10;mz+euRgG3I/Y/8Y+mGEUSht4qcDYqUcBNC6gLMmM90Ydt7VQB1ncJR993AnYWAnIZ+kb7AJKCj5y&#10;OfLyJXSKWeHZosALAHwIwL8mgKVqYIuyDCk0M/0iOvPHBWOjISlfD2eT8W/fdTcFfY+eXhdvEzfA&#10;fiOY+UuYSxnYLxRzjLp+Yt6E1I8EMA4eTYrVXXpNgeq2YPdMhfq22CeNx50tvCwrTgAAIABJREFU&#10;xOPX31RobtRDZ8e6KfWtyU4MUMvwrUySXG38J7+8JKRGAEZv07vrGgcHuAqQ7mGpIHE3uWrRL0WP&#10;YSoHcPzo4wD8OzFBaFfxGKEg78zv4X5Bh2HMdm1CXitV0wk4broJWLrUwBSJ7nVRyBMGIu6DHmjV&#10;+1xO7xlBTVnKZsbNtstFnJxQjIw2h2OYfAOV84Nn1nappca/lTVOWT9QKyFM77H9rtYvNrbGxvgs&#10;WvF2V1otGFC00g1J/PfpAE4C8GEHWA3nLVtYBljZsm1nS16aGd4XBzNNlfvZzTgfzXH4ueSp4Pdm&#10;E2VMGVhp0h/o6NiCkBgqs3qxWPC2ReZNx2A4BRdfjB/tsw/OFZEH+4JoBGGLQogauGKG1V9xB62K&#10;owDcWHesxl1nYy01p2eCncjCEi5EpUpVR41FVTm4LPEWVRwa572pSSR3RfcpVR1tLdqt8CQO7HSw&#10;oChkXSrPwl03uTSEHUXJ84FekV5ZypNF8GAX+LbyvsN3xa1RFifBudtVLi++sLBgX506aOg70w4z&#10;7DqkbdqbF4LhLcmEsFT3bz8HOFYc2Yr2ElQRL7YWtQRZW5a8XjNB1iCDz5W9pzV1yLjYctH1MdEw&#10;qKZZo87eeN788wz12iJ/fiE4V1UeGXU1OwPpWgNXrPd3UFnKqVWFp4tgI8cLixInRQnvf/sCafB8&#10;guxOiOA+WuM1CjwjvGVTQ507EL+NcWNVCdjee1eVqcyzULGBqE7H7xO9YwsXQno94+vxeCync8zg&#10;vsxKwFq8cSPQr6CLF3Lc2P3jqLdGNOPGbRNgpPFUWj9zSBx1/Aq9WQkNB5+11lYO6iKBfEtVHm+v&#10;UWg3CZ65jElfRFic+av8DK+dbR4fZ8jPQ7T0jHJjVFmurfmvKy29zJYI7lXX8iYATw7P3k2bbtgd&#10;2zLAypbtVjICo0TermvUUmpPVAwwtJe+aYV0d42FngtQkIZ9oWmHhNqWFsL4TNFWehbBbptSWk96&#10;RP67gydDZKVxocp997XF/CRAHxwS2R5+8FAWW9zxyRsM7/0YkFfduBFfXzriXog4f8uDJ6j7KDCC&#10;hwB4IYBnBlaZBIQeKytpY94KwQYI1ojIwqh8YpcQBXjpPdtDFScWhf4fLpC9HhfQxslmXe7Frs2z&#10;wR13XGbipTSW/to9vEBcdCsxgrAafInFmZlu2lepS2A8DjckG5bOYeKo3rcEeNWjn7aiTsB3AH4d&#10;+A6U8Ae30Dlv+lBy3ACcnrw69vl5lpt3lNY4tizljQr8kR6tuN8cMwQG4euadqEDr8vC4OpY2O7w&#10;Y1cQuqS0f7OqMr5SGcCTIb4ZG4aWMnwqsESZDePSBRhhI97FrL5BEUtpf6ejKry2JxaFicO+RgTf&#10;bF/voG/tejhGHiqC56rqcQRp0ZwNjbJ5jUkUJl2we/I8tcJlHDes2/f6osCLJyZQj4xo2QC5wkKz&#10;ZHOxDw8C8KlwgvF+lsMws+nfXcbHib4M0LNXqR5vj4t6L1Azjp4h9suiTYfrtc/BPTmh0u1KyfDl&#10;EceuaGRgp4fyxscFU1P0CjfH+k8BHq+8itBVicxJekB5X9inB4rgp6p45dgYPh8k+ME9bW0bTBSl&#10;xIGqeAmgzxaRMZFGh86h/vC4z5YBVrZst4a1J1H3MDB8oLU8BIJ7xEdaTKAhL8MTV63Ce3bZxXkS&#10;tpvcTGRhUEh3cL7wLlBk8fAAcDOARSx0B4ngQIDZgL7Zj/erqZ617KPdrryAIEqZ5m2LYsSCPHzV&#10;aTxZiq8t7cp3VU3g8dcWNvQwAs/FlPwD0MVhoML2oJ848YeXzV8ruih23QvX/OlSXALIXiEo2vpM&#10;Q17+N1W5qa71XQMY16DX3UTwSgCv9EXOFlcCkSHfYosPdBQgBwnwcwHI/XqC1viUFUZ2sGa7+fEO&#10;RqYq7BWgtU2ijnCegcQIbfo9nO1eAbjezz+jzF0ExOzFj6viXiL4nXuxdG/ZaB6IQyAEpXirfZgF&#10;ru1gBjx5/XvN6q0ceP/2jDExaQNxkFfZ9sxVAWRp9PjM8Ii1lOH3Ck5Yc708/rxKcIPo10ZFvq2Q&#10;Q0l7MsX9ASAzEBpaU/eih6Uo8HNVfCuueS0VQER0N6j8lQqBud7TYIyfvKciXSvq7dePoqMTdS2/&#10;JZjwGnyNU4GN5+d47hfVNa7bsAFvGBlJBZ2b61smwMsAfQ3116Lg84ytzcAjZpuPwxVYacAVepzW&#10;BorXRHTVwOJNG4D5YzggNlLt46UBu1wrepLM9+SioIYap98WN3q3zOvGZ6PDUtXyHZ5XIE9SKLXh&#10;2rImAWbtuNxQfUYEJ5pMheCnbF4clor2eyjkABnF4VAL3aa5hF6w1NZUWv22xf27DVj2YGXLtt0t&#10;aEqKh4vIM+L3vSGgppO7goZXQEmTP+knu+yCS2Piux6QNSMjeCu1bjY1mRUMEvh370ovUngS9hTh&#10;Llx3DtA0fZGw8JJAFpLDIfRAiVzGsFxd4d0KXDTSCU6M6ksB+R+IdriIExDZlOvTLZWzOsqwiCt5&#10;PgIqj+AJVAkCEp1LRlp1oTlBJw4O0+jTwmzdUlfo/OlS8yJ8qxU+9Nm98UY0yOSdVSUUivyGKv4I&#10;YJkULJGCh6piafSM8XsCVgU1JyDSgAhMCYfvKnC+APsJsATA56XQjXXNNHcS7nX9VCUMGd0z+OjT&#10;6PKN3tPbVPHm+H0NgB81/PXBann+EORqWmXXZaErERbx1X8PmYPp3oIAaHYVBNIH07elKntQhiDJ&#10;lk275wmknqAqvxHBVaoyJtDzIPLnFshaDOgh4V1bFkDVwnozx5B95b5FIe9S1a+Hd4zg+uINBcoR&#10;FZasebUofqwCwgeOkzIW/RQu570hmOMp6Tk6qK26H9yr4JBZ+l9lIWqCJ79MflfnzVdsWG/fOYvF&#10;nZsM2Lg1rfp8POfrlyzR40XkDFX8PojyBynHjT8z08ZNM+KSN7V5RRVfUTVgfjeB7AoByf1rAN1f&#10;IPeggOn8UTkOigMh6gywwaaIx6KHc99a8SEIPmPSEsZJkx8AWL8pLxFDz0cddwLDeinI+AooHg6R&#10;5YnjlhIL4l/zMMZYekDa6PhzGqmQqQZp+o/3AcEkAX7KwG3i5XfgwgizWgZY2bJtf7MsqggzvLBd&#10;J2xQfWYIZLU1nvjBvQnIAljcWNf47xATnHU7G+ERvr4bgL9NIQqfdq0ILCfI6Ss0lwe+zvcXQXBk&#10;4mJJgS8LcFGEe1hr8Bd1jRcJ5CNqf5t3w0IrSQMBPJY75qo4Jifq0dYp7XV+LkjuFgI1r8ZgnvaQ&#10;hTll7IJOlgInGmjy0EvpKpYW9kj15Pj7fqrYb8iT552byoN0gnO0URXzAl3Fgj0EaBYC+tCINt3A&#10;c47PA9atlw/Q+5bCeX5si5U2K2VLfoCfOEQEXwtAfAGA+1sY1LnD5m0SwS9VcSWAu7gAqnvDWnX6&#10;yJ2xcCO5bxHSMxAS87j1YfTtw1TxufaC56GhGaA62qc7i8gpjR9P8RxVnEKvh6vgk1cnBKwtL5V5&#10;Voa8oA2+cD/JKwExIAbgLQBeH3RDir/+HCovZrhZueinBAnrQgdBaQMQY86ZQC4Sy5MY+4rZq16M&#10;XMvAxgGAdBFH7cYN8LBZic+XJf4JEHqLqblFBXI2phk3MYburoq/G/RZ4v/ZcWUwboQhSBLn7auD&#10;e9TUwpwH4CGJwuf32A76CgieF8H10Li18T+4IV4XMg2tE6A4oQnHQu+lwIWkYW6KvxUcL+tnhV7h&#10;2nD6VQdXSr06gjV3NTG+PqhDmbh88ZzGk+LirOa18/42nhb7zEBsO4mhedayNZZ1sLJl2/6Wpp3J&#10;+JO10JzLEquKr/cpj8mzkHzHbb8bwTuOcWOaXOewWyT3pjJg4eerYsMea3VzvhDybNaLWmx3SnIu&#10;JhkOSBMnFdFj3mD20EujjeSj9LzZierVEG/dK+WTsalQxQ+P0TWJBy5BvpOuwwvB3fFJoviExxP9&#10;nAKsEsWrU/ZYkHUTnyYWOLsKgiO2uR+cMHo4eAxen20qVeVYAD8MQjbFG5zuPQRoTIiSpP/wNhlj&#10;mHZ93COm91MNO4I3tnSG2pbfuuAx8dyUDUB4sNLdDlqQlfihR/LDAWCY0RWfcSedf8eSJ8nhCZwx&#10;tEEeaQEsZurxewQCvQFnqn2/rclpgSSAZRiJ95qn2Tht4exFeNfGIQFOtGvoeK26ghqghKVm+P31&#10;TStroX+FCQMnQ/FSp8ixliXP70Ewx5XR4X6dXQNRBmFt7DEIxjFnRZkpDhr3muFpfvnkhQv1BiYB&#10;jIxQ+gP0Y/39wDumlsiB1riJolAxbghELATGZ8cqGro2m13l8wF8OQLKUTB6cD+TJ8vCb/bjUglx&#10;P26yDws2OBhMxYLa/ejPiEM+I/1PhTfvBiP2t4lxs5iF8QXY50D3WBHYQ+XZ0XZL8vApJcX6mlJC&#10;7N/O4Pm0fon8FQqw2vtsn/W1cwZZTUG/rIr3p3lukGGZjZYBVrZst56lmdEIw7ZwJp/HIHGo5Wpv&#10;SMDhnbDJqwnLzGEu4/zI7/E7PJ+pr9sbTb57+knna77HcE/6XjOnE+XUzFVyIvX7qZItIqtIdlVR&#10;7nC5sDAMlMBDw6+Jv5L4oYY3oSJVhgumEYcVDIMcAeD5yjT7cCwxPwDu6zpZgBP9dWZYEhxxoXPB&#10;Qzu6n9A+7TlQVuiExychlyrXx4jgC1BZ6WEPetmsjEgK9HEJIp3deFpxixgma+5f/EuAE+T09i1O&#10;fTwUfk1gqAFFbe9SLP5vU9UfU2EeEot8SiSzhdqXbgPApp5vC7MfT+mtwA1xxESc4/VyUU2oZXiM&#10;Ne1w8nWEoqK9Q+M1vGQ2jni+Fk9MNnXN8dm4F+n+80ZWqAvRoijwfqiVP2KB5W54UA0Qu4epGTuG&#10;B1oJErwRzI7rEdOEYGhHRCiweUxd43lr11JqQLBxjCFIGwtniHuEeCACBnpmegM+XXMJBA52z8ln&#10;8nFjRG5y754ngpPICQtImbI63RvlyhQ8Lq+BzwLbxI2AeYkSSJP2uBnq4mnPoZd/4j3xvnTQdbNG&#10;eQmO3At/JuhPGSBm33yCXk0RXBzPQBHt7kdVBu/TYW9k8s7yeeJne34tNiewTb9VxXFliSeK6OUR&#10;zr3FkjI7mmWAlS3b9jcZft5skpIt/LEU6piYW26iOZ1+S88lrbmhKbhsF0DYZeVIjEjNz3yFpHgW&#10;yhWVGx1oGSfLF6lQTk8+k0gaszR5ehzEfiz89g0ROXp9R5kKvzIW24F3ILbSmGfupHdB8XhAf81d&#10;uYotQlaQNzwcPHYhap6hUtgmVeoCfcwJ/PjSgvmWHvZuiJwbukxcEPk//57wb6t3yGP8TIDnTa3H&#10;umuulva9MLAxt59GbsNCoeknwGsK39E7dDQUZ8AXdXpq2B6JxS3+bcAiX7tIgDcAcphYOaNwzfiS&#10;vwXtGwoxNut44+saBktzPWZnmJs1uKGTU5LGz+dVcR9RnEQPj6ryXvH6HBw34yegs2WNpvuKbuxR&#10;zgOwwhXbSdRugDDGNzKdj0DJQOfHFXg4lJlzPIdaBlyEOvn/VPTZjw+2xTx7p4vgfoCeXJYqU1M4&#10;WUR4Hr5PTxrPSDF4bhQ4dhhm4zF+BdVXFKVcGfc5PUedrXoO47ZuzlhbMPn/brzRgBSv8QfRP29W&#10;xdX27HmoNJ5TDxUO+jn1tV0HP8trpWf0ewI8XYEHxr1L26+hrNNsbpmDlS3bdrYI8SWhzot897hl&#10;BYZj904QsFFEwlMxe22K0Bji278F5MhEyh04YObQZj9O4hAFARs1ibTU46Iu0tq1WjOFnIWgtcbL&#10;RfAOEVPjPkxJmlXsFGGs0Bu3yZ5hUi5afwSEvKPvCvA9Vb2U/bHzRsFNXRRFB3XF2nIQI+8eESU6&#10;dL31GvkgXwPkTBE8HopHKHB/EewbnJbEh2Hm1vl+DjkLit9Hh5Xr1ktdFNhQFKY+/2oATwJkV0vL&#10;p3dDcYmTk3H2scfiO6eeqliwVDDWZwFg/TtVWW7EY92S/uSiLmv6/UF2XerP4BrxBl3bGcVj+5NW&#10;tPpoAf5aRXZju4J7dRM9EZTBUMUP6xpnl6X26Dep6Av0FY6hz8cCOjnsl9iMOfohR4rE/nbW4++o&#10;0j/gSc3xcO4dGRGRC1NGqy/CHmq9/M+o99iVQAZ/UuD5hTARQKif9ijy1lR1AUFua/zQa0cQypDj&#10;zy1ZQPHtutZzokyOeYmoMB76WQMvYW2oi+PmnNExPXhqUh4D4NAAHfeyGoMewibQuFEEBO8cm6zZ&#10;l0rPlCxCPToK7XTw1H5fWMPwGYDsEcoqRKZ/AHAOPWbrbpKVCxel1DpryHuYfGFUgSQjMad7YveV&#10;Xlpy9DAXMc/vfNGzCpcuNe0tPncEUqQXvIFiriLyeFUcJoKHMPnDvKaDfqaHmlIpVMJnsgOlHAhi&#10;z6kqnG91CEM6pqqkYj/zEsl3owct28AywMqW7dazKweT5NZu9dL3NqWfM2TkzZx9y84306jBQzHT&#10;kjRaZoF5TIM77ctV5T2Aviey8EjYpqDhTtEATvD0AV0zDlxP0tGA4euk7nVd1FqhrmqgOzKoB8dd&#10;uQm2OkONITJO8+STnA7R03WNQJYlcm70j0hV19rn4pu0xCiO0aojRxC2VhX/TIkHQLvJeTOvwuRG&#10;Z/Rg5UqXHav6jeQFF5utsMYh1/p7yFJGGtfqL6HQL6GSEsJ2NV+kaGevASq1SX4QFNV1TfebfYZF&#10;uc+IPMu528whFeVkTEjy21t3vTP//tZpvvg/83jFueeimuIy7m9e5mFnfX9RyDxVoYQAf5bHAVYD&#10;skoEq+iRTFpxRGjsBobnOh3Ygk/hTJ6HlsaN1RksUKxfZ587A9Azyp2B+pqh5Iumjx2wJa+dYmIC&#10;1bx5Pm7q2sbe27mpYJWB1NMdxVSPPh8V9Fy9qyxLqfoMhhOoKn63xY/iIG6/RUbwzuc0tNYIbpNH&#10;jM/gRwD9iHmcFXemjhxgBbd5Hbzf17LAe1HgBhZbb/VFOoaR39k0Hn9TJXbu6JYBVrZs29laPoTG&#10;5b81rvSg05pG5c1Nt20hz+B6zSIjv5lztUJYTm4eXn1ZToVlaGznOmF+o6rkMj/ImKSn6pL4mWHB&#10;9nfSskKv+S3qvR+u2LjaVwHukr/52UFNOBonca8NZ+1IXkGG61QW2q4+DuuHtr7w/9pn0EdFlpIs&#10;b64jsar5Q95Po4E05XfJwmGrV3smZN913M2DNqgiNMf+TP8ae9tL2qTWJcBK5Wwm7U+uZwjWrosc&#10;oKF20bpd8ovIZlLh4l0khfkmdtwKLW0drmZftnxfdmQCmAErek4WJB4n2TdpHGnx7/fdE3r11arj&#10;49BFFEYIYVcnyOOy+NmUeWFnlwoh78+OPzEx7ElJ4yaEeel1DT6UaPVH1DJv5riJ4tEua1BasoO1&#10;NV1YzTvjgWty9Saa78lg3CxZYgCk6lPtKyQ7TPjTompb0IWDZg2Ng7kYn9NUrqfjAhOVt908Wpbc&#10;AOBP8TPDovh6cDJNl8uyOi1sS2C1iRqj2dwEHz0n0/6nmRdQU3z2qANw3G5L0KsV3YFC7m3aUg7+&#10;RK/GIV8/H7+8bi2KjtU4uCMaJ48uFCsg4GrdwXMeNk0VOtu2MNYwG9IpakkVtD8X2ZENGZaeKi4i&#10;XPw2VRB6NiO4Gxv3BWDjuiakOYQDE0BMaun8PZ2D32dtQlqElprvR6jHbONGb+qCBdJ407anPfKY&#10;FeiFrOhosJ6a9kxTT1+yhIr1ihtukNt9aCaVk2rbpsZPURjAsX6YRyV71lS6aW59wPu+z72ByR5w&#10;2YXT7vsgFD+t4sDwuEmVEqIyw6zj5pqrTJACu+5264ybuRqB5iwAWEI7b/COUwMakO2eUr841ia8&#10;vY+3W8sywJrFMsDaYSwDrGzZsmXL9hexnEWYLVu2bNmyZcu2jS0DrGzZsmXLli1btm1sGWBly5Yt&#10;W7Zs2bJtY8sAK1u2bNmyZcuWbRtbBljZsmXLli1btmzb2DLAypYtW7Zs2bJl28aWAVa2bNmyZcuW&#10;Lds2tgywsmXLli1btmzZtrFlgJUtW7Zs2bJly7aNLdcizJZtO5vXz2PdD5ac8MLDW1OLcKgcYPy+&#10;JeVlsmXLli3brWcZYGXLtp2NYOrsU28ftSyzZcuWLdu2sQywsmW7Fez7v1Lc+97A/vsLVv0ZKDrD&#10;xWS31vT6bdG6bNmyZcu2rS0DrGzZtr/Jm94khFOL9t8fp+y/v+4MSL8V8JujaR+Q5YD+GyCnA1qu&#10;/AKq7dXobNmyZcu29ZYBVrZs29lanqoRET0UwOJbdkTZK/1yy46TLVu2bNm2l2WAlS3b9jZpkJCq&#10;yo0BsHpbBpCM1c7vzAMw2Rw4W7Zs2bJtFzv82BMgEM6+pNKWqlD+osxZEtSqqAc825kJRxlgZcu2&#10;na0Ng0QwElmE3UBNqopC7BlufVT5Mh9i0fiVkipFPNxlC7Rly5YtW7ZtbEcdvwJVImAoFIL+cCr3&#10;5i0DrGzZbj0jVNoggp4qpgDMBzdEBqJsRzT4oGEr/4KIgSvulG5SxWIR+262bNmyZdtORnDF6ZfT&#10;sQjuoYrHiwghF1HWKIAfAvhRIK5ZU5YywMqWbXub7374L3P+DuLzGkpYR4nIO1V1VxGp28K/7riS&#10;WkRKAB8TwVtUcW0ccAOfaVXuqLJly5Yt27a2oqBuIUomF6nKYSJ417Sd8H9kgJUt21/aYn+jLjF6&#10;o6rEw6ufAWQfQP4PN0zDlRWYdaglINcBeK0qrh6Q5f0B3yqx0mzZsmXLNidzeobNtXsEtWMi5umR&#10;ARd203NxLpWTLdv2tgjb+86HzixCLe3yb1WsCV7VkIvZyZT2/p+rCjeOjvpz7t4vYi9DbNmyZcuW&#10;bTuFCDsdqQI83ddflW4LNzWwalOahjlEmC3bdrazp5WzOfKpK+h6TjujInZGm/JH8RktNmxwr9fK&#10;L3wsw6ps2bJl2+7lzRxkichOqjgk3kp82CHLHqxs2W4jdtbnT/EIoGmPpodzNtxkr6VMw2zZsmXL&#10;tp3tiGNXDDmgSG4HdJnTOLZsIs4erGzZ7uDGCSUBOAN7DELWg11ZXQPdrpM+N2wAvvulmy8w/ajj&#10;fPdH8x2gHw+t10qyywSYmtr88W5JmvUEGRNM+RkFnvUs4JmPUxxxrPCapCyhPSqLkVAxAvR6TmDl&#10;dc6mabOdJnGP9rb6fy4FvPn9ft9ZfZ2OWH+m7/f7EL5eFNCLLlL84Ze8J4I+70V8f0cpEs57zDHE&#10;HUjHyk+lYursG8/E5X1On+fY473mZzZu3H5jr32f+Pzw/qQi73avQ2al+TttvG7GHvHEFXaN058h&#10;T3Pzfzl20/HO/Nwp22ycMo9ZyRJtBP2Gys77ZwSYN8/Pf9NN279vH3nMCkxO+jXzvO15xvpFfO6i&#10;sa+++dlT5uS5Sv2nqv2xLjDRkxfzoOlebQn3VfDRc/LeeJpxDPdrxWePOgDH7bYEvVrRLW4fjGIq&#10;n1EsaaJX45Cvn49fXrcWRaec6dO8YxiXzy4UKyD4mN3a5zzsNpF5d/ixJ9gwE8jLAfw3oL2I75up&#10;ohLRUlUuqGs8UBUbyxKy8gunbNHzygmjbWmib/4e9cmzt959asmbxoUqTSTp80WBOk1YnOinT1g2&#10;GcfiEck2bV2vZmbyTBzjmDWeua0BNFxcCZw4wa5b55Npe/JbskRtEZ2ctIXWr8yBR93vAwsXAuvX&#10;axkaZLxmvf566HkrFYc9WfDt07esTdP7mudKAI5t5IJzxFNafWS6ZkRXxsrzzlfUSxcCE31g7SYW&#10;KTtPuoeCIiVR8BqrCrVR99RBcVX5Oaz7fVXne7Y88tQpfG3tai1KW7qQbMrYz2xHAgUJAMzl2Olz&#10;bdDQHidpYxDZXnGPHVh1OlpNTfkYrmuVTkcKy8t1NKI3bIR2S2B8ZOvAJsfe0qXA7rsD55+/2WuK&#10;bcvQ1TWoyPiWLaAynVKQaAV2IA9b2bXO0HYZ9JvdYx6Qy9bWXB/By3XXAfPnAwsWtM/nz0nijPL5&#10;Gh+HPUPRHvZxcy1nbQY0zulZGoz1Zu65+92Bq64yICdD3dCgWM8T4jzGZyp9/+b6gs8AD1MPdAr5&#10;9L4Sou9iaTNieE5ZgHCZ5TW/WRVv4DQaSUqDJse4zABrFssAa4exHRZgtT0gkZ9oKMLWEJ9tfCrw&#10;iZEvVYsXob7uWl+N+fB3Rmy3z89xHq4SjT7JFre9Kvy9rlTKUqQzT+u6Auqe2ILHyf/KKxUX/FBw&#10;xLG+kZ4+4QyUYnyS5gt1rYXJIdeoCZS4ACePVnN9Dkak1ZY0lcb1cba3g1c77wy9+mpgzz2BK65I&#10;O07rwyCq+oRbFBjp9zF/bAxrp6bYz02f8ztUa7bX2h42U3Q2IDRow/DEbm9zTue0TlDRX7QImJgQ&#10;WxDWrx8CWyV+jUr3i912IB47J3uttD1SLYWiqryPueCUpeJ+9wPOO89OWnZGtepPNtdpjSGgKQos&#10;4j3tdLChrjHV3nnHbeCCwK/UpnIbm0e2keBqp5208fLcUttrL8Fvf+vjbdky94BuibEN117rYJi/&#10;n/X5j9nY6IwA0lH0NohobSBz6B4zKWRiQpYarqt0bbebPFvNmOJ9rq++WnVsDFi6VBowkMbe4Plp&#10;mtPkqaRxEDuEat48KHmStHWqWNYT9EZtYHKZ3XS90FZ7HAioBrkavSmgOwKUXW4SgE4B0VoLSEO8&#10;bt2jeFBSuwu/vokJKDdVvJ9z2cTwWR4ZA0bmAWuvAxX4irpGZSA3Ndc9rgsDWNzom6UAFQS0Dj7q&#10;qoJdS/vc0z23SRV9qH8TecJ8BVq//e2o/vEfuaETHP9ixfVrXFm95uahQDXsGQzg2urbokBBz1bZ&#10;sf5Ap0NvpzQbRPNaxR0qSo4l5T3rQ/E3EJwZmlctHzyGAFZRaDk+PjzfsT033phDhNmy3a4tdpT8&#10;NUGQWZZFnxcmJo3OFWFAW3ASYZOTwwIABwhwHwh2VcWCSEmeUMX5AH5P2WXpAAAgAElEQVQD4BIe&#10;oLdBDACkXR8n3332IbiyiSkdb74I9gePB9wFilEIAa9sUMXPRHAhgMt5jLLUot+3diu9HfQOEMAl&#10;m5YvOe36Bjv4BBAuvVQIcGT9etXxcVuMWJroUVA5UgT34vpXFBjt9bBRBDeq4n8BfFME3wFwQ4R0&#10;mHxQc3FoFoWBnGBqwyYhCCd7TuYRsrN2caJfvFDrG2+SSk9Q4Dy5u0B3V68t+WcAV0JxUZrM6Smw&#10;Pj72BDtVXQt+9jMUZaF1VYsvLMA9VXGwQB4MYN9OB8tUre/Z/kkI1kPxRxFcpIrvi+AXAFZFKwlw&#10;fVCEZ4Dt5E8Cg7fUbrhhEAJlf/C4W+IZ8xDo4BjJs9FnWHBSuMhVEC6PsiuAB6vK33DcTU7KnUQw&#10;zm91u0LMc60IfgnF96H4AcQ06bDzzlLssgvq1av9PhsQmFZTofVC636n13xQhCilXdviUtArtRAV&#10;OkM4/nYGQDh9IACCPoKTtRQOBvBzVfwGoqvieOXVV4ObBXSS569n4CqeVQNrd1K1Z+tAEezkgsXC&#10;4/Gafg7FbwFQ3gVjY1qWpY8VXh/bN5tXie/xOU59O7Gh8crwZwmAgwk4FHigCJbHfMFvbARMn+/X&#10;InqOqvwA0D+ba7VA2e06ABreEM54cDbxPNl9xVve4nPW0c9WG09VjbIsed+tbYsA/StAHiCCXaDC&#10;eYbyCYTy5ytwAaCX8zi9nhadDucn34g097sCrvoisPfLFFOr7J4xBeloAJ82cKV2rjL5xVrjoy4K&#10;xVmfl+pxz9SZ3ivJACtbttultRYp/jYejlcSMe8UP/ydE/udBVhOBfiJCblTdwTvAPAVevZUzcO3&#10;RASvhOJYAPca5tb74cPhtL4s8S0A/xfAuWUNVBGc4oK8bh13mwaueN6XiOjTVGW/mYtpMztdXxSy&#10;UhXvB4TAxs5CZw4nP85mYSMKjHPHHAvVkrg+/k5Pzc4inOxl6bp1WCqCF3Q6emGnI7ZzB/BSVbxa&#10;BHeNOKBfU3h94rSHiOCFqvgDgA8VhV0jr8W8We15Nfp5fqsdXDCXp/YA2AWQef0+du/3Day9iIt5&#10;IQwvoL90OXDjTViB8/AcMdFZWRABQh67p6X+XFXeCsWXY0dvMCq8dbbohffkydWUPB8ABRDppfXe&#10;bUJVER7xe/eA+M4/Uk8NgjMAvEdEuLjzo3ZcehG5+Pd68sFej9expfUybcEjmH0JFzcCuCuv5CJk&#10;XpB67Vp5MoATAb2RQGIOx6NHZ3x0VP5LFaf7gm7sQHouau3bwncvAU5UkIiMOw/3gV/8wMOhh4vg&#10;VYD8QRWfBPBOYsCrrtKiLG3sTgcCZXq2VHFnETs+f5YBcmeFLhex8b50akrmlyVeBOBienDoZVLg&#10;rwD8PWCL9W4zYl3JRSZYFdf3Lm5i7rI7in6/YXVIOQKtpuzvffisKvC4pMvUtmYUiVyuijNE8J+q&#10;8vteT6XbdbB+c+A2wv9CLmKnw3spO6viVSJ4EqB32xQPKdrxCFV5mYheK5AvquLt7It+X6UoZm76&#10;IkJNLSn+jAHYtTV37QrlvCS78Llfs4ZagXhDr4czWWoMwBQ4HwAvB5S7j31m9m3z6/V1Ld9lXwhw&#10;jnsHpymvV8AeT1celS/eTSCvBvDi8Ei7T3kYZZvPVxXPUJUHHv4UdOgpbD0q7MnxosD3Msk9W7bb&#10;oZFzEg89d8Vfjsmfz3M804MJJxZXf1XxewIslusR6GMA+YAq9gjSbeNub9zsA7bIfAWOFsHRAn1z&#10;NQ9v0PWiUpL3YztMqs4/leFOVQMZ1szZPE5BQCYwOVYEx6riPwFb/BnOctDm9RY5uRH4fTLKA3FP&#10;36KrDCZ8+8vDeo9UxYX9PsZGR+UTAJ4Si2vfY6cND8xKFEWfhO4Y7gqYYv6TVHF8eOxKL4+hJdS8&#10;BwcD+EGIDHKyHypw1BaBjZ3sf0DBoB5D03tddqmcLIJDBzcEFU+cPg7IwSJ4ogbA6nQSEd+8g7w/&#10;+6ni3bxOb74019YCEk0bptFS+P+dBfIcAEQSHwXwagXWgADQFKsxIiKPDgC5tWZAZ9CCZjm+hwjT&#10;3bcEs9lnv9762zyLVc+SFMh/eZ0C82JM9Qdhu+ic5l54CNWjsXpXqLxBRJ8LyMsA+SJ5Wmk82ILq&#10;C+vTCbh5rFjYh0ChFQFuhb1VcX8ILi5EK1X5BwBvVejIIOQ/QxgvtYuel5cCeCZgIO2znREUdRVc&#10;KktmkNeL4J8VGG1f68z2WFv2BPTFqvJMEbxGRN6/bp1iwQLBmZ9T8wImLtL0UDybVJb2XHFj8O+q&#10;IIjk+UhZiLGU+ilR6xtaAR8rAqQXiuBpgL5GFR/YaSdg9epmvkpec3rgPuUbEl2aaq22r2faZuHx&#10;InqmiEyp4sha8SGF7sUm0Is5zEdrGsN/eOxjABwjIv9dFPoKAr40fx7uvNGympKqWoOniXut0pzH&#10;PcrAc5X62cPGHBN3A+xnxj4kHsF+BljZst0+LU1YdNXvyRda2VOmARFzTJBObdIfoxs9AMXTReRT&#10;MTH1yHdw0nVDLvLjD3goXIEqdXX518sE5kupr7RIgNfn4k79v6INLC3BeTgmTTKTBjNm0MQ4yaby&#10;QK/kZFVV+sSxMTEPVku0nrvbRDp1upIvnon3ocGVr1VllDt7i18qToMDSAIbnpBeCGdR8a+h1c6v&#10;V9VCEiSJPwDAOap4hIgBUvK4gqKm3ej6ToCaiLv6J3gCX8/tmGwzQdt5qrivAF8Twe4scRSdyxBX&#10;aTQyX7f64YNYn1i65IDRAxTE2ieJKEHjOBe86AcCwE6LeRIk9+b62L9ByrMllMcx7xygzxWRwzgW&#10;oHpu3CS+t4aeKAK3LQjosS1RXzPVymySJdLtZDiJ94zhm5HNHw4EjmPpe36t5lVbXJY4VRVH+NiQ&#10;Hrl2Ira5INAnEOXvqe3pOspIKqDni+NlNxGcLgKCrPequieLJPIYczur6piIjSH2VwA0o9u1ni3r&#10;UwIfhnr5gXeo6Inh/e2pWihzpqh3w5v0ML0IFinwGeZUSY1PdLoqlYWX5eMieFY8Pny2OMR9PA97&#10;koKGCVL+LeyvivcVBZaMjclbq0qLRxyNeul4y3kTiQdpPiHPsijkvfRCxvlYN5Xns2fAwYx5EuN6&#10;tIpkFYLS9FzzMwsJ7IoCe65erf/U6zH8H95E/+I8ERwQA79xm8dTZKRRmx/IE4SMCrC7vVDj2Swd&#10;ltrG8e3ta1ScW15Lez7TPENw/PdFIUsmJnTFggX+bMWDkdiJe9sB1KgDY3HdwwFjb6ROO/b0zVUd&#10;43tdVnLPlu32bZxI+UD3rdp77DRjJ28TIznXqsIQFSceTkqPFtFPxSTEyZDeIpssWpMzf0+sWQcz&#10;QEfSJCt4BUSeqvSqAK9UJbiy8xLIxcTEhYmLn024nmLU2lxyEQwkwM88odOREwmuwoPgaY0+ydoi&#10;5GDG2mLgrbk+JgcMrm9xrXijCB5Dr5e/b33BHT8BDL00JLAawTvwVkMNJpBjH3l9SONk7RkE6tLo&#10;67Yw+46egMw9d7bkFirCYEipauAr7WKXeUFvfE1h4IptIiDiojuAPYH84p7avOweMAsL8pz0Cpym&#10;KgRXvBa+zmM4yFOtiWV4L+NecwHmD4nCvuimvb2FK20p6SmwF0MngDyKTSAoVDWOD9tC9pMt5gFO&#10;DMS0f8zz5a93RYz7xasY8X+bTNR0XfPjr3ERjWPacYaOy/OGt9HAdYTp2Be8LwxBnk1wZV5YvzZW&#10;ReBCa4u//22nn4gxYOcgH8oWcCe48zPmsVXFe1TxLONNV35fYrxPxX3kM8OxzHvtiQzN2CPwt2vh&#10;hVEs4HWqeiITOoX3hM+Cg1beQ57P2IXxbLHxMZ5t3Nl7AobNcY+aoxT4JNtmoNzHnhG/VbXH8exg&#10;JqJ/MeQM/8X1xcr/lqLA3zCE3x2V4vLVfjuMP5nuj7WOfSxfUlWCq76fx47DMW0iDZ5JZ4BmMn7Y&#10;l/bspQ1TfKeO630dIG+hVywAi+9A/H3eHz6PBKG8Nx4xNf6gATj3yPux55NDGXVZE9DkuXkH2Q+8&#10;R/Zs+t4r8Rzs2bP2OSDTE0ZG5HWTvgUorYNC2sM4i+H8DWpAcCE3zfscfq2hMzaWPVjZst2+zRZB&#10;AweNG4MwKOJn9qf9PxTjdV9APuST2cDTFKBoiLsTC5DxD4x+6wiqcNKnnYz8jBtU8c4URogFgxNf&#10;0Q4Jxq6yoixRNMkhljfS2mYp0bBsz+vCY2Xnj8tolJ7szE2ypFkKPdCOFOdzsD2cWAmCOh5aGmQw&#10;RhCpb0AnCOXJ+xfnnlLV3UTk5JvW6OHzF6OODkoTPvPYGqdcilamXm9lNvHefICeK+FCHdeVtrxp&#10;0ZlpdiC2m+DzcAAfiDeqmLdjiTaAx3OUTECDyP8AuDAWL4bqmIG6RwAG6//Ga2DcLe1DpAPFZxTy&#10;QK1xWVHgwwD+mty04KH5OXxUDTrd2WEMrnFMXATo9wAZTckLacFLCREAfqqKTwv0Lgo8iEAseQPi&#10;eBEtNfBLz9yvjbQNnMf3n/0swUdPwWdUjWg9FcDK1S0M7Bqv608ATgbwExGsDpB5b0CPE8ihSaYi&#10;NiAW/o0x9hEAv3LuGEYD0IxF++dF2NGuxT29gxBkhLdoTwJ4rhiT3uncvDQhysarZ1Fwgq8mTJ2e&#10;mx5ESVp/Ra3yGxE8wwFElH+PZ2s4FGxPpm8C4h7Fp3ldHOMdUbymr/q9WlAvHo/nm/IsE2DWIH3N&#10;qrVxwI4WCMdpJ90ZP7b17UZVPQmQlSK4JqaEvQE8QVWO9Yxe8yCGVwmxKcLrigI/VLVQ74hohPvZ&#10;v+1QdvDrwvueoB/HFv+9O4APOxISXpMBscFmpLk/7Elu+iy0l3rccJb3HV/5J4h8DopLS36/CbU2&#10;gD7+9ZDyjFDsIETYCmvOcHTR5meAlS3b7dPSVukPgLwpNmLMxXscF0fuEB1kNZIC5lXyxSbtAI13&#10;wy9eIqL/oyoXhWOdBagPV8VOvgv2nWIjkuUTOeeT+wdhPnmICAh4rmtE9GcAVseCQvL3w8iHYChP&#10;6GXwzWqawDhJMTC4OyBHxwKZjF6k51mGnYeuXgvVpxiJ2K/JcyKbcCHuEXtXLji2C1ZltpZ+TwTX&#10;hxLSEgEeoiJL3YkgDYAYHIfhPdsZH7ZwCZ6rIicbsnNe1ssjc4oE52cBeFADQmKxbPF1Tgi+SZIG&#10;aEJVKXw2e6kke59eiiWAfsQndfNcGbgKrEivlS9AxhXC28cKXDbRV0ur3zgJjHWFKkaHquItzGTz&#10;rDaTrnBngodOeZ6lqvjYonF96NoNcuIVVyr22lP2V8XnI/My+mhAdvEFlCAB10PwRICAIPF0/CJc&#10;hsOXtaLAt1TxLXdzyIkA3kFPTwq/RdgljaNvELCo6gQvsixAcPVPInh0eJS6di4f4ImI/A2G0uoa&#10;q9ugVQQ/KAp8qK6MYP+OJsTs48/Cjs49w/+taxwVniEasy7fqUopAmFG4tNVZc8AjMUsoTlmzPKP&#10;Pr2YseAzkeDnIvInVXri5N4iOIrgx2QZPNszAJ/9S2DDw6wQMaAXY8NC8zzXRSL4X1XdEPBn1whl&#10;N0A4wYlw47jMquDIjggzGS/gIQ9/ygq7J93RSORQeZLQE83nE9qAK38ubczxeT5eRC4eGqUq54qA&#10;3vAnQeVjYMLJoB1Fa5NG+sD3FFgXCSyrFHgrs5Qjw/ixAjmw/RxN69u7xZ6ir84X5LlXA5YVe1Vw&#10;5O7KjNrI+AtvX8T/HHDyb4KzBaJ4AYTeNXuY0gbgYkB+ASiPS7uHiNx1Oshq3a8/AMrv8F63M0wJ&#10;FOl1/UkGWNmy3T4tPdBXAPov4ZGii/+kWvVSn7QGD33a/8bOmx4CTgobIQQs5DTI2rQohUzBXqo4&#10;WVUPJbk6JvBG7yYmPU6E9FiQtcJJme+/RYD3VRX+nPSVQuxxb/JcBHh0C/w1OkNJbkIER9a1nlzX&#10;6HU88HBJ/CR7m4gcEwvjIL27zRVjqMJBBF/7L8sgElxOmYOEEQFhaOxEVfm70NlqvFBJmyd4WXz5&#10;VZ0Sn1y0DFPXX4M/Anh3qz1nqeJ3EdaIhc2FMKK/HhS3iiGQEGTkgiRni+B4VYZrLVsuEqvigrQR&#10;hX2ziOwVIIhhJN/0p3CRZxU+Wwr9tHJpTPt+gUxOoR4bwToRfKXu4eyiS1Kxsu8SUEt8kk689pB1&#10;E/LsosDH99zD3qcH6WmqOA9ii657R2bGRQicF7vnTgh8QuTBVfE9O80RNb1OBb2DwJ/jy4mBZmFg&#10;hg5VZb0IXk4vHD0eheiU1nJPCP45escAYhAO6bUj+PjOxIQ+lhw+qn2EXEjqz6Is0a9rgiXZWwR/&#10;Gx4fhu/YA53oz0dx/IngrAAVP1bFjwdjnosvPhcAt1l0B1x1W1h5HIY4KbfxD3WNs4KY3eiQ1YqH&#10;C/BJeCYgr9m9NiGSGsebH98JgEIwoa8VEXLP1qZ4IEPqnQ7lKXCKCPZpPFnJvzg4Bq+Hm68LAoyy&#10;P2xchmzEu5KIm4W6/dbU0TeXUls1pB/cezpwoJkMrIiczuQWAd4bvhyNTQQ3EwRp9wDkBEDfy2MC&#10;uCw8SSmYx6zOX7pXc7a+tWecWJveOKbVvBnASaOjejkFZU1Yt0Cnp7i/KD6gwH3tueIc1cwTjb+Z&#10;DXxUVSkBFrlh9SKy34DPFYV+7oorRBYsUK1r+TcA/9ryGqdBTy8mn2Um3/zz2rWQPVo5nf7sKq65&#10;ZhprP1u2bLdHYy4fOlApJ1SvUsjFHj1qEwKaiKERUp0/gScEWKCGjnFigv/ChfyPdW1eicta4pvJ&#10;WzSY9JxU7R4t4DimU6uaplPi8DD8xLyky+pJPFGBCy1c2eaxD8Aa7UFFISWFAFt+92iXLxahcTPI&#10;1Yn5vJUtF2EwPF/V+GEMWfH4DM+R/8Td9R/DE/W3HuxxYs2Az2K/csdrUgBVhcevYVCk1U9U8i4K&#10;01f6XVphZ9nlmnaReSy4W/dF7lki+Dg9AvTKBW8oceni/CbASg/S8wagwn0bDbXejckFn/ZdNIoe&#10;/Y1MY6ukXrJoIC1RdLCx0+H55Pz4LBfdRLJ2apFTSF7TKdG98zIjdrO/zhd6xxzAV+7ja67RtE3j&#10;e4fGyzXFUQlmuYBT6dtFZU0DK/gy1qrHtAZmEuw0jaIIE18cPLLEzfm3CN2Q+G4AILAkQ6NTArxs&#10;dNT638KqZ5+Jqq6VEhH0EvWnpixsRfsXqHnc6NkJzpK3O8bicz11z7waiQc0EkTwC0Rwk4cWh0US&#10;Ep8u+EgM7T0MntRgHLDw0nHs8Zn4vjpwNXCVEiiauxHPWIBnPjurhKBM5CSCq3Qs/lCvDdBzmW3r&#10;YWEfJ8ElNwdOeIV4/w4KfmaSbEh8M8qq7AVyEy3pIoEnf5pUuRExcNUtS+1XlY0d42sSmNMDbJ8f&#10;w/uomRebjXrwbDu0FFFLWVQHXHyBnqbuyi+YEO0qArlwzTaFR3zn1ET5PAwOPFUc+FCOAokH942f&#10;2HF/AgW5Wn/2rNzgkkbaTvK/Ut6lKGRpyihMvDsKui5Y0IgXD1Ikh25285JwXC9a5O7g9MOxkjTF&#10;MsDKlu12aEyzbv1U5BNx0RxxpvMG94cMLQKDjDe316saWdiy88bH0T/r86ioQL5smYVguKhQCPEj&#10;LT5RA2haICvxbN4G6Kk28QtVxC1Lh5Nvv3Jw1i1HjXvx9kBNVpEiHS8WA55jefzYZEjl+rNPPaUN&#10;PuLz0zkPTdZkLCbm7TgpFreCgKNW9JYv0z4FIG3uo66U4H0MryUd9SYbyZfMmNrtlSc6yV2rCD9W&#10;a9faRMq+Wu9tGPT3IESWuD72GiUnzojFkYskvYZXBiGcr6XMurGg8DwjPIQ9goq4ci69tYqRrM+s&#10;Kn1vxaCJ89uslBHFE7912imYmoSF1oKH0+33rf9P9N6z7/tCbMVGjFRMMLJfv8Jjr70+iNj/v70v&#10;gbasrM789rn3DfXq1QAUWMyCCCoUytA4M4hMTlGZsVcoTad1dScrKyvp9GqH2NrRlRiNMTax7WAD&#10;URnEODRiEFRkamQQsBBFRQIIAsVQ1PjqvXvv2b2+vfd/zrn3TfcVVdR09lq36t3pv+f85/z///17&#10;f/vbap3xxZClIEDIK8tvhELtWN+9cATZkkV2DxX3KFXweTz33ee1Al0rTZj6/5ZYTA3oRLezD+hJ&#10;s3vOSf7SkQz0Xr0zbl0LgQVF3PP9RK5QKIVwCS74fWANx8UlXo/PtgGmjM+l/1kFfphWzsjisHbj&#10;fwKZPUPTTbPMPHvmkRMXsKR8bPdg1OrGxcbhe01vzMKY1tvtLKMauidYkM8koreI4JvRVlnlL2Vc&#10;+O1t4V8F/lDFhH5trDqvUNqPPoo2AQI3RCLGHbsitZe0TGLMRuha9tiwQbKNG+33rNqCa8jh/Q5i&#10;CUIN2ZUeUpGbxtv6LQ4e3ofttte95DXl9SXSjd9qsHdEcFWZGShpLBi4ZSatyZC4G5R3NH+/zTqZ&#10;Vd2yqtGvF65dnhO/9kEA34DQS4lsfNw+3xoYlPZJx9hnByHc9OjfxpUliI1xWYAs/h519fZOSRjP&#10;Pit49hnBunW+4eg+lpkSab2uqX2/8li5khUcwk1cW221befWTcN0IbxqpTLf1KZ05d/kuWUq2eLL&#10;hZKeBpGL8aZ3exFhegEinHYVIJ/oJWOn8juxY384y+RTnhpEz4H/2siIl5pp+tJlgp0icjMU46xm&#10;UlJouk6Cu9E9AHlyDiec9FATF+fuhQvlEwyfbNjgfBoeO8HGquecpWyeN+cP8bsfB3C6Ars5d8Pj&#10;NIEhoy9xAlQYSllb5CeV8NWqjvVatEOCMufZC1TxHfMmZdKmthX7fMECEzXd17OgbKGhl+bWLLOw&#10;HXWYaB6eDWQU0WAewqcaPDovrWMCpNVaaz/6dllyqNHg4miehR80GnKdqpxk2ZF+7Mn7RwDAtk5S&#10;xbfcW2RZaytyyLWAvD18AFycK95DO/cj12wwL9b3KzpShZ13nuDeFaEOLnoG1MQ6faH3axdcH7km&#10;V71bc5hAZRzXWaowuQQjbBchOiPX0y6PvnNJkMmCoS5r6rwn3tc/UcXp4SlJnizzVqpaggSFLR8P&#10;DwVBVvLWWkJG7/3nZC4Pu6ri8kZDb6fHcs0atEZH2fdinpGBZrU0jCR+4emV5IqUZmJlJbXklfG+&#10;yZ5bhdY++6jdw80GsM8+oetVbj6uV8X5QTIPj0qRQMDnu82fb5mcaxOI0BynmbhmhCLjTkg6ULSv&#10;DzWtbwn+HbxO1b8OfHnMTC4opAxQMvJa4Rl/lXmZePG9rFOPEEj3xondwg1F9O39yHGBQ0Yh31St&#10;CDVDpVbw277quZcq11IcmZmtwbHsHaCct1xat1LjMioFlNSDqcnr1YM1GMjzmEohvwZYtdW2o1m4&#10;BromroidhV0mgg2RZt6pTjAscGyTTLmjJLl8pQB70O1fFDr0JT6cUHptp2NlOprr12t7ZETMg5Ls&#10;+HcuxyCFFPyrz+TMMlO8tKvoROXoZ6zdVv1YF++09Dup6qfXrEkaUd3nl4wLRKNh9dIs80wVX6e4&#10;YuhsFVvvFDoToRI3lnk4JslQzKgSxa4KPg7WCPTTsUpH6ESt/l277cKGk87Owxymb1Y4i5zoHpmY&#10;cruuwfU5F6ld0CGAmKrWXKoVGaV60sJ+uYgSRJXF33xNTZmab8oyZs6Z/lTDNBlVL6RaeiHWWWqH&#10;hRyHLYAUjv1+9FhxDMf/3nKsWGFcrE6zYUSas4qEOidTEV8wo45tX2iHmbHOnIeZNJd3h6PJu9AA&#10;pqbw2UOa40ZjYTlZfYYLElIVil9UwkWl6FvpqT1aRG+sisZ2XZlJXhbDR0yS4DtX5LxCLJ+wBOZF&#10;NC9a2ImnW0maBIjIh2IIlPdI6f10EJ0Ch5fEMi/rngPWLJKuAuABCCrtmZZbUh5Px1z1JqWzSFeJ&#10;5PbE/vJXfONDbLABaiWk+DLV0/vpW+rG0UvZLCqYO9iKLF45Js+VHtHcNgeTxs8kDxb7Incohauk&#10;YRpxzXZH2ty4VQtjU3YiL8KbeCwTS4w5pKsvUhV7Na4XvXdb1OoQYW217QRWrXNLHBV+fZuMehdm&#10;ekE41VoOsotiPldNp04tltIOYpMwJ9lb/xWsA9hlXBCcPBQ7zFKIcqopu4wt9G9JIoGensdEhMTz&#10;JOA4JfCYaCUSeUAE05hy4FMtKB1iCvTJcUE6vJAmnGGxSd0TOjp88q+54qFOmbpuFjwN/ssFMaV8&#10;DwXv5ZhoyTlOBmaKMCgbv0EWQrNdzaMzdU+GVXbW6XhuiXR+zzBLh+wUfbZ1SJ5bPUp7mZ6/LOM1&#10;lp9FGKwI1wY0SRmT785zvEg7QkwmXPBo80cjiTAzcHUUoCfEEZML6In3lNEAfkExVno23H1odcoP&#10;UsEBcR3KXUKiyAjWZ02rZkDBVHrQTpjuQbkLEVAp/+C45hbe9HNPPWj/HTKXWzC8PTz+lbniHitm&#10;lyOn9/bannsveWziQU5elGKqmKdHMtS+it62+KzutT+6Ni7o8Vh6GNdL/kx5lKl5yjOM233F6gyv&#10;jL5MfVtGTVnHUlg6Bsdj9r5lyabXixjhnvxOFFq33eG/l/D18cL5Nmvf8lvUMKNR6iGElLvBVeW5&#10;krC+334sx2QUh572kkSGss3dgjMx1/mmb6s9WLXVthOYeAYOCazrTKeoupxM9Xnmajet6NbYeMuK&#10;Ax9c/XhsBBNx+M708qnnlFXqe36/2ESXHKrNZbY8BtOUadv6dOj2mJDkVHbDty42z1qq0aZqBOZn&#10;VGW3yAYr9K0jXJOlhdnWqFm2ppHsFzXL5Jo4aZkC8BULooddlDwf9i1DKf5j3eGN4ArJj+P/aUFk&#10;1fi+FfT1Fh/PBb+GysEVLbLEq0uhKl7vB0Ptm31JIvlFAv1MKKOWJRQdZTH0t0Qg1IL6gmmzqXTo&#10;PQuCtZ2+VRBw3JpS+YMob5l0/4eh5KxZLUmjRwpkkYeYPZwZvQh7hqoAACAASURBVJKuwCuY/t8v&#10;KE9ClCVTuaA+JdYcfyGBy5k8lF3NRnsrs8w8vubeJcCa6jokiYSQHdkoIl16YBUv2YMqeMjOtGM1&#10;HWezyuak6uHtPomRUS8gDa+VaLImESpOp5P6mDU2KZA7h74tjkFL/5Sh6BQw3JvXn3HwipzHbC1L&#10;FIm/N1rMCfqnMtbTXL9eGuvX2/2yLlHRyutcyKNYO9jCVnuwaqttZ7ByPXk8y7A6dtLTopzC49Qw&#10;CYEI2ZWzoS/G5u1h9g+lAGzSmgpc9Xy14oLYnFa0d2v8rbMBjxRqicyf50qBzK7itBUZCSsmXWhX&#10;zXg0/gVGu8hbuTmWHVOln/kk7IPUXHpJ/G6V70RLC+HdxXn2P4trYwhYt1aZifZv8VrvIpMSPJeW&#10;x1SowFOM9LkQK038OV+zPILJF86RQYUMmtq/9dvGjR7apMq+FT6uuFJLtXB5NstwWe99qSpR6800&#10;t6ox4SLRwtXrXXdp9gez9srA1eR4n7VNFf90zWe1ioyDZbW5wqd2hfK6OjiC654R6IC6N2EjOuhZ&#10;zdHO29oYGpwdRFd+YcZ3V9wdviPKRFCBn5mAqRJU6cl8Pn07qd+kZGMtzIzX1zd4TUa4+phHiKE9&#10;nrsp+jbVh3TGfvmBpAQc7qxq2s8WsBpg1VbbzmFpGvGSOuHCn26iKiBGpDinGWmKSZMaP1E+BlvF&#10;ClqFH8OKuRwLgcLAgFK3hjvklT3ZksF/LkJTS6hvMzCQAOfM7cYq/ltV8GGv9YaMplkchlUt067q&#10;FSiAnQiepGhqWqT6XXjJw+q0VEYXWburexfCUt/MPE0vKo7Hid5Zlhnx+/L4uJc/KsPPJr2hwLE6&#10;IUfR38XXXGuJ3ilb8KhIf1AQwsP7GSEtxdc6HTwWpWoI6hPI2DvuvYgm+qerUiFRrqjPBwnPLivg&#10;UgghMlG5wXupi31c63T/WWiMj04+Ezmv+HMSxbtsL+mCuXet8NdtBjuG2XZ+vPsW+66KRn8w63r6&#10;VvvsWwPMCQpr+SjgsW8y+hyfod9nGZwZfaK93NIe82Sdov8SJ7N4vxjaJWVhCwYIa4BVW207mxVT&#10;SpefZqpPTf21rteidlihA7M1rKoeLqKPxf99Aw9qJEUNxNWTQKS3ms7dFmamZfdxTAGG5IEjj8Q4&#10;eWmz9U/wv/idkVSUu1tBOu3KsX5TQG01AFVezMpBVaNmgoWpGGRGphIhj6tUXRwK5KamncBOIp4H&#10;HD/XIZF7CCp0HCdlhTBEqCx52RfgotAPsn576inkzLwT0X3DC9Ht4il12KzcUIXD1tcjaboVchzV&#10;GzzSNefar84Riwaex1hIoCCJ8PJOYtbp5rJ1DJz5vWWh0EKQpOcIoj/MOxUh2T4exsvs7VOpbNLK&#10;d+e2eXrUaxbOfM+71zBu8K00H1Wt9mDVVtvOaptjAgqO8GZo6XkdQgJZToz2ibnv73uBZE7Iq1P5&#10;mp7mkxkYIAiYvdUCvq6+4w7F+vX9EXpD5NKFVbudaWXLLK6cVq7NuIikWpaGq6irZZpq/t7CPaix&#10;pdLp6G0Q/DA6PUQcgwVXyiackWVYQO0n03Jyr9FBToguki/5lY6R2xU/EOjtBx2ghdeGWYcdL32c&#10;9KmKs41khAhhaQFmN+8jCgDPpf8K+tPmGA4JqzmSnDb0vgkWXkVEqafEcaqGX71CqWd5FtUbntcD&#10;aUwWhZVnj7NX7u8QXt3s9/yWtprkXltttW3XVhGL3LTvh5ymqrAe3STybekhk3UUWgygNeMPFjEW&#10;xWMUHBwY0KzTmZlUGwKMlRe6ZcJKJ46ElNfcMHLPeqbTIKz0kyyabEbvyXNP0JMVdGsKs4q+uQpG&#10;C0V4UcoO7K/A2yTHZSwozaSxXPEuahKZpINqI4SyGVakXcTffODfpLFggXbWrxfkzyYgkM6ySki3&#10;ZT+OVD6viotCMPP5kZZLeQJmoL0gJOitZTMRzCPTlaFaauB9XBXzZrvf+/lJOJ+QnDPzAU+Wppqt&#10;Ab8HtiN8VQOs2mqrbXu3BIDSIlzNoJrlmwoMDqpJIbRa+qLeBKiy+o79Y8WrqTNUKQg8jRXHUXhg&#10;Ztt5VwAQQcyEZ5cVfJbQA6DbRuZ51tfcvCUWfkzK9K4Q3/373VB1TXqZYZe3vud8hlIT4LgaENaH&#10;fAkTIELxOymkJR7TuW3FZYPAeMu0ZvW8SmSa2IggkVmWv2o28Q2W1qFQJZW5eYAnnl70V1HXMDnY&#10;yt4we1oEd/efkTZTB2GnsEo4P93PxC49or80E6EymYjna1rGhMvr1P8wLbIatjerQ4S11Vbbdm0h&#10;G5DCOnum8A4lAmYz8os4y7P+oYiMJu5Lej+iTyaCKYpHgmRbaFnNdFTTpclPZxV9pDERPJWI2OUH&#10;CrWDpRAsTlClV1V72nMNF1kmMs+5TT0SEL7WptjYQ1UycqtlJVL4jIwsJgRc7HJNcRCJzOyeD/51&#10;SgZ9aUjrv1Egr0rSDJGh1onPXdTu6FiuaDAkuGFDUWycpHouzI+nxIOCiB2eswg1sV4jjUrjDDfy&#10;im7qI32/XBe3avB7y9gee/Bf966mVMyKalWAIfPoLo3NS6q/uckPcfFTlqbaqTBHHSKsrbbatmuz&#10;dbrcGR/K8iJcGMbXiWldTZcuf+rZy8nzkZZrVJOPsl8hWVpgI3ueNNAfjPW2IhiwWS21SxI7M/b2&#10;rmRihQtHrcSPAoebinnQZWY6TxrBJknqFPRSYKFADgx3lZ1bkmeIMi4sMfJgFWJQrPTUc5aHeKsB&#10;nC+ryp8DusgBpxdgjgNlSZtBEWFR679Uxfuiu1iGiJrrPE+WTVmjwJXCjDtRPfcrwH8YucTUydle&#10;0OofjjZNVSEiS1VdpZeMjiqlICYYvp2uZMlMxr5xvtdkaQZm2fYD1Lcnu/q7isMOtWv428Jx1VVV&#10;oXDaHgDI7oCBfSsbxEoPc7Hj37ncalBOBVZ3pL6dbsO1U6HJ2mqrbQdHWcDrg6QsjYHJqvJV6zAz&#10;LmJaCuytwH6JgsX3XeXddvN0uWzMlTXsnPm7JU7By9lYJvpGVTwc3K+uQApDa/HnG4ORYnP44ODs&#10;bfu5GoJ6hYoutrqLXVwzK8TM5XUFRVcrqfZmG1nm2GEewc/DIvh2aA3RM5UciQwrRS1HnKJK0Io3&#10;lWDOWk3ncFUjw2+yBhrzhiW/4vcTSTx8YZ5w9oCxrVkguex2raxdy9atk6OdG6eWDUog2K8RzJFj&#10;NkjtLkH28penZImtJzuype3Vr4kLq3gYKlRrZ5mjqngCERevEaVCqOBOM89kv95S2slnWTkqb5DY&#10;N+oG7hh9myLhpZ7NVFYDrNpqq217N1M4iGofXD6WUoqoMeDl1biL7jUuFBGOs88IcHJ4L4rCsCWn&#10;yHKXftFp4+HIhNoiywN/r90WC5VRSDTxygpAZ+DFyt/ys8drbiEX44LlMyhzsYB3j0jp2y0S6JQu&#10;Nw+/JeBzY06BS7Y/pTBrkWf/pfg/lZxxJXiokdcVOEKAzwiwV2SjmZfLQ3EGaP4XgZ8VVG5oWfrE&#10;P2REfgV+GuKmmYcjI3/RvVhtESWEpqfMzo/91WpNfc2rdsK7luO0c927wgf7ned/6aUyJT9tR7Lx&#10;MU9RzQQPsFB7GYouuIK8AuleeI97NrVDgMS+OuXs2UGWATHxz3vtTNPS4lsUcd8BzGVbimfTuLRr&#10;gFVbbS+wcfJ31euQOdxcmd3l8rN52tp+LHmd2oAuVeg7gk1r8gv0YlUXXAuXkViVAWvWaOe6K22+&#10;PKcgyicBTS9eksrtXNVoJg7Rlumf+J00af8gil77ElWqbVIKgWKNR0uGkyP/3b0LUfuvanxtsBlA&#10;MkM7yzAMwWlFOoAvpu6Xg6a6ht+fMSVekbcXKFoNvVEVN4bXyiQbUtEd4kKCHxWcUZSB8X7l+bEP&#10;b9ywVm/ec0/PWlu9WrprYZrggwm8MlR5XymCWgFyVnvSiGnvB6xOZFtEmryug0OKE9+1vMubxb/p&#10;sSLg3GsvSmd4GaA4R3LClh15JP6vCPZP4DvOt2JbIja8pQdbt7Inu7CtaOYKculuLl8vUJaL0TvX&#10;8O2AnB28uYHHn1Q8sVLtvur1FHJcnfOB5Tj5rPPdBZkjG99oOxKOoV07HblSBK+Jvu0PexSHHUUr&#10;Z5HO8DHQfY3mRI5Pjqny25OvT0lHWJiET9st/+1j3+7A/SOfX06QuTn1YWurrbZ+jAt+0oGplNmY&#10;4pPVFP2Z2yy0ZiLhJnadvZ+a9J1p2+vjlblY5bcqcaDNtlh5RMpDUHzyQWX9OjXvTiP1uS0KZy/H&#10;gw8qOh1Fu42BhQtJEpezABzhi7+Qk5QoP7SBWBCurS66MwcGKqc5y6e6T8JAX85d/8gIbhfBr5IU&#10;QuVapgog/OMv0FQrZ5TWhWoIx/kvRTGYputp43xVvMyAo2fxRYKX5AaJWIJH9ft2/5TgsjCKtzK0&#10;2lwrjYGONXxR5cASVyxq6jK2agrfkQFZ9oeqfGneqODxx/369PLH1j9eOgBE8NWC6F7Rc6/IQtDj&#10;9BVVLni85jKQdyRrDrqWFkHV2/79cgujsh0S6J980iQh2Ezn2q/Z/3+qijsAvJV9M9W1Li/s5AW3&#10;+mQ2CbYuYfHNOw4q46q3zV7Q4Xw/EVxRkSYpUiocNDvZHYLPA3gpcx2W7CrN3XezMQIKwRKs0qNF&#10;sMXw7DPPUL3fNjaZe63sXjiLmZ4QnBGq72Xf9jmtJLQ91ZlVrW2eXG90qs3rrGBrqive+4slT+8Q&#10;8/NFsSoOwsEhSKuFxm03eYmrmuReW21b2GzRi3kvCTP6Lj6Vw7AFZzritHk0hoZUWi0R7oqSojgf&#10;H/4w8MlP+t9DI0DL6r4Z6ThkC6acPQoS94mnL8fq1SyQChx4IDA8DDzHqnyADA1BJ8anUPwuW0n6&#10;Ba7Gben1y7Hrrt7O7343JTCstDfV4lJQoOxDLIybuBszmi/qzALj4rg/gAvnzdMzx8bMC8QwEl9X&#10;TsAHHGCLNHfolADYTxWftR+L6+MJieaFoVAmc+eun2jrLVkGGRqUDjk7oTqeVN1nzymM68V7YfFi&#10;X/iZMVcVkKTnhgtWo4HG2BjL8chFIvop1vETkYFQWOAiw1BfB4rj0ZY/AvA/WZsb7kXKT+QuPjx0&#10;bRalobaT2rm+GMBfBV8tCStYf1fkIL4QF60hOTrX/ctkUvOatcDiRX4PiuCbqvoxEWE/eoGYSvJk&#10;7CFC/8GekeT+WJ7jmxXP0SSbz/w1db6ZKv4F0I+ICJXH+VpRmtk9LZTZkGUi+JEqzgT0N/zJVkul&#10;0TBl8cQfk3Zb281mwWNj22856Uz5COCeFVWsckeh/wDB2aQ7bZoFN0LKBWyKa1le/2rX+B+EfFYy&#10;qLsPyk+Gl5vjwK4n75sA4mahFVYZTNMBiJBjqPQd47gNwY0txZ0QPZrFuSPca3Q9L9CjvM92F4rL&#10;Au+hx9JcmB0CVWmafD/lYsV4bHmn09W3RzUH8N8BvC2yH1jUu+g0zhXdvTiFlX3LpIgGxWt5zhxH&#10;H/wg8OUvA488UvZ/4l9azLtST2lSb7i3mp5Xe85jSYkO03RfmfpS6pkcIWJ981TWYFIHOp0OGErt&#10;RH+/tPZg1VbbC0vCTo4mFi+lLU76QJO/YZ9fkmWY32oZAMt7xQ9POCIQTqbZxnXALqO28HHQT6Fm&#10;bu1lyNFS7vNFs4EBlWXLgNNOA1atUtx/vwbhV2XdGtaus+NiJlH3MZYTHxfIcQ+5qbCu3z33KK65&#10;xmr2scafPTwBzGxi5p27DAJqCtM8PrY5MdFH1DMqanjYSDsiesbYmHwbwG6hpeR7Tb8Iebz2Mtd0&#10;wl4RCjQBUV9eovv8mn1qsCloZiK//a2fF4+NYQHNLRP7RZP6p/fwBNJs+ib8vvuABx7wRb/XeA3C&#10;k8bvXALI4wB5RlQ9N69QuHGQxZb+cwD+ACL01uXcUQ801X5ryAn+Gue6L6DfgWAJDDiahyGtPwyt&#10;NgG9p9lkyRq7RfPpgjiLF5kXSLOMoUldLSJfjauZO0OsctplPiZ71aj2wrI4DV0rGRp0oU1V0sil&#10;Gmyp5G+sBOQL8RbvtxKBu6+RoU1CSY6GuwTyQREcHDcZl00uePyf4IrffbmI/sH4uPxYBFer6mtY&#10;jSbu50YVEDdcEtVAkCoW+HidfK2Thy3GQcbvDQ0lL7KPgaaPBcky/w2h1AYw0ttepTyM6bMxnMbr&#10;Sa9rGlP0FjnQZ/pm0ee8zslvUx5cEo9VLMrbaPC+5V2UizZbFi3EZwuE1lVo2xyn7H+OjX0AvUEE&#10;fw/IK+cP2U9yFkl9axsYwMKr9Fh9F8Adqgau+B6BWtP10vz8OPdwHAVIHJ9qo1IBTns1Gtqh18yv&#10;idrcd9VV9jwlKfBvzhkdljpQxWgSwK20WGlTJlK4kseyYAGweLH1Qrrzf1scRbVklXcTPcAc9xc2&#10;mpjn85r1w0Ji6zyXrwK4pwZYtdX2Apn6wD0AwMGAHqCKd4jgA9WJPZkBEu7gBXuK0EOBQ9WEHQ0U&#10;LOptO6PrvaF4Zg1O5SSXmil+u/Ay6YEdxZERYrKCvVzoWZ+Mu+2hIV/czJXf4Epsi9bB0UalPct2&#10;42t7M1U+6uiZV2PePGDhwm4XPUNfea5s+2X+eZv4ivknyNy2eIrIiXzeaNgEXpTq6KuPPdyaudfH&#10;+venBEgA3gDgQEAOUsXrBPg0gDtV9TDvBwMLqZgyj4Z5afS2fCMb0GsaQ9ztIr/ssqKIbIefyhUn&#10;c/GJIrfVhT95Jo4FZJdY6G21ZR+ncFWvLVlSeBkbLD6tig/FYpASHhN2ZhflBrSACxX4MjPqoBgK&#10;rpMONu14qHr0x1zsIHJoLHZsO0Wmedxc+Nj0n7bbJLebl2naHjeOlBO4UqbfxaK6QVmfMLxO3dfE&#10;JavoZVOV9Sq4NMrwTBtNY0g3Qul5iJB+VhX3G6/LQ7/dMVhh23ZuC1XwCYb7mg0hR+xCVXxeRP5B&#10;Fd8AlGHA21TlQhG8OsKO9BAa9AoZCrvnRkZS4WJ6yKzD3qbODzfgUzELW4ro4byEDjy6I/TVsCDb&#10;iwzR1wXpu6vPUg3C4IItyDKdKIuHl20VnqgMHQp3CPB64hbv67J7vCakzSX7I8NrmVAgmXla2g3e&#10;PaKXqsp1LMHkfRu+uMgACT6WhYsV+BMAt4+19Q4RC8v+Q/TtV1otIZ/rNlVcoYrTokZpKuzNNmxz&#10;w3ZyCna419Q8mJ0OjlHFAXENKvNC0beL81yOJmitAjGComqf+DwD7eRylBUWj2YqvVvMU7z+nJMa&#10;DQPXynlvbMy9ueFHXxmjhIzAaoye/ckEE/bpO9pt/JSAUlWuzTK9jfxJET1PVUcEF920fdFZXwDj&#10;lrSdKy4/dRnO3msxWrligFut7cDyWEk3tnK89uqf4p6n1yBrNnbcmg8zG3d0A1CQVX6JXdr3vnEW&#10;Be7NbxHW4zhbooqf063czQsoaMCFlRlkhfZPVevpTzixcWE87DC0f/5zfFRVjzKFceA4FZ1vG9Qe&#10;ImlkyPG1p1X1hhBn/HWrJf+VC+voKEMq0IkJ+RCgr6MeEoDjRLBHhDJTFlo6lnS7Paqq/w8Qliu5&#10;dWhI/4pgbcMGy8wisGB7BDj0dryBoCy8ccXxlSRm+wH6hn4ECMvSPiEifzYxoWNDvmt+lSpuUlXu&#10;TlMbPvX7Tt0nT8s6s4WuoEGUXJPCPcUVoJMm/4gCpOw0htyehOAoKB4jRly50gsQ77svPmFgxteg&#10;N0Mx3FVkprx+rg8lSi7VPfRWiODewUHThmrTCzGVZhPDHymEEViWHKTzVKnubuHOanw1j/hy8PNx&#10;F6APOeGbnkA5Qt2Lxzfp2aNfKI7Vjo8/wsXiz1T173gPbdignfnzZcZi2cf93nIMkDyfmY4WPWdX&#10;0mvofWfXveK5ss1C2wAYcLmqnhteAgspFtmDPcawGO+j3H1pvK7HiuiPAtt7+LbQ7/LC4x6m1Bwi&#10;BFwFiC2ve7oXhCDJvFPBNwqvodK/w03FL+gFy3NliGtARF6kqm+MsFPPaC3Hlip+7SBOdouSQt+I&#10;MCC9d4TV/wToKCCEBm8AKPo6uclKe/cC9lgcgOayOGbe+/NV9TMOou3LJ0EwP9Q9yvYqo0NVVwPy&#10;A8C8Lgz3/XXG3VnOzQd+TG81Q+cktFczCytpCuz3pqPHwtPW088OgNU11mwjEOOSY/EkYvROB0ON&#10;hn4yuF0MfL7JwHE5R03VF78D9CbAPFO3v+IV+PjDD5PeYJsf/vJfAHqsQDaYXItgL0YzLaTevXwn&#10;zy3npptV9SlACGL/HACFbdO8dRCvpYgsjvnPt6XpdvPeoQcvPJLFLW+heo6DmoNVW20vnHH3OhGL&#10;AQdwEHaNJ9IdM0ul3TxQSPe67QZVPdaf5olVq+wrpwDyWv+s6RWkul9FmzGD205MXd+GxUj45MEs&#10;w38jsdp3ltbwySJybHHQqnl4hQoQEWAoTfT7iBhRnG0szHP8VXw1i2M9GfD2eoBZcXypeG+8NgAI&#10;J2K+87Qqj0/GZurWkl6tRnTnHknUKOBOtPW+LiIG/lriYiV9TGugZXwn98ScJ8BjSo9Pjg5DlaOj&#10;drxvEdFX+fkEJHOBzsr5WPsEVwQxB1vIyteq/fMcH0vhn6mMwCbENj3jq43lAwPYRZj9594b9h0B&#10;pPOxjE6ubdOKAo6EP0ow4YsFl9cErnjxHHw6VPu0Qv+uo5CBBjoLFgi+d8XMgpL0UlqItExQ+5Kq&#10;kZhDgqHsi+idLBakf6om500HrpKnjATq6EMuYvRI/UcREKTweTvAcdw3FlLk1WgSZBGAR1Te0UEJ&#10;LBMHL26fEhSqyi8ArIz3lojIuZWElMLD2UWUirEVQOCl5N7Eed9GD2jJ6bLfeE/8XxmakXfZM1aj&#10;PQL5ZfFzPwfUAFbcn4Mx7ughTedSYM2SyFXepSJC7/e749MEfH+t9HpatqacwY2NqgwQaDogCmDl&#10;R8WGTTPLx32JC1NV8gBHKQQK9m3Ii9BL+gTAzVjRh+8UMa9ydKO1O+W8Ff/vBeDsoD7stmoVPs5N&#10;SnmMeDPnjYCEnAcJ7NI4Ka52HDT/53EelzyDIvgfBFgE86ZHB3mgk8s9xnW0TEgxn2pk1KTLRm+v&#10;eacLMRWOe/aBopNOpn5M0QfkFGD7fvi5+M23sz62TGb1HK10Y9OzlNzctiDwSSeuV/BFQL4Nd+L2&#10;uiXi+CQX3y2TlYPsmorTjpHHa67rnjYDCHH3yUmbYYAEWFal46uYtaeKDWCoLI6RC13lGNlOCntx&#10;muOusXoscY5dr21geCTOu/ecuSByJ0tPAneFiZPxzKzJ2b57NfKzQn4kihUM5bC8YAhhMPTh2gGW&#10;HGjzI3susIYtfuyjtoDgys7lbSL6Q4IScj8SsTj6ydMAIGPRl3Hs3f0TO3OeKz2p1f7uN2pgC87A&#10;AFobN+IdJHtzgQtOEAGkhbAMiJGr5PcYFwICD4IGu+5KYdCU1ed8Go2QGNv4zwD+y3DDOGb2o2WR&#10;5enNyPm+auXGrBrHtQK5I8oKpRYSxOM9nCn09vHncH1rzL0S/YR96TFkqDDPrU+ZGHJhgBRuVJow&#10;ECXkEaVdSYA7I2gTRBF0coH2Rc/7LoVG2Rf0SxA0EIB8URUnVERWJ+LeZV9akWIfA7agltfaPKnG&#10;++NhtCpjIf6v0nd4P9t32Z7x5nhNuseq9V+1vbEAFesjQ7BQU4j2+P9GjlUb35Pnk2jPQFF1rFq9&#10;SfZDeBRvBOQ4EX3CwIRPNsED8x5xdGJ4hcCC/et9a1w5H2fxsU7EhZuUESHQVNVXdzp6P3lkEYpd&#10;FdeMY4PzTBxzOY7Sa9En1XnruUT0r5jNM2LzoAE7n7emnGd8/orr2olxWdDcc6Vr2/78cEA9give&#10;B6Xere3HrI8SqHTgzHAqQaVos9mt5VtbkYdBvsg2sTRvmiUU726JWcRDdlzbNq5f6ULn4GR4gC8m&#10;faMZTHr/TzlJ3Hlaw5GlNBpb13mzt1UcVPJeL0ieklQLD9D5MaGPdBPlZzre1J7Mr7STAMn8eG9k&#10;+jYmvR7ilWJaMzMuxsWP2Z+/0A4+JA18E4LjHMpy8XPHhV8M9zZVohzm0Yimbobi/VmGn7O/542o&#10;ZQ3SW8Mso8g0Go0Q47zJmjlTGs8lNOUZGqoe9vTeG3qxUih1eNgWY4bgyIEhL2v3CGnyLHLfRfnu&#10;OhCjkWuKWJE7NjOQEO4eh+sBlrrBXfzaOJehuFwzhQZ7j/Edv7+c2ZANGTLwfhFU/l14XMOskwn6&#10;GIa8aGixTUoNZqz1I09E+QaGTAPcppDwpQB+JqIXQOUNKXzO3417Jbx0pWJZuDh8r+KLpHmwAqhe&#10;BeBvJNPbmBGXWCJx3RY5CJhtvBbv8T5K9QOGyxBb+pB5kLJuMdMZx0TcO/b3vPJ03FFKj3GoFwz3&#10;N7aqc4/GuCTfTPING4wCcBMgR4ngAijeiaAFpNqRzgUs+Jhl3wb/MEJ5BMJZnDj13P62o/o9Ani+&#10;PzaWGCu6IPpl3vTzzKRzoq+dr49y7uueZ2R+vNczLjFb//L/xR7O93caGfJ222RMboHgPwHyj+G9&#10;M4+4efPCC5O28e59s3s7gb0vNjE88IJzUrZ1szk0VwyLodrxonL9dmTctuUDzV0xPDhg6Sv9soR3&#10;LGvHZLd1T74kabdsAQeWAtLaBADI89kdEMtu4Trx6KM2odzNQsW+w+33XrUdITOYfjYwQO0lsomN&#10;i4Eghi+JHW6jz/ZSBs09LAzsx1f0+08jE3F1/+3ZekiOGJWmO8ygavCmnuHT0ZsLJMOq+fPxpnXr&#10;8McC+SMISGwvNk9dJOGUzyj4CRRfuvZr+oWTzrAFozEyTzvPPiOF2vc++/jaIiI/iTDmuk3o7zvb&#10;7eJXZ/wGwx9R6iekCQwGf04VXwPwPlGcqcArY7hXMjuLyFVFNMt8ac9C8D0AXx0a0qvHObMZ/8qu&#10;nX2mX3CV7Jf3K/Z/sX+f5GYRfLSSVVlZxPCkASM/UNPt3y7ErgAACI9JREFUIkDrx3hMFX0vemG4&#10;tK548CG88cD9wRDe+VHSZaDKsatE3Urxj4LIDl7D74ngcsnws9xo6Qa6zNsR98gaQJg5R/DiYdb+&#10;jJ9lhiC5cPbzcUnY9g0R0pvD+Ld7h+P7N6Ujyd6g1+cWQPaZY3txfMJxae0x0SXPGRqzPvhda0Lf&#10;1WzKqaryPg+Jk+9V8ti6+WKlFEJs1O4D9Fp6rdqKm2PYmuuNJPTwPHGmuS3mLHrU+l1j+T0Cw7s5&#10;97m31XdJAFYAsufc5kGbZwioWX8zefYigxQ5a5UKpUuAh1TxcREcXWQhhi8x9bqBUPfifkeALyvw&#10;iOC796aMo9r8UtlWmCPgmiP23XjM0kWddq7SNAbBtm8FSaCdy2G3PDB837rxLCMc3zkBFk+6GZM7&#10;Bx3wFlIaXljj4sDyHbShIRmgntLzaE6S7MAuuwCX/qNSKLPZbG7aJoAg6PDDtXXwwcAFFwieegpY&#10;tgzNKJMy15uGE2jnzjvRfvpp4JRTCjDDa7Ap7VkZlbExbQ0POyl6WpK7k4gbKsJkBhKYjB+WQRbk&#10;wLFOkLYMxl29vIowzPcUlKVYcMPQIO4eH0fb1KcarJumJvi5YUzMi3LmHy7H1/63H/5b32NhxESv&#10;mJMRXN11l7bIYTrgAMFNV80OMhLp3TqYYRh6asxvhSHN9FBAmD32ChXsK9AhVSNYrxax0MsqZt8Z&#10;WRdydw59kh1DQN1uO8+HWY0T4zPzoaYzCkwmLabg4bwV0EMYwitI+ACJ3CtaLb2W5zE8LF36X/3a&#10;SWecbwEXW6AV2arVmu+ySDAwyPI4cgjL7KniaEAPFJFBVZL7dZ1A1iuwRoBfQUwV/i4RPBJhOmOx&#10;Mbg2skDz36wQ7LZP4amU0VFwvG6KMWGkvXGj79etZIyP+lmqRk7fHu/P4WHXgdq40YHO8PAmzyf8&#10;jklX8Anboqc2yRZ0OqqNTKyEUadjAI46Ycz0O5CZjRxH0X9rA5w8xM1arrg9EzwMqIUzjSQHaTQz&#10;B63D84BDD3NgtGKFjaNNmgvbbeTXXWnhTpx6jpgnv9VCkyKy2EQbGQGJ7tYX1AVMf2eZeeXyiQk0&#10;Bgb0GEBeLYIXWzjcBRyeAnC/Ku6RDh7UBqkGNillFKB7eFMPaMc0n8lYi2K7z7xLYXrXea5tK1pl&#10;w2d6O5vDOCGGTUuY7sfWrgWefNIXAS78rEMXZOo5GyfOkZFSpiHttNNEPler6OD0oYXlsb/4m98i&#10;J2QtxLSurg6NIouvdDqFV8EP0BfUhjQsvJWzeDAdP0lh3Mm0xTE9r2s4OupyGP0u3In0Houf8YYc&#10;FnCBk7sY5ksbaSvqTFmgQZ3gOUwj9Jpx4V+6FDmvO3lO/XqTeo1AKbxL6RCuBoT93WVVyY5Nteu+&#10;fomVY7GTEOS77mL5go3heWAY95eA/hKQfzaClU/eA4ODaNm1m/p3Cfw7rTHV0YWiq54R7HswU/Vd&#10;siS+ZYvupliPnEJ6nvTv5mylkGZXm5tlPuF1TH07OIy80xKGxZNH71EAX1fF14O0yKNpjoxoO2QN&#10;wqpyUUZn0MFM8nbH8aqJ8zZ8von79Pkfe7dMw/OaB3mQqS1m93LMEWjtuafma9dK1uDcALkV0FvL&#10;RF471wrdMELMgs7iPZA3sXFi2+CpbCOWumwtZ+bKxZpcdmTbtMS4sxt6og2MTVhAeee0IhLje+ut&#10;eKczvJWy9Apdpzkej/SMZk5UwyxrXC6s/QcJKuDlkUcETzwBzJ/vC3+aaJIbfK7t7bMPsHRp4QUw&#10;iwhN/4OoAqyazSmBwqwttNtCL5SFJiqPTrMJ7XRscU3HQw2cfN4IOuyDVauA7/dk0XHR/djnxN7b&#10;lP6p8PCw335JaLH/k0kAKIEZlrEJMFkl6vGlPECBdHsNPTvCqiErOs2G4LIvbBqomvYE/SwteaAr&#10;hzGu/fXfRP6u94otWptqSdaCZYBYLYCAePVz5tUK5l+k0vuU3ZrcD2UCjCcCAM1BwXe+UvaFZ3D6&#10;35syXmMsCL2v6ZonBfZqd/XNfq7wI9O9R2kFeyvmlLkeX2LKyzR9azptGYGrpyR2jyEnvweIrYyj&#10;ohh3wdnKFfhBpRoAPZ4PPeS/+nzHEee+ww/3NgiiN7Uv0jFwjPeOOfYFB9t1V2r+5jOs0awSIKy2&#10;5OfOPO2GtnnbrV5ZVSOrrbbaattG7aQzlydJiOlDhK5f889QnM/07OuuvLhwQldLnnB63HtvLwlE&#10;7smmhKu2NaOcQTo3LjZcaJKHjM97a/3tqOayDt4P9PC6Iry/x+c7Sz9sCSM4SsTy4GzZJoH3GcFJ&#10;3beTrQZYtdVW2w4PsGqrrbbaXmjbWWNHtdVWW2211VZbbVvMaiX32mqrbfu2Xn5kQfuprbbaatt6&#10;Vnuwaquttu3QKgDKqLdWCsUzGiITiJyR2mqrrbatZTXAqq222rZpO/H086sZWFO4pkol+lAuD5Iz&#10;NcJqkFVbbbVtHatDhLXVVts2Z9Wsv6gflzR5ptQR8vIVpnG1exT4Hcgyq8mnbz5jeUF231S9p9pq&#10;q622uVrtwaqtttq2dcuTKKF6ZfvRVD4m3nfhTbdlWYYlLOLqRWy3f73g2mqrbfu02oNVW221bcvG&#10;GoYfFcFSVd1bBMuiFhpLs1TL7rHALIHYvlayQvReEXlGFc8A+Muog1hbbbXV9oJZDbBqq622bdBM&#10;kZs+q4WAfMDK2Fgc0ArO0gxjFRR3SSDLahLurSoEY2xnvar8TdTmm5uafG211Vbb87A6RFhbbbVt&#10;g1ZE//LwPhFATXgtPpLY7XUveewVORSiHg70OorB1RJ+tw4T1lZbbS+41R6s2mqrbZu1CAMOR9m0&#10;weR/ihpzU32D/ixWBEs2XIti1VZbbVvDaoBVW221bbMmgnEA9wKyiGX10H/dZ3qthgA8IYLWlj7O&#10;2mqrrTb02P8HhM/IsXuSMaUAAAAASUVORK5CYIJQSwMECgAAAAAAAAAhAHyI5k050QAAOdEAABQA&#10;AABkcnMvbWVkaWEvaW1hZ2UzLnBuZ4lQTkcNChoKAAAADUlIRFIAAAIGAAAAeAgGAAAAiYg6OAAA&#10;ALRlWElmSUkqAAgAAAAGABIBAwABAAAAAQAAABoBBQABAAAAVgAAABsBBQABAAAAXgAAACgBAwAB&#10;AAAAAgAAABMCAwABAAAAAQAAAGmHBAABAAAAZgAAAAAAAAA4YwAA6AMAADhjAADoAwAABgAAkAcA&#10;BAAAADAyMTABkQcABAAAAAECAwAAoAcABAAAADAxMDABoAMAAQAAAP//AAACoAQAAQAAAAYCAAAD&#10;oAQAAQAAAHgAAAAAAAAAD65g9QAAAAlwSFlzAAAD6AAAA+gBtXtSawAAIABJREFUeJzsfQd4HNW5&#10;9uyuJBdaeiEhhIClNRiThMAPCSR0sK2dkdxxkbQzkns3CQFshySQ5N50WgBrd2ckY4NxAeMQCCHl&#10;ppILN5CAJGMTuCmXkhCqsaz6f/XMSFa3jAnWeZ7RrLZMOXPO+d6vvZ9lDbWhNtSG2lAbagewld6/&#10;2xp/z7+sk/0nY4WZJ6zC7BOHFWXqS4uyDWNhb33kxkesZKY+VphtsMZvf+lgX+5bupXct9tKQj/h&#10;VpStt6D/4ifc+jjucSuD95P0eabBKrn/9YN9uUNtqA21oTbUhlr37bzNz6PwykuCQAPhlYLXdSTM&#10;1oJgqwbBVl1nnRzsjE245yUSakOCLWwIrrAhwBqNoAAAQSH043G3PoSvPwTbz6FPA9gPG1u7k75X&#10;et/ug3zVQ22oDbWhNtSGWjet5N7XrNPWPY3CP1aYqS8oBBAA23+CIGuHzYf3joHNOin7JGrC8SLQ&#10;eAEkGIF4KDcESGp1GZN7MkagAPrq6LWPxQFkTYP/98D2GgCDd6K14Lytz8cO9jUPtaE21Iba266t&#10;nvOAtXreA+b1itl3W2vmPXiQr+rfu03Y/pKFAq0o25B4/w0/tZLZJ98Fgu3eokwdgoOdINTsUdV1&#10;8UIyhSM4qI+BIDykNd9SAAUTxL1y0V3/SJwE/TEawBP01fEAoG7DvoM+bE9mGsYngx1WMtcQHwOf&#10;DwGqoTbUhtpQG6SGIGDJjC2W5wSWV+Jbi6ZtpNeu7VtVJbXWqjkPHOxL/LdtJfe9jhovAgMU/PnJ&#10;6jq0IFwMr58FQQfCDQRctuE6AAYfws9G554gk/nJ/pMgHF8+pIRdKfRV8Q9fsU6G/hob7LTO3/pC&#10;4rTbnrGsuYF1Yu7JSQAE/k6AIIsWl4YbACQMG53ZgXEc1nhxxQy1oTbUhtpQ2892VdWPCQSkbQAF&#10;th93HT8BWx68Tri0wftOjbV0xmYCEEOt/w2FOwq6IvaTD6fYgmzD1xAUwH6vuBYeBsDwuaJcgyWB&#10;dQk0kePvDgWAgFaCU2p2UgAhCPwE7jnYsOGDowE4SV+1AiBAILUTvvMhitvINMQv3vKPg335Q22o&#10;DbWh9vZoq6seIKEPwj/mIRhAiwFZCgKxHtCWANAQS9s+vYdAYqj1v6Fwl8j6RLK6LgGC/3AQdj8D&#10;YddeWF3/OoID+L8R9leMWvvEOzHegIMWG2L4uwlv48wFdJuc4u+yin7wNFlVijI7CCDAdj7c+++T&#10;3DfQRw1vFJELoX4yB3PWJzBL4e0OmobaUBtqQ+1NaVd1BAVx2NBi8AEQ/p+F9y6B/Tmu43+oEsDB&#10;wvE34ffQmjAEDgbYIumLLPzIetBwBgi351ALhm03CMFmfl1/J+xPTHKwYh68TozJ7SRzeen9r5F2&#10;/XZpJfe9Rn1CVhRxtYxa+3QcQMEiEPovizXl9SQGGpK1oP4/Cqsb4pSqmK2PnRwMxRYMtUO0rZk3&#10;ZMI9VBsG/w12ACAezysBUIBWARD4BAocfxr8f59r+/9KO34bgISX4bOfw3sV6cm35c8r34rfj7kM&#10;IIaCEgfYJgA4SHIw4nDWiutXotVABOBeEHyNFHuQra9LVtenjr3hUevY6lfw+3moSRdlnpDMhX9/&#10;cIAC/SR/B8VUFPkNceR7gP74KNx7gCAABH9rIWUfoKWA/v8NvP/esT66V15KDKV3DrVDquGiu7Js&#10;G2x3W0tnbrbmT15nrRny7x4yDZ//ZfDsl8GzR429EoT4YAripTO3WPNtEvCJKrYCrARA0A5AoB32&#10;bSD8m2Hf6vL/7ZUltassa6Y1Z+K6fPgsBt+zLivfNmjXcyg1FIZMxlMfA4E3bFTNI2g52FJYjcCg&#10;rgXeb+VUPMxaqGuG979UlHny8KTEJySrHydgQZkLB0hTRkXkQAI/vG4ESGNAwIPgzxt961MAfHag&#10;1eBCirXggEwEA82wNUmw4cvw3XMLAUydt/m5ggN2cUNtqL2V2ioEA7DYLpu5lQQBanNsuvUxOjxe&#10;fOb1Q5aDt2lbBc8VQeBl9Pw30/NnLT6H+xia75fDuBiMhgGEZC2wgzzMOoD9OXD8vbBvg//3wOtm&#10;EPwIDGALXkdgAFvTvMnrJ3tsYSjA/bJBup5DraFQPDm3kwPrMg2JE9Y+aY1a2/B+EIYNJBCr0Z1A&#10;1oPGIhKI9RiDsBG+f0IRB+ONZFBRT3ELg9VCMMrrD274GsfkYK47HIi5S1kL80/wG6xRt9QjQFgM&#10;/z8vrhR0q7QhSIJtr8QVrByVRQbJusTYYGes5P7XhqwFQ+3t21bPeZBSxVxerK1KDgCLwWIM2llQ&#10;gHtv3K2xdHGGUseunv/Tg33JQ20QG6YCljsZS/33LHz9BGwggP0Cl0z9DBL3NysAF38FnXDMfAk0&#10;vBOOjdaCJni/TQACuhLa4HPY/D2uk2uH79xd7mSttJNLoEthsK0Yh1ILhSNZAfJB8ANQqLsoSRkK&#10;DSgMWziVsaEJPm8p4oj8R0Zl6s8pypHpfRjyIpwMx8Bj7Q/nAT7D5RFlZD6BRQKjMdcJg1DRcrk/&#10;AIGsBABkMMtCrB8Fo24FQZ+rPxLu+RYQ/i1FnIrYCFsb3F8bAgS2HtTXFlb/PjE6Q9aSOMYVDIGC&#10;ofa2bstmbKVUsTSmipE2BkAAg8FsFRQwUSeuG5GekInPL62l3wwtyG+PhmRCuOiCsLVczgpAIJjn&#10;XbJWLAaBNfsT1bhQD/MmsUvhqqr7B3w+1P4YZAQxTE2scAIcZw0IDNB1AOdsZVdC0O45DBDQWiBW&#10;g/+B9z7KAsTPQ6CyAjTMQ6Wthjm3ehDnHQpKJO0ZU0NCcliSawBcycKxAYFBm1gOWkhrZnDwIuzn&#10;j7rxD1bhLX+Kwf/55219Xo73+oDiDtAq4KoywmAx37NpLOa5qRxaldBClEDrFbq1BuLSROCCrg/J&#10;JEBrRwFaDAqr68YUZup/XsTxBM2wNUkGAm57ijjW4jH47jEAnPC3BXiMwc7QGFpPh9pbql1Z+QAs&#10;+jVWuhiEwyW14j7IWRVODkCCfypMyEpYrGu9VG5TetL6OOxji6ZutOZMXE+WhqH2792WgxaG/np1&#10;GYm1wHJT/jHw/B0YD1+B938Kn18k1gTQ1GsHvJCpxQCPkwZQUOn4I+Ec/4uxBQoK4DOKK/AIHDAw&#10;oM/t4I9wHSfKtebh9R4qcQZo1VHXyWCCg/H3vExWg8LqBhSWmHqXl8w0bBZA0CSuBNSeMQivUVIa&#10;24uq675T5D85Al0LIHCHXQDgYGzApEB9BQd4HytmbVUiK1hvcnkec1nQWMRxkk7liOSqYkIG38vH&#10;tWnZjM39ukcEBRgsyPwEDfEkgiDmKLDhfuqZxbAB7lXBEAGiJokzQCA0LonpixisCfd7cm7XoMVW&#10;rKl6wFoOilmlUzMoxxtqQ22/26qqBxkUpIJYxbhaBAfvg0V6NiDz62GC/gq2p2FSviba2j8WlGbi&#10;aFVgn/Ohsyi/XdvqOfeTBsaLcYAa+Gdgkf4SbFtgca7zUv7z8H4rCelUMNNN6QLuE1XxQBvGMKBw&#10;Tzt+AgAoWqp+xRYDPFcQBQf6uok+d/xfw3g9cmbp1xDAJjwYu4MpJN+qTQmgEEwtIFC+btDSNbFq&#10;IKXqZViTFp6D9wIgwEJL6FLQeINWEKAoMPcSwQ8LzS3w/weS7KsffmL1H01QYkkfXQuLptyOYypR&#10;PgHGwYSbcRxeBGPvOlhf7oX7/Sl8tg62FfD6PeriqnSQCbPv9z8BwI9wEiTg+grwGpPVDctg/w/J&#10;vkBQgPfKoAAAAuxxa4bPPi8kRnn0O4yruGf/rQWoVC0FQOAVM2cHuk72+6BDbagNRls5e5sOygI0&#10;JcM2D17/07NpEW4X824bRYY7wZOVdjYOexQMsf0VDkPt4DYOACRLAaX/wXYMLMr/hSAgTc+ftXbV&#10;1mE/mQMF9x8YsDsBz5nLl3H3RThmCwYgitUAz98m58X/G2UsfpN/5+cj2dGSmf3THP8d22pJ60yj&#10;+6Q4axErpC3BoLO2DAowQiGO/AQYc5BEjZrBwakgIDFNrylJghKFJmUrtJHJnV8jOPgDCMtPFLE2&#10;PkwyHcgS0eN9kWAkCuxEOuVbFcW5D7h2bgPc3+s89sz4w9cYkPpneD2NGDKdDI3d3sARWgow84Bj&#10;Curziqofj4+65a8AfupuLKrGuAlxH7CFoE2CDXFjS0m2PldEwYaP4e/jzAD50qBYC5DFk0i8GGwn&#10;KuD1UBtqb4kWLtB+gQiHZRgJ7nHwF0WFY4S4aHO75ju5eBpJZmwMTAxAOAxZDP5d22Xw7MRSEBdt&#10;9KPwvB8TobwHBTX59h1/L2nvjj9FvhffX2sRgxICGaQFV9hZ9Cv/2gARylDAPZzb9t8Qt8Ijbir3&#10;HhAgtJB6JbWHhLUA0zpdBgYxuP8jFqc3wjPLUh/MTNVa3iDWkUCBJzUViM0PhGVaXAdNJDR5a4XP&#10;2gozdQgM8H20JjxXmKkvHpWjyH4QwA2xk/2d3VoNImyXOvY+DPfzQ88xQKCFthSARYo7EauVE+yG&#10;sTlLMmXilT0QXbH7YJd1QuZxJCHKx/gAuK/3wXYPph4WEhho0GDDNg02JOsBBxs+lMzUHQkb15cg&#10;5sf9z8BAV9riSzdrnE2cA7zReha8e78PPtSG2mC0FWIxoPQv3i/CyeextoaTst1jja097fi7Ftob&#10;4qDdDbkS3gYN01JdWZxkcf4IjIXf8wLsN7JPnxblJpdfTyFXQirYb4sBNjQFk8WCrE85YjyEBfKH&#10;ci68BtoLWPgZXMcJc0rW4XUSbTJqm2/3ZjI4AARwcHBwMfTR1ZVO9iiXU4jzvEGmiSbyIwQFa5+I&#10;JdeSP/7bolk3SlBiG5H+ZNnsTlkLBA4amuG7i+A3VvJWAhXxsT5G7ncEB3hP8yavJ7bLyqlwTxfm&#10;MPvlWxRPYgMgdChNtdWTTbgsZBzSWID1KTdaWDIl3qUjMMJCSBRTIEyGRRRwWDcWhPz/iAukRTIQ&#10;8PrbxBqCoKCZgw0b/g/u5xQCBRJsiNaUvrpHumtXwZiX+Bq1vEmAt78C7nHBfh2cIlN7CPpilrK3&#10;bq45XvuKWXd3iCxFDeJARWX2JUAOz3+wq7dRudk+XMPqQXy+mP4TWgxosC6GQfuGTMBWnqwKDHK7&#10;Fth3xNN2jiwGGCyDlLYHq+H4QeGGAgoDmFADXjH7rn+7Mr190XoPROEgNGWmxTUgC9WxsH9YtLa9&#10;4kpogf/ZlZACYFAcAoP+BoB11Qw4cPgaYEwNg2NPgO37cN4NcN4b4bOScidbUEFaYhBD/7r7JrAe&#10;4vFX0JjaRgAYxxWOt5WwX/0mra8RdsiYl8rlVRZnLNhvgPv/X3jvMxVMEMVCluIO9v+6mOOAKJNj&#10;UkDoCBCg26TEcGOyWuINsmJ+Z4HaJAIXrQvfS97SUCD0wvGxwb6BegunotUjSHgpuv4zYEz90+Xg&#10;072RNaeNxqJkpnAQqok1uUUsnOjatJbM3BK5/teF8rmBMiaQjAi2i+EenkGAU5ghQNAqLoNWdomw&#10;9SDJtNCvwf1MlmJTlLlA97CfoADn8LxJ6+He78A02zxm7wwQDD8A+79iUK1hlKMNBltvE5+iN2FA&#10;4mRmdF9LkYw6WGlxnC3EEBJVvAwWy5X0/rYDYnJbVfUALcQ4aS6jc3R/D2uEOIcFUQ2bEGFBwHtY&#10;On0zXS8iv8FAvSg0tT9xosybvIH6DfuChcfdZqJTn83aqnn78HoL9Rc/kwMvXPC54LUsn7XZEv8t&#10;5fPqtemzXSn/L7lUiGdKWGNaKffSn2tdLQsejxWO+MV8dYk12BcYoM/XQb8zAAPndgIGMJBjOLmx&#10;rTICepvZI/AbDGGGx7gsMj/WzBECJnlmrlkYwz2PLa7Ep3NszQF6lp2FR1+ewxp55l8ov4ee4VzQ&#10;nlDIhv13d9iPs5l1cu7E9SbYan8FIpJY4TiqEgGrwACe87GwyD4sFoO94t9vgWfPFgMABhgo5aWE&#10;vhj6GE2idK2yjq2Q/qa+6KPwXC3gwKN6CRwIWV6agTFWk+CF37c4DsGPVQgV8mBpx6SkzN5m+pT/&#10;vxvm41bNzOAYHCeyl3vH50LrOIGFbQcMqFwJY5/5Rfw8GecfgmvZwQAu943yYj+fnmMqF+c1bPN+&#10;AxfUuE+9/S8oGDkYMdPwIRCm9YUUhNiwV0CACFURslRjgTRv/GwzbEcKgVACsxWc+16zpn3ncWvB&#10;tDuo/yqKc7GKCRR4t4RjWvzGDoGnzGdhmDAFGLS4zI75FxgPIyvtQCiyA6tk7t1W6t6XLOQXIHrj&#10;LBV/wmuvhP9fkewKZHFsK6omS0drkbhFZGvltMy61WgpCCtL7n8GAo5XfEaLp22MWdYHYb8Jx9Es&#10;uO5nOJ4rmIrjyzDK6ba0iyAaGqRlvIDLxMGBGqNgoQtqO5KRRDYMUPFKa+m7aYl4xAeBg32wQAL5&#10;CHVhZuTTbTDIanivkkqq0nfRNx0ru7iaBjsiRhwcc0t9KaQSxHBB/3zF9n5NNFz4cTHC35KQB5Cx&#10;cMrtZGoiU6WDwS1ZCvQIq7f5lAqThtdVcO0VxZkYCD1MoaLPUCNePJ2F72BqbCrsEAwgWZD4WTE7&#10;ILZ4+qbunytucJ3zSnLWpHO+H8OJxYsVl6RdQsKl+2vF576UxpIyGvJ9umTODYbJeZZQoA8Lh1bR&#10;Gls9Dj7cJYFPuMURyAH6DY8XXUDlnnBc93WRQua9FQKYLyu7i0EkXp/cPwIR6S95pkRwQ0GQ7njQ&#10;pECbStuwQb9UEjkTCxpG5tA/cO+DCfYQdFbS9UQqAcJ5ENh1Hrto3VCBo79JM5FUbP4En8elHSUX&#10;4n0la8lWBQPpGPb33Im3UdBdXxSKrhoFPUWfv5ozbQAGtv+wyxrbXskKaEmnmEPAs3NTvVSWBJD0&#10;P//erGXRNS2gbIdlfSyTvJg0SF/HT5xBAr9OCzgQl9eA2Q513VslYICEP/u56bktmn6n9AcRe8Xm&#10;lNbG5oN2VwX3MlcAyRwYX1UwTyvh87SwQaZl/XMJjG4Rlr7BBQkIhOVZFUg/TfeUEdJBbgf/U/Pg&#10;Xjx9nqkaUrr2BxCXADgYw4WF4snqBtxjgOGrImCbpI4Am+K5nkAbESNlDWviw/D6GHJLZLHgUIN1&#10;7k9ft2ad8U1al5fDfE9zeuJ3xQrQ6CkwYBcmgwGqmcFAIS0U2QhcYf8xrrPhxy4tWm1NaG+3Pnzz&#10;nzCeIH7SDTsBURGz4VcBBLSTZSBb3xzJOqBASg02RMCQ5Gv2hfCJYiyIxOi+gZMY4dq3YuY2JmuC&#10;8TEH5v6iqRuPgbl8O9y7puTehM+1EsaRhX8qIwsALniLL91kLZ61iQVcZAFPRxZHFGSnjJuHQgQJ&#10;IEZC5xwO7x8JHXUEvobvjfRSuWHeeEDcxYgiZfKmiEwEBzOlCg204YAn4St+Ei+ywNBCVtJxYaQ0&#10;GztHqC6Ne5uFsFcCwqUkKIAFcVjFBIowTgDy5dxVGOCLpm3sk/8aB/7yMs4BFdMMahcxmvAp8lta&#10;q+f+mKKYQZCOgM8Pw77CPoNrPqIilcM+G1GJUfml8PCKg3DRdNT/ycddM3f/wcEqRI7aX6KNpI1w&#10;/x7+j0FYI2DD52qu0+PnPNIt8YdPu/CGvPb2JdaU8643CzP2HQlCuN6l3Zh4kWrU5KnL+KuU/7H/&#10;5XkudMNgL3YhpIJWyVLYtaiUz1fl1ESO0XFjbTIUcFV2ba/gYFUYIa/59DHUEufY0kdMvsNjDAEe&#10;vJ4O11BVWiv3HVC2BAqUMl3II+NTrGg0LhZP39xvK0u0rZnDc0DBegg0RZiTQOwovJZLrrYC43SK&#10;vz+H+wpNqsPg+g7jeewf6Tr8zAEYjIQ5VcAxHVlcSK1lzlbSrnVN6I/2fFXl/cY6pmNhLloOECCn&#10;cqCJ+v8t1iI16WKcSZMEH07UOa5jp+Oz982x03Lschjjl7vbe7ymUMkIIuNTSLU69K9Y1Gb1Hxjg&#10;OeaiGXfanWRtJeEP11aOSsn0DK+TkfPheb5Qwdc9b9qm2Cz7NgJDs0HoToW+WoAxEU5W7hWeo521&#10;CCzY0g/QR/1Jp+utoZWHAhBprZBMDjtX45pgPSKE+gJo0AUM9mGcIdhMMaXwQMf6eIo3IEEZl1S9&#10;qVJsidMYheNAgxIpgI+zFpoEHPwFsxuSWS5SNAaOdfHK+7HPYhWf+RYA+rUox66T+9iDQc8IBtga&#10;EhDrJbFgMismvt+aNuPTLxLFIX7xvLusom/8mkBBYZZcByOLcvWZIrVwYDwB1n0wcREUUCnXSimJ&#10;WBPilx+7eWcima1DPoc4FokaKLPhmvkPEihWha8KlLny8WtxnS2Ga39G5hZuj8P1jxaAk4CB48Ok&#10;h8UehbmNiz9rbJRT7NSYBa3CISY6BQZHwmD4BBx4Pmy3Yo4n/P4JeP00fOfP0FFPwIbpRrfBtgY+&#10;K4XBcRwg/hHehIAWFV5QctaVAxy0OCnLJ2SsOZPX4bEOc1nIwj34h+PrtLnuHAl3tG4sKammyePh&#10;gLb9QsqTt4OvQUf4sK2Ha78Vtq/Ctc+B45wN2sN76FxdaF7RxqDDNwIcrQ06UWE/HBa798Hn58Fn&#10;S2H/A9j/CLZH4Jp2wueYn/8UbI/C738C+xxc05WwTYT/R8ExDkuHi1OMFmYy328asJmOzEloFoXn&#10;UOXU0sKEkdkw2d+J+eN0nU5QDXu8nsfgWvD6nob3dsH5MVr8l3AtW6D/vzPp3OsWwEKO93Y0XNeI&#10;ycXholpVGsQwkpk0l8iCgG4St4QsBAn4zREohGgcliDo8N+xbME96MdcRsBA/cscIdwqZstdabsW&#10;I2iPgus2v+28wXcPjwCbBILZyyu6Fg5I7rHMuV0XY1zMYgumbNTaDNYKZx0+32HQZxhshXnMo+H9&#10;8+DzyfC+B8dG18cV8NlVcJ1XwfVeif0In5XBdy6A9z+G86bCzvHYKA1YCy3xJZq7/wsmaoUyzlHT&#10;hjkMwhzuWQDcYeNOv5WB/nR4BrO3s+WjRMeoAYPD4bvHwXuT4LfXeEgJbAe/hWM24NiEY/4ZXv8J&#10;Pn8QxyZ89nn47cXQD++m4DsUQKzZ9gkckMsDnoE7nhgMR/KzD/g5ARCpLMnlSd8+TJoMam9mDARN&#10;spBNmVRKC9hR+Iz5eXfacz8cDmPsCHg9fNHkwFpZ1rMgp1iHlLo0CBjRMfB4LvUvjCNaXwJkSSTw&#10;sbofYOhK9dOLRXL2RTm1vpK10p1QkwfjDtYu/11wvuPhGs6C75XA64qFU+5YAOvx5Ti+4D0cW6tc&#10;ChTzXbimFBzzRBgLOH+J2rkiHBd0zjWDWBpaS1Sjb16KSGF56qeibj94/0fw/D42a2LOKruYxlls&#10;3kS2iKwaQPwBastEm4z8Bpn6WPqudgQKX2SBW4cpjC2FGRNr0C5R/W3iamgqZGH8Orx3ycduedwa&#10;tfYx6+ztL8Zmj1pjAYCPlbFsu4IEP485Zr1kxYT3bL0UiuxAimoF/4TP37HiE9+yZo35inXuj1+l&#10;mIjRxDdQ/364jrvI7VFdv0dcBm1C89wmWRSalthcyNf9NLx/9InBE0j2FMfCSgMBBcpNgNwwON/L&#10;QSny2IL6bgywdNlFgtk2zXQfqeBSTlfkOY0vtsOXtyP3Nwpz2FbBjRYsurSWtQrotBnObVY5mkbt&#10;4B3wvXL4/i+00yIdpnnmbYoexT+jEb0vw2eb4KQ2LKLvxoVktl2NgzbeHzMkcVmzOSsmUbIICrIe&#10;L1z3wDl/COf4Efx/kphESTOatewuqwKZq1L+yfC9LFzXG5GUFLlWzpcXc1E7LKK/WDR94zBcTFd2&#10;YzVADZNAVEmGa7SH2hos0sElsOG1/T0S1dzO2m9O+6aN8qQ1XzbsL7yW3bC/Hz6bRYJXzNiu5G93&#10;d009NSUoSeNgmXCrNbf4NuyTD8A9r4Tz/VHzdj0nmrsrk0HeS0ufmefPgTnPwuvb4X1kJzweBVNl&#10;SWhhQkvKEtCQ2cVSExdWsc8x+MAxGNxD49CmUrebURjB71oYnRuznk5QzC+G5+zjb35oxjAfZ3vH&#10;//1tsP0Mto+rltmZRhdRdVXpOqsStgp1R8EkqSxFSubce+A8p8L5ACwGN0Af4dj/Pw/z3PVZdnq2&#10;PI6ifUjP9DWPyHOCy0H4jFlx1U+sCrRMFaN255OPvL9zoLKkNiGmdzRl+i4DdJjHwY9wPru8YItr&#10;hSwd8fKSDAFCeH0YfHa+S4DYf0nnakTzo0XQM/M8MHNd5slf4FzXwm8+ugA033kX3krgG0EOu232&#10;BTqkkavVMYWmW38tHPcBl5/jdnym8P82OO+P4XpekWyAVulHvA7lFfgDbHfJ93/Y7bN36PXPSIhy&#10;cFkc+20f90rIjx8Tq8DHcDzCHolt6HiwvweO94BLgYj+aLmPBArdvrpEl2LmjcYn4BwsQdcJrKkp&#10;PwnnmwHn+QaNZ1QWMB1O+9zpNNci73mOmX+YVolz5puwTp9VbmPwZKDPGl1a7MIaJNcC5f0LGZUI&#10;HMeja8bU0qAxzbFAGMg3ada4HGUyoNCh5zDAYGEKRgTtmdwBQb1V5NcPB4F6E7kSqokmuTWM6qfg&#10;PTHTC3MiByfi64rcdgAWuSes87a+EJt5zvVxXqcAwNvUjy0iMNvYWsBWAl6nNe7AUGNvxbW4qujL&#10;sYvueyUG14GBhghaCuH8vxBgsltTKzUOQuIflOZZLAX1L8NvTuNy0g0J5mDoP4ERr/HINVHDsqIE&#10;U8HJan0KXP+vZOygNfYNuZcbvFLMNsmhqxuJ4wgYRAQS/QC0g+Ak8c8Ox/0MuxYF0cWASH+D30Mk&#10;72HVMSdAXwwukBih2cxb0JzmamSS+xs0uhhZzNzjKvR+kXZyn5sHg7YCTV8gvNHc0Rd/mOE3t/3E&#10;/Ckb0L/9bjjvn70wOASjlvGeviADNt965yNWVYom8mR4/wVZ4JrkujDQBM2Ve/V/+N1rcA+taVpc&#10;swWzARR1lRK1SiqzSWwDTZB0qhaLqoyH4/9YhQQJNsqR9unvAAAgAElEQVTBh74Iz8N5+ZSrT4Ow&#10;WQabXJPfBP2sAS54vY/Nm7y+GKakNad0AwGjJf2Ixl4trhfViNNkKr81QRHetvQfD5hm0dIof1v+&#10;Fw6BgK5VTLrYZ416rTyJVDAGr8LxMGJ5Erx/lBsRti67QxICDMpx7IWCNeBnlzLvRXx7Bqm3mQUz&#10;FXQUyDqWzTENKQ3ux8miHyO3TsTaskzcZbiVs1n+vV7KPwd+/x8uceKbZ8DUuHwNLS6X422iMUP5&#10;9hgTAXvOvcf4iD280FC/teiCDseD/sldA+8fg262NbO203X1NRuFUztJ488Xk/lpLlud2t2OgmNi&#10;FVsmUKOPp0vYneIivbQdbI4InBaX8/Rlruaa6Dk7vLk6n+leco1p5pUQM6v/LNzvpKn27aA8qF98&#10;3xS+KP2wy4B9GPz+7+lU9NkxyIoAqjbx49Jr+K7WK+gExoJu9jqmgvvQVJ9OYQVFzmKJWrB0TaGa&#10;HOw+OtXle4woDub1c/Ddz8k8InKj5X1Ml0Twl2b3xpHQZ5+ADcmUHuRFugPwwr5tESHbJGsGjykZ&#10;W2bjudoswkwIwOgYtfC8PlFJ1tmspcGTSwepCqTJUrAlVZH77zpSeHg87RHOEdy+7jo1h+P4S9uU&#10;4hmrJKtn39b8aAvBAfveYXs3COJ7k6bgEAXz8SYaufjw24U5kYVxtn5lMlOXGHPLE9bn1vwif0bF&#10;nWg9R4v5bTImBeQQMJWAQ4oraJO1Gl0JzaBsnj9x6jrrwjlb8j659dkYZxAgIVP9HzhWAMsl17eZ&#10;69DrogBDuCYiNyJAg26GacLcmDAZCP0MNjTMlLZk2JDcux3ds2Vw/S/KmG50QzftQ7D/qDy/PE+e&#10;i8VpGSTAd4tQwkGKC7q1eFot+quwqt1VRpPggYlCAR9+K28EEpCMpsUN0zva3JC1rFUIIhol4lMm&#10;WW41dOywOegjE79rb2amcBIz6x2acWCrF/S8B87zhsta+F3lxYFVUZKLe7Q4+mmZ2M1EVJIiodvm&#10;Gc2O8uWlglogKVLB5QsdDjL7fPk9nR4AgwIJEFTN7X1wDdfrIgKCfY8EsuA5MWBFglnQV45ggSYz&#10;9CNpxtifLWlh92MwQYtTIy8A3GdzJ677Nixwh1cUUx51rK/WlqVSHAQtQOXjs7ErFvwIzaZXKPBw&#10;OQOgiX25KuRVW2eSDxZuQQs/e3qvDQU5p/TQ4tQoYKFFABF+NlEGatyzTWBgQq5lCmcZ8D2yFs6b&#10;GwoftVa0uaFJr1W+s9eM3w5bIBv12xtiNjtPgCL5xFVwqRbLWzASPvdg+zWnxRmtjECdLMpNApRa&#10;VFCJL7LNZaa8Vi8suENmSMmDxj5joEwBSzRGHoN7PxPH0fTTv05mf7yu3rS6FYYlEhZZjv8ZC8ev&#10;E2AA9+u/LmP6W+kJJIgZiJXUopsNhdFuAYJ7PL4vmrdp1coFjJn+ZkFjKg3KHEfQsDu0FgZV8mzz&#10;yb3gdKw2aOat9L/HBZIekz7aEwHmDNIdXoSNGZf70RQyoqBE3fhZd3z+BPBpQ7C5IT0BgxWpH9D0&#10;TVlBHa7NBD/SWjQW+1DGYKNczxuieDwDgv2MCiZFoij83ngU8Hkun72VtDayItpE89wUWpZYyyZQ&#10;aZQGIdQxfW6019awL4yFh+co0zUraMBjvwzfm+nZd1AcAgkKijkYnABmzFKYXVrLjJVY9dTJgCLp&#10;/0GeVwute0JKBn32M7ieMXj+a89fS2umxtz0FyCktr9sjab0ReEFyNQfD0L2MRH4ezjVj4L8ECC0&#10;G4DAFRqb5TN4XfcfRdkdw0+teco656qfj5gxYS3ey1hY03fKetu0z5YSwMhryrWTx99iXfLzxthJ&#10;/o6Y0BWfA8d/Ss71BvMuNBhQILEQrRJfAO/VcWZFdd0Xkjmun4BVIjGmor+gIBKIj5p/gtyFKf9o&#10;+P96AZygbPqq8OH9vQbK1ThxIQxDC++KMlE2Q8FAAr5J0PpXScubGCAL3fc8FRI80VrgQNpR8PBz&#10;xvQtk7DVNYxhQbMu6rKwSyAZCg+OOIfPb5ozuSafglRo0tb0GKASsRjERft4Jxx3hxxLTc94LX+D&#10;hftdLpu7xpNWnmLrgBsWRGkRpM3o3BGBzYx7eK0TaDFLdXQlrJIo8IoS9Nv4WmwjCb//nXQ4a418&#10;PA5WISBAAqvJE6Gn2q1qCQwEDNOaLoyaP7sXrn+3COxar2TdMAzoAeQd6y1OAyddOTzPKoorCAoq&#10;WGtZLufHxabRVReQCDK9DumjdgYARqvRa22S7zXTgqXHE2uMh5TGjv9Rl6OXle4WB6ECg2nSX2KZ&#10;CNoUbApKV62xTbQoNeO1Ud86SjriC699dCMQ1iLXh9d8vmiDdB2osWDsCVsKghhHo9ccC5/VCahB&#10;4YljdK/Li7QKKLxPWvSgT1iYOR0WDhz7TUbA8RwwqU8CGpvTRLdKr/8G2xmUlYLZKXBdq3pZJCPg&#10;mNLGXHaTNAjgbmFtn/rpt3CeERxs638AtnViet7LAN3X8c6WKifosAimcSFJ5WQ8ElDlucwkL2Jp&#10;ZCEE7yGwtN0IF8WyiNUgBAYSrGjTd55w1UrF80OZ5Vo1+MsNXVjqcpO1xCglXTx/Q0SjWv+d5ePW&#10;YlAjlUjG64gGFEeVDbHAfBzmyRteWFURwWuL9OlfYM37DAEI8ef3FJyMi/WcyeutJeejdZR88ps8&#10;1dqcXKNYVJs9sajKutAi1743fC68eSz8m+Q9nqOo5DgdrCk4Z3eLWxIFc6UL1zuHWAoDUsAGK1uB&#10;6XRJACXSxdVolfkU3NO/xEqq40vSjoPn4dzTzzv+Pym7BT4vIGAhKeJ9vSZjNciQxWC47M8Eofo8&#10;Zyg07BEaYSOMxWLQaio0MrUyCu+bR+eePPzU9U9b513x0yMutTGw1v9/cE2/8aJuXTtiNbT95wE8&#10;fHXGpBrrvK//PvHJK3+SAMGOBEQTYHsuyfUbpBqiZBsISJFUREpThP0bDBTqbsS0xFM2/d0aDffS&#10;f0DA/YYZI2mMpbKz4qoNPgnbz+Ue9rC1l58JA/rcV7xUBufiMAlGDhlkPV10eVFplA7YknayI+D1&#10;1bLYs8lUTd8pNddTJ+FD/xdsL8KEkSI3ZgFsc0POcdFGAjXt4mKgfrSvCAKPp8dzDn93LTqJPY7U&#10;fye83uGGJlHxQ9LxPwkbRjj/1VVhx9Gl6joQq4GmpJDVQ10fuz0KGGMhEs1fR3NsafJJ7ND8Ss5w&#10;GE0aGy9gr7myiEj8QKvLC3GLDjCs505mWjt4FX4L/Qb95ygHu/ErNvH1+Kpxtov5+jURKF/xKLCk&#10;ltL8sAhNd00Lxbji7oDjnoKT1DVCQok8MA0naJEBFJkQpBn+C95DU9QrYmpuV/eNCjvuu4BdD/wM&#10;HvRCP6dcQy7iSgimh4IKxxZbTdxOJjzPuBBMylCbgED5vlgw9tlY0+f+9C/06Nw5ye7IMbkJ9N2C&#10;qXdQ0ZClZZuRG2GN3PduXQzYYsJaKi/KCoJCUzMsiKY/XOP7NTzrvJjbgVoVFBTuFrCMgbsfrkLO&#10;/Us39VrApIPFgGMIABj4DeZcarWAfgXh/s4KJ/sOuPYfyTPZLcKiVcCbskpGrzey5WTM+gbQyjNp&#10;dY3pGq0OBCofgvff5U6gALtE1GrAWjlnQ7B/HhcjmbdsGROQLtYzO7TGCABRLVmAqzG1h2OGLR9m&#10;Ly4vvK/Nc3jNSLjdWQzElcDZMf7HyfIi1ikBrDon/gLz99Ouk+2zxeDLGMMC4LOKf+OIBSZqam/l&#10;9VCttzS2w2fgdJiLRpmIuIKaZY3B+dvmhsrRGzImX4HPLpLMnzx0+exPRli04boYcVEmXF5f5hJA&#10;YWupuv92q9sIwPiXZ6b84Rw46w/T9aG7LKau2vjtL1GWwijiB6gfPpppkydRSWa2EDQmO/jxGzj6&#10;n3z9FH/QIqyD+N0NsL3jk/5O69wrf3bUNAA45SlyUa+Ga78frh1jWjAA9zfwOgvXPW5WKmtddPWv&#10;8z79xZ/kjc0iiVHdDDjGqxLfIJUfGzQlMXpupjvONOwWkLLt9K0vxo+54dd4H/Fx217se99XPUhZ&#10;R3NK1+MaRs92FqW93iJKV/B3mV8aTNkucx73W92S3GHeJTViXeBkA6OUh0jcDDBc1J52uZLUczIw&#10;VQvSQYqR6jWAOK6E/9Pw2VT4DUY1l8HrFfD6JrioX5BJkwdxkxGMBuGLIGc/LKDc4DzRmkijuLIb&#10;l0Inf6ABBsZiEJpxcaLdBP/f4oZavMY+RBZBNGP6rzIoCsyCDvvHYVE8Cs1/i6dvNOdnhIxgIJeX&#10;JvNc7n3w29+KcH3V66DVBC1p0VhFmP8R7vFOuEeM/l4A783kfoP+swNA9cHV8J3b4T0FOu0CUtpU&#10;Y5MF/Q2533PEBEo+u66yFAyVKfdZvhAJZWVh4WOH5m90+bTJsf8HrikHv/kC3GPa5WeMEfgz4Brm&#10;ewgaU0GNyxkKz4vVSQLWcrvFFLxKUv8Saa5gZ3Fsg7EYzNTFrqMPX32teE25NtVUFRi4uihqsKi4&#10;g/bZbAPO8Dlf7KrGGmHLwxzrKqcWJtbtcSmremEIXGlhUwtONDAPx9lfYHsEtp94GCxp+z5sGei/&#10;LBwHnmGAmScPwf4FvRbXsPgFITggywQeu+bLH/vUV63KSRvIOtUTo2TUYiDuGbEYsKsszWNP5xi6&#10;AW8T02djmt/HeIHIPQVPuujrdvx18P6NHrP93QCvMavoZ/D+3yLjsVnmiVgOjO+1Wfr6Sk+KC3nj&#10;1ndw2SD97KKpYqWxA2QWfNo8Jw2i6xj4GloLFBRE3BsdxozZwjEUAdoYQKi+cLIYrIwI864sBuqC&#10;Es23nd1+YjEAYNBXi4E2jGMhMJcK3g/75+SejDvECP5wjD3nkasl+Dmc/274v8ZN5TIeBk7bwTq+&#10;p+CX8P1nXMcA2L1qVXFVmWBOf+4Dx3+HAPT4vInrB5VsC1NvK52QiwLO4cs8bYw8z8Zw3PsbEQy7&#10;7MLDDCMuxjRja5+yrcJaCmgtqEPyo2FFWbIiLBbXgQQcSnaCWA1MASZ+3WJKGlfX/bCwuu49p9Y+&#10;ZZ39pV8eeeHCe61yLPk+taYA1qxCWMfHgAL2wcqUb82ass5KLdg+/Owv/VfeGOQaqK6rKqqG41Rj&#10;dgSlJLYLRXObnEcBisY3vC4WjYcKs3XvPm4dxxWcAsDE2f5an/rbxBKkAqvi4vXEK4FyqdwOMJvm&#10;y55j4nAadc10tQAYyBcAAUnPEdefwzwvHSw2xjwb0QSi5hM4WbOrPivbxwVkJSwuo6tSHOnsRXN9&#10;I7npaeIbR4Hn36uT3QtN9BppzpomT7g/lk/IYN48RWnPsrs2qfYEDDxjARAhh0KFFx11beji/nt4&#10;fbOLhXooZdGfDg+/DF5fDq9vxgUdPr/Ow1RD0MrnwCTCB4HnZpa7XAyzNKY41RjncJ0sUq95Gjlv&#10;zKOk0bTzBA4Wwjbmisr7kONftSeTDir+b2vKSV/De8Lgp6+6FCwSRFGeFvBokoX+EXh/5PzUJhBu&#10;uS4Di1YIZwDcKwAZAgiYmvaELKisAYomKyYm1Dy+CotfkTdRry8XecZK1ONb5RdlrXRJ7kMgDMfD&#10;b78G7/88NC1jcKB/BlsM0HzMpCs4AN2SmpgEYZ0Ax1sGx14Ev1vo4p5T/CrhvY1kLmU/fmvkGvEZ&#10;vgD7xbBfDMdZzL/vavMXwvcW4nOGMfVh0lBKmHxFJwFqe7w4KetegO6E37ka6a3CBjVF1B6c4Dvw&#10;HQBxlH5aBNu7ZoCAnj2OAyzLL8lYN3/5iRiAgyNgO8Ejn7L/dTjGc27EKueG6VDNLruX/gGT9Vi8&#10;lgVTNvS4KHQNDIzFQFwyOgeEHIrHf1uan6/GlaA2tBw0uTPSqcx7ykFwsyUHAFJJzlp37I9Qi3g/&#10;nOcCWIC+B8d6RYR3iwjy1tACInTFMAa8VPYd6QuvIQ0S4yaMtU36fPHsrVZlMXHuI8hcDt9bCMeE&#10;Z0/PdC4cZ7VLmjlbE2TNaPVC5SLjYkwDPH8ZM52fOx4La23gs0fu90vEUkZKBwLlLuMfDiAwQIWi&#10;AmOeUsTsGUif6brazta44Few3eLhmLb98eli/2R4H/rfHz79wpus9Li1NHZnjrkVhFZmJPTfh+H/&#10;s+F5XQbX+Jis4+ra0XWwhWJ4GIDZYqmLL5q6sddr7k9jBUS4PFJE7IXprI+qchMB6wgs90jf4uef&#10;RQvsnOJ1JhYG09BX9YGrhSiHAwUHyDDYkH9S5gnUvK8VqwBq6i0slBskE0A0eSq+JMWLqHwz8Qn8&#10;DH73IbQAfPpbjxxhX3hDQfsJR1kzYC7MKq2xZsy+3ao4+ZrEJQvuGXnadx/N+zgCk0zdCs0sIHAQ&#10;BQF0rnq1FihnwRsCDp6E6yiUa8/DyolYLbEvzcQSpCiriZIEiLTPzsLaDmCe5w1ZBF0TkO03S6VS&#10;TA6Y5LKFZwSCiS4tNWJyNOkYMmA1uAsDrHTw/gIOfBoOzApeXOOgDeYvmnYnTg40qeV7HHiE6C9v&#10;mnAeuBNrMKDrW8asp8LbFq3GMZMe9+UiKEmj7Codr1eLQejPlYWEg3JEK/kbTjp474T5U2oNKQ8u&#10;hKLJaobBcbA/BtHvoqmbiBkQ2+LpdyqfQMJlIqOJAjQaXQ4i1MBB9Svj4nI1HPt9uiDNHr8WgUGH&#10;PnORTIj7Lb9yYi2y+RGBlEfpZKwJslYRagJp0tDonqarFkCMj53iDS6jAjW+IEraXwrHfUmuu0We&#10;v8RA0MC5lgR/CTJCUlAlXiNGc9P1kvkanvviqRvzYVDGy0qreYDapAXCQhU4cIzaiuLc76ZccMPh&#10;TO4UWFe6oatjCebf2wwAXSWNMYxyBnykPceYQjU7o1W0wB2esBumlQjGANQoQyMDmDSnZzKvRGlt&#10;h3RFDMSSSRIrs7OxRamNOKa+y2M++Afs74ZzrYDvIL/De2RhDUEwvJ4Lv60optSzhAsCD55x7JLT&#10;v8YMl44hxMGsiF0ipJvcaMYEx57g/1ORKKkKgFNPQaW9WQzcML20jc3qZB2Q2I9AfL3+EvjOe/E4&#10;mDY5e9wNkveOx8whf3peVXEQxzRO1UxgPw5++1eZq2ruV5dPs8zvF+C3KRmTXZral6fvQWAQIdSK&#10;EAjhvpi0nt+qlsN9I+4cHrcXd3wGnRk6fU2lM8fWDedg57490MAAzbPzJ2/Q7BD83STPHJvA9Fc8&#10;tGgV+8fOKw3CNak4R8RA5TbS9mbjbnEW52PCnRDEvzLpAcy/l3slU/yJcAzNhGpy1Y0pAEQsKN/0&#10;7HUwfzdYlXZNDGNABtNqgPPKY0ZQ6kc43yfhHl8U5U9rC9CYSaurzqE55rnIukm0xKz5Is9JX4iZ&#10;CBxgPQUqTlSfGLW2PjbGx1S/+h9IVkCL8etnTfBfe5GyJTLREH6u5v+Hi9bWF45eW2+dtv6Zkf/v&#10;Gw8Nu6Bq87Dx7uZhF13+4LCz/KeGffqXu2PJG3YiAPkqgAEEAs1JLpmM9Q9a1X2R1MDDrOFW2MPx&#10;Bw1ItnT6aCRbgmv+VPZvFhVG6iNfgfJtwIaZJsOxv2AufRrGwkOipJLbn+WEicFShfVrZaWklI1w&#10;J2RJzqzsyhXmaXEIR4PKwnxN0TLwRA+DMDhBNCtYNEhIxK4Qk8+SGZtY63IwHUpoOcmf5w+nVJky&#10;4h34vtGkTWStCTDSIKHfrJq/hXMvu6Fn7g0YmGsPwYFGYKIw+QQv1BS0h9eH95JHgs+R11rIBTYE&#10;Atgwx5lAgZjt5V5RSDzoRQKweDIS8NHo6iU0yUuQQfHOAo+rsVEu9XJTFyGSNy9kFC6nQVGqKDz8&#10;s2H/rCxOpA3CdzF1S6Jj/QcWfm6LEitRZHtUG1rGdcYpClz2V3gqlBz1ZUopURs1cSJwwWsoAGEf&#10;m1+y2Vo09U4RDjlr2fRNhtRl8dQ7yT9FAMeuSQg4wH4aMf3CG5Ltf263pl10o7V4SsfnSDUSkIp5&#10;9t0xAH/5y2duxt8rSDqMC5oEy1zOVNAFVAQpCdanKu3MMJcsOkTNSqAF+jQfxkf+ZWV30x6PDYOe&#10;9ngupDnuKuJ/WZixoVaDc8mNYvuXwDN6ZwegwfebR8AOg/94nMfFFBqT50DpgTS+7KCgEnlB0IQO&#10;wNdli4GY3gMN5pP4Ev878GwTadBOsPZHd63PwMCAZTpPs8QL1GGAmBHEPJfzWFvTAGDl49eMBgb8&#10;Hlt5LmStVIGByfNuddUVaQdXi2Cm4EisQRJtV85/0Fo5i2qn5C2DZwb9o0B5GFGoO8EJcMxHotqm&#10;K6WXRThfymAuQJbGfBjz+ctmbOZnDs/7stnb8lfM5jEgW0JrfnQV4PZmWAy+CMAYQZ8AxaMRPMO1&#10;z6y0c8dUOBleM8cT/wlyoeTRM0nR+MHoci4vzm4QpVaPk4KiygUDsVPg87/xOk4xYRproNTi97lY&#10;LMeWeApQJAa7yN2auT+xKi++RWjn6V5nyTXsdk1cimyp3G5XfeB2cO0Cb4NaTocREO1C0emqoVsB&#10;yxCjcAWhm3firQ3WiTfXjwShu1FM+U1CdmTM+8kwGFDSGwk8NAqY+BO8fwZmCZxYDQDhgZfjFz/c&#10;HrvSOt067banrZMyT44EQHBdJMuBqZclhiCpMQ0mTZGCEBuFq+AfsF0shZ2oBgIGUvYl4FCZTnFO&#10;zbjo5rzKElAwSyluair04d+NddkJLawyBmRe+lvnwjyrIIWPC5DhM+pSCfHCwcNZA7YJ9mqWiY7m&#10;w8/KQ9YB2IEOdJXwr3NBIKwqt9WaM/E28s3D74Zh3fJZdu0IQce0eHmGd9qYIjlwz8FFjkzeic4m&#10;P2y9uRK8kKRFU6/w9YtpO3emXPsIWbBjmM5IrHAopIjgRPLcRYBjBapVUk+gskSjZ5U7PTdRzKp7&#10;IsGV+DAa5V6+jkhuXin6r+8owGtH4RA126yRY2Mg1GVUmGqLcPCzkIJjjEwzReqXjWWF3RMayEmc&#10;AbCAHMNFVjjiXhcqPL7SXQMyzBMf+nclcLTZM+4ceh64/xEHWzLb35JLwyBQqrgYifvAQUolSw0n&#10;vdSmh4E3ZyK5W6zJ515Hn62q6l0rWWoCJP0CT4so2R2LKMExNbB01xzm1iCB7JKPbOD52aslJ9sL&#10;gyTzyqkQjNE88wwIcJhVLrRs7GuxUKGrWurCqXfkW9Zx1vwpG45ymfUS72GvZ6q1BXuleMt98LyG&#10;L4LxjyCmu9Y9MAiMa85T9yCPFU4ZQ8bI4twoYffD4L9E+YRIfQUJQFo0ZSMXy3Gi3BMkiAoqGDTc&#10;wtqe32TOw+CtSebbxrnO+rwZ9s0C8nM9psgt6VRdEa4ZXSoPa2CqrBNURElA7RQSHKa64v6VPX4z&#10;gAG2z5f/0GI2WVq7ENTA/AStzUFLAIEBdK/EZqaEnjwVjrOohcSVujBuWKwLCXoSFefciOvhtV7U&#10;pcDXrDEM9fB/oVhZ4stAoTsQbUXFPZSFNOeL9zDDqe1/UxSP170wDVbX/NC1ZQc1laU1h8taVjAX&#10;1kK28PSNtRFN8cIDkF+0tsE6PttwFPz/U6lU2JQ08QUsrEPCowYtdSyWA/rs7yC0V8NvTy5cWzdi&#10;dHV93sdrdn0Q3ptSlK37UTJ0UzSHxEUNyrTYbgoisZthr1gNXoPfzjyxeod1UvWOGLI4Ug2EXiwF&#10;XFtmCyhlGxgUXHxz/uf/eap1fvJWtLpe6YbK796IC4kze0Tphvceh/37ZU3Lq3S4uFu3lklPU3KU&#10;fS+kfGwU3+o3kEd94UQ6INPxdg5U6Opm5ISobcLxRsjER3avV1QDMFHGfG6JSM5dxdHjDEKwkE20&#10;dQcMXI0xMJaIoFUiilGQfqlC2N7UnEe+T0C3na9Zay90NjliBDssqFSFq4JNnevFpNooC1hoYXEC&#10;ZBA8TsEU56f3XFjIXIMElbgaLFVK93oC3Eu9Kz4iY9kJSX8migBLRBeqlSZ6nTTBhFQBvNUNYzs0&#10;EEj9w5n0JDHP2wyaempEbytV7HBMhIV88NnUJLpimeuurQRASc9dyy47PVdXXOhs5OqKDgO1vi7O&#10;3bVVkWeP24wLyJWT54aplZa6g/C+8HxcmXSbeU0grzxaHncbuU0WTL3dWjDl9jwqKgbzSTT5JnNf&#10;bPrD/aOwjcS+Xzl7IMAgCvJMmrDG8iC/wWcEHA5H4qNKqfyIHB2dq2OukiqkqNlrQTB6rlQMDWMr&#10;iHvAZI8owJGAxl/BdX1UhBmVde2JpVPjPNxIdUVPqiu6tmbN0PrARZQ6VVfc32f/ZgEDbGidmjc5&#10;p+A7wRYoXpNIy4Y5tIwsilgZlJUGrZq4sjwsu6yF2gjI0riqibHl0XfcMDtFg7FprLmYWUSKFyse&#10;l5V3b5Xan4bjXvuzoiRrVaQyWHPjh6K8vREqboHyyChRGL7/SzeVO76CwUE+r8V9o55GrftEYg0k&#10;cFBQyJkK7wNB/4hSI4ugFnO/avUGJCg50l7hQsCtHr77S9j/Aj5/GL77L4kRaBEqZq7NYGIYzO9a&#10;tYpiEddywGJPizCW4H0bH6WYiL7UQKAgQ6ndwhUgfVa0x92MFN0aWN/Orv+csZS7YUo5zX0P+VJ4&#10;jhEjZmcCsn2a0S4iXAMucyjjg8N8zU8JH3sCTd1dmfe7a7jYYs1yEDTxylI/r/TsGpwED4pAJY3V&#10;MyZiDSzy75E0FjTr71NrvSdgYCaCBN0IUtoJxzmqgtLUhLIYg8+6CW7RUrRRgYav50hgjQg+pDB9&#10;URbGZlfjJSTqE95fqRNDhfzCfgT7LJxyh6UWgDS6FbCSnJ27Q4CBxFEE2md47i+bPossVFhyWI+D&#10;2mEVC75b5RkzwJBgRpm0Pub0u0K5jMfqj3DnwlZb4Jw1xNPdn7ay/O59LQadgYH45NNObtcCm8su&#10;q8VgZQ8adl/baqW3Zm0/dul4fF1LfaDlhwfik13A1TVpPMM2zwtJgnTh1vTOp1yJHO9JkPZsMWBg&#10;4IX+ZeUc+GqarTrD3QlUX6T3xSHSkLsDrUAVxYbRY28AACAASURBVDXEIJjmbAUBNaZevfqRsc7C&#10;6aL9E+HRZT0Ana6AgYvuS8dYVsRNKAA2CgyQGryHY/elvZnAAIGXG1ZOlLgHJvlBBsX+UhajFdJY&#10;W3h8nQ7HfCltSKg4PkPYKnEsnKkWg/0FVD3do8dVOCn2Kc3By1ho6AmxVjbqGPXCjCN1weLnSAl9&#10;rsT+IHiK9bUuBYKDU9c9ZXFlwoaCJNMTHwfAYJfwGTQltfhStt6Ag6RwDhSZgkb1TIRUXa9ZBe0d&#10;sx3qtUxylLhIv9MqgKElSdUf6f0ruPQyAZcEZlSU3NdzBkK0qJfLfA8jsEpxRTGVu75H5kW7BIxr&#10;5k6rKMdqXcV+9pihNxh2KYDI8r7QeCsw8EKGMWIQFA1yLfIZYFoeCoz+lK7VhvEHYrosILN4yv+i&#10;F/pBNT8fBkdOOdGfhJs4zC3OxcjfD79dU9UtfWlXwIDQaDoEBrfqAlUp/v7+Mn+hRuxy/ESsik17&#10;02UBNOU5XU3/sv0X4D7PFG7wRFpMsWo1UK2yuw2FkJZArphwi5DFkHl7NfuOaHJrsGazxG3kJHiv&#10;g/sFXQnLWNvDflIynOu0r0KhYZgKn3bZf06+S1dMlnjMZX2wEmlD10F/q6hpkCRaDARMdQ0MxGKw&#10;wLk9YjHo3+LcU1Pe/LmT11sLe+GWx7mgGp36sKManXkO6KpwSJjiIo5Ws90up55qvjot4PDZn+Ge&#10;3oVafU+V+3p3JZi0N+HOCHaWO/7wGanrLfZTc4ZIf58Rl9yF35dm8FldLppKo6tU5wYY5J6F81/k&#10;ccXGvN7WjZ6AgedEqisKMPh3thhgu8J7wJo7cT1Z5AhsdjPGVksJd/yOWg9WzA4tUlSvoKRG3V9x&#10;zvQJkLXxr7I+iSVQFRh67ywtvHWggAG2q6TEvYD8mFg0z3OZC6UlDIQ1RFXK7tgoa9pL0L+VXgh6&#10;CBz0hTq/9L7dFqb+ja3ZaZ23+bkCLr7UMBoE+P+ZDAJmPpSiRmFlxggwaJN0xmaOUWhoht83EWDI&#10;ShVHQ70sAY1ZQ78soKBhr6QlXpvM1sE17MAUy8R5m1+wJt7be6Chca/y+j2MgrxTmLEWPBZZF8Xy&#10;q3LBMGU2S1zJf8iYzpe+7JvS1slioA+KJ6DtzxQ/aXzxtDv6OiY6tMikz5fo8E9jZLOrMQHqB9NU&#10;PEzRc4KkpJUl2KzaVc5xT8Ag0KALRKCVrh1GSPeHRMOcc7ZQphavhS2DvkENpGz0QqpWHdA/rijO&#10;HY0R6Wn2y4b+W7tvmxvxYcP/BfJ+hcsxGLrgK5869t9d8p1YV1rgsulbCWCwCZGqs2nAoWqsGqSG&#10;A+lG/N6CqTXsyjDkFwIQoP9WyiI1mLXe3yrAQFtXgGCNLNRrBFgSsYutGRW+CcA11pZI3AO6EtJc&#10;UhiBweuycGvwp2h2/p9xPOPve9Kw+2IxcO0w6AiOd5VoleQW6Y+loMN5YR5SgCLVk6Asi4hrS6yA&#10;vG7AOM1NdimFdnNeb8c91IABtq5A2WqJOVox+25DGmQ0Ri4CZeJW9P3Id+Ly2clwjc+E0ekm9oqU&#10;CFBYPoNKC6zF8S6j0QexaS0ZtOpVpJQOndYxdhFpAKuyXUqGlBKouaSgMgsvB19yULpHQZM9rz1Y&#10;jXHcNk7/O2/z8/kgpK1kdf2niqrrX5XKhs2SORDV+I3lQIIU24qiloTQ1dCu6YgCCPQ3Cgpai4Ro&#10;CYs8jc4+ZSWzj2P2RJ4GGZbc13OwYcSFEIN1Lr/cyWDJ95SL/BaOuiINj0gkRV/J8Qio3+3a6/Jd&#10;ofVX+uk+WaX2AQbqx3NAeKs5kAIBuybQ6a1pJTisopgeD8hxYjASFsf/kXNoZHMYGe8EKPwuYSEW&#10;5HWeeH2IMRAufVpUkLRohhthiRvYJCaTTkz8zO9Kc3VJvGYhCNLIclrcb16Q+kGiwqmVaP0gLkFr&#10;/do8rieAE2GkxwLThuP9MwQGFA2uQOgnojXEVnQSKPjMpNRuwezxGTQDT3SRpdLko3eIVdD00c3p&#10;lH88mzlNoFPCldLbBsSU9F5mt6/trQYMog3HMFtepGAWnG+xsCZ6umDZsoVR4zH24W/RRV4tNjPg&#10;9esdgKwyRdrBn9M4vpzuq3lqX/VsMQhJgcQCeLYKvt7M+j01MRHHZG5ildI9kTgemX/8P7wuQ0GG&#10;WQG9HfdQBAadmyGsCeOLFGBSpohLbhMS/lIjRrOjTNqsZtSMdYlzQ/hObANA5XXuLCZoO3CuhGgL&#10;wUEQ/0JxhkmQHP9aN8yWMLU5VMkS94K6lvHzrOuspzgKl9ZFvwPo7q4xOHgRBHIDZSskq4kl8dwi&#10;jjVoTbL2396pjkGbEfbMOxC6EjiLQQMLDTiI1mYICyLRezWnZh+1RmX+gJkHeaX3sZWgtFdQcL8l&#10;AfgACrKxmQ5VLq1yw6ycJjfMCNIAY6Xfb5K15I8ulmHn9SHmdZGm22NTYCDBc+SvkIWl3kvlxnoc&#10;rES59b1Rf/bUJM0iXwbvlsjCqExmatbeA+f0vBQHIHpR/marz64EMe/nUKOfKd/P359FZNG0OzW/&#10;/mjo6GdcJXUJF2HttwUkUMN4BBO41r+Nf4f5xrJIfA6u/1lZJNVMRJMHNID/qighLSCGJsdoo8Uc&#10;Bln5+EzijPuvtyomZN8J2sd/C9lFk6a1iGsiijqRcOUH8NmZkhalmQeWpBMS7zxepw64fg28Tu2t&#10;CgxWwYJdVWJ4FuICAszzUZCUjjw7L/p5uNDr2K/yQp6LllDrprFjYgx6mmt9BQayRxfFWelIvYqB&#10;lOvWxiXP6T4/APf5rATCKhtii/izUQC5YjEYAga9tNWSPUQLOLvxYmql67wueIZaPCSTc4mjw7gS&#10;TiXgb56LKGBkciYL7Zls/Qvia/ZjvvanLS/bZi2YtpFcnWUTb7MqStdhZtjtsMbjc210Q/O3lp+P&#10;BNEFSmp2b9rJHj5x0rfw/slluroPpZsRHIz1iS8AYw0SSY49mIACvZAZEAUcNLRqrIGyJRoOAskw&#10;0PTDpAlWJJ4C/i2DhFZlUiysrt9qffv3ieNufAJjCvLO3/q8uZ6eGqZnziGOnSCO5blnkJUkWKMB&#10;m56kORswpXThJp2dXiNPTZFnstsGUDhrH4sB10TAB4YpgKd4aoLcT2CwZOZm9nPwxPtOZMFvM74m&#10;8dXD/otmMaXgor67EiSwTgOvDDBw+8hr3rlpuWKu1U7XNJbS6FKG2z0MJGN/3q2wMDogrGfB6xke&#10;+pSJRrifG2uWl8IDxtx320PiIRupmwMDCLyw/sIvxMQW6yo4jhZzBxnFstr/WEAJiwC1euYeAi0p&#10;Kv4qZb6k6PM/wffgmeWwMtw7sB9nXsgLEpI/4UKGPA+aez8QgPBWAgbYh5+vuMdajpo+LECVFBvA&#10;qYwVCAImBVZZMS3aR8IzPx6u70RkA3V5OxGus9AlutcAaxQkyvj3+QSsnNxyEpwpLpzjdgB6ATJS&#10;HuYNnitBaaM/K2M3nu4EtPvbltI8pud0lCuETZ5jUqKU8x9fL9R511uu/KEIDK6c8yAFG2JdGADu&#10;sXSJugawH9ZZ6QlknRoJ5/6Iji3e+7gloa8+4iGXClzDrBJKbWTAagdnulJnxdWaJ2yRaoHvYG2a&#10;UyUqPb5fndaPppZmshzbfp7Uo0ACuV/JWNnraY0HLeYWMrKa6Pp0ClNYg2OqSsWKjdV4+8JzAMJ4&#10;wj3/IiIkrF6IKY0g3Cey9k8phk0GCGhQotY3yIgrgV0FmorYHnEnqMuhJcnshwgU7jn6lkdHvNr+&#10;d+u9Nz2ah0GHZ2z4S69cBVeFGWkka6owUNgJbnANuZspSqhZB1EFoCWdymkG0iWitNCYGFA1zdBi&#10;YFJHmmSR2uFisR1xJezP4osRzZImlS83fqUM3EjUtKFvRVasr4kGRqlrK/vrSugSGAT5GAi4fFb/&#10;7sGUZC0xVeE+K53fJOdRqs829bWmQ+rldtcszkE/N4y+1+OYfVtkQIRBg7Z/v2RwdFmAR60GYvZO&#10;uBPp9Sa+PuUzCF0KYqLSUsqGvz3tEEHOP+D+tsHvFsA5j4dFMm+W8wNhGcxhemps7sR11hVe90Wd&#10;uuvntwIwwMnpFnNqbqXEe8x2ajFeBFOuPutiLQDoO9hQiKNmtttj0iLZKH0VwRTWzcDiWFhnAGsq&#10;IN891sj4hXl2IcFXk7iIHnVTuZHIFokZJT31VV8sBrKg4PgUHhL2Qw80ip9obx2T0nmkK6WePdVM&#10;O5IcLZLv5fcGxg8lYIBzEVMWAXDGKoWN81JkoCMGO1A6kMaZ626gEHzexdz/yPjyuMgbFmDCYm2g&#10;GQbPQl9hjvr98N534Jo2RNdTea0ZCS95XIkTr/lNAwbavsAxKkySx5bUUzkNO5Dsk7Dst5jFtTZK&#10;JLg7+F+4/k+Gz6umz+5MBAiYDYDFijClsTDbcC7sX0iGgYMtSbYitJqURs02EPeCBipyNgJZCFol&#10;SFHTILOj1tYnsH7Du2/8AxEYIflST6CgUyGquMhctBzeEbqONUDTEJe1R/7XwmHYZ1V6HAZOA7QK&#10;7QMMuLTnoFoMogGIkUV/T2dg4LFvEgfFdR6j54LOE3/gwIAtBv0NuFmpAovNfHjucbKwN3oauOdE&#10;/D3sz1NyqGaPNTiqS97/zdd65s3GOuGYbA5iLpT7vRuvbdmsrd1W5gujhNFHR1S9WD3sv8SE3eqF&#10;dNJSLtX4+iQtMieloKU4RypQa8ID8J4Lv3kfmqzSxFhGZVgBhG3pc4DiWwEYoBmPfKBM/8ssng5q&#10;/5jq5+8UC0p7dO91eI9fh9aWyPecIFLCVUGkKV6mEdq/q0j5I9LF++NK0EDGQCum4vUYiwHeW2d3&#10;U1/bSp3HnF2E/sv/9kyRNB1HJpByoVgW8pf3AkQOFWBgXAYwZuU8CAze73GtiIdc5nJpF+04HFdS&#10;lVBLn+tzBWWrPR1VPsz4MsFoKkD0mfwfbGNkLX/TgYEhEpP1WNb4Yri+fwrBV7NZ30ILdiS4zsRM&#10;oJvzfDpOyo9VltbEVkv6eW+BdSikiyiFsT5OmQKZuo/A63tJuFfXCQDAyoso8AkgyGuyJLQkM7Jl&#10;zfsag/ACbFUU5JitR0rmOIKQ0vt7TklEpVn6w/KYVRXHx3thTDzgqruXx6AohfL8VeYweFKSqK+5&#10;F+fiR39hCq2/+xX/1aXFgP3NO2A7xYtYDAZqgowI8wIBGnNcrPoVBQZCciSdcZPLnVXQGZDsj8Vg&#10;INoSCSxiKKuJYbEPF1nXeCLudSOBH+Y1g5sWMdGHpWEHtPlagta8FqIXIYOiUrh4/tt4YAXxpTM2&#10;dWvKX0ZR9ITYE+lzsZhRBk3h62EQNSJdrqe5xXwOU+ve61jlrlXGiFh8zKKEHPpoJkfzJkbQKj1w&#10;nwbowQYGq9iMF1sxZYP6bz8I50IN/3XPMei8ldOs/GZxJTV7puSv3xHM4fdSCgylqqct5aUdYRoN&#10;wcFeWdx/Cv02PD0xtw+xV+e+6hswUKAyOBYDfUbiyz4CXv9ezqFR0K0CYvH1Qom/yO8tpuFQAAZo&#10;8qYgPFEw4DyHwXE9ON7/uqYKqM+VL/k+uQhbKhctJS0KBysewk0Qjq8URfpLeW/jFowyVO4CMJFE&#10;6+2SbqyLB7pFSeQ8ZN/kUujz+N4DZtzVIEQBQZ7RjA1ZE773EuwnIQPmrAtusipLa+OLpm20kK22&#10;J1cmau5ILEQ8ByDACzP1Vir3CL6eBoL9d1T5kDX/9qJMFxwG4koQUqRGeP1cYbbhOjjOhxFwoKsC&#10;PosxT0HP8QQEClCZsjVmi9KZj4H9w3Lvhp8gApQipQskG46f8e2uUzNCs9OWTN/PstpvBjBYOXub&#10;5rMWeFRZMDfX5XrnUYuBmkQQBd+Y5mCvgs4+0TcbGKwou0sCybIxFlzBFDfkpNb4CMMD4RoEHyi5&#10;hArcAW1uh98KYYWeI9QQbk5HYjIu60bbRF8vE/hw3rOL9Q2IcjmYCf39B5fNluY8aQUkbAWRfGMD&#10;gNrEwoBCjVnWWEjAcYKzXAmmktiHXuMODiYwuKxsmzX1ghtiZWd902LKX0qpfcLTUsmcWtXscnqQ&#10;EktJMTApAewYBjIzBszzsw2oUsClOdta0VSroG0BgTEMgzsH7ko4gMBATcHsvzwCrv33buhWa5c4&#10;FY1xWOgZV8KhDQyucO9lVtCUyehA//pdsm7g89rLQDunFjsFA5xdpSndMi9dtURF1gCPyqVT1csW&#10;FRpeWDlXSr8HjwGgO56KiZXUxgYro6i/jfgXuD4M+tKHEd+/E3zNM3Pd0L63mXkVFnvjbAu+r9fg&#10;f4+LLlGNDaQt77JQVrSVUFXGHRYL8vpYkqobNlgnrcO0woYLQOu/DoT+7+D1X6S2wUvw+hXYvwjb&#10;c/CbhqLq+i2FmbqFhdm6owEYWGOy9eimoCBDjifoHhSYuDW2eHBaOO9Hw73skuerweyR7KIOyhn2&#10;zR6pf/I7uOd34n0vnLox7k2u3f9U8jcFGJhFXwr52MFSD6mEeWHliYeLSkqLK/nfFuFQkD7IFgNi&#10;5EOyIdCAy3lST3GVkS0MjmkRhIfEUEg+8Vu47ofhfKhRYYnnAW5+ZB++9vQ9J3gojQJMqlLSc+qF&#10;1UrZ/UQIUzU9nExzbaz46M8C0LYJPnsaBtyrrhEsilJFY+HJq+ZK1XybPS0pzJaNmZ5xXQT7MFh2&#10;bgcDGOgEnXL+DVZ7ezvt4VzjXI4NwHGEvlyMsje+PC/keFd/Pmouz8H2d/gdpolhBc//8/i9f8Lr&#10;lwVwtZqFXKidvdA8qIxvGaxceflX7++Rb+NgAYOVlJFgIuWPoLHoaFqcEaLC4igWAwAGvbFSvp2B&#10;QTSgTCqmngD3wOWIU7Q+aUAZF2AT96CrLgE7wIBjrFj5d8+mFPK/wtxEl8CzsGFlwn95NsUbNJl4&#10;pDBeSIWJlPr2f4UaaVp80Hhd+5NJNNC2hmKejFDETJ+CL8zchGNKaObZnRmJLwjXIAlO9MK6GUiw&#10;tdQL60gwOOjFUomCezwGJPpPWkXVdZQ5kMTARE5ttIpuJTrlj8F7Z8NmF2UaJicz9RcVZus/nqze&#10;cSQWQQJgYH28+hkum5xpiJ+/9QU5dvfxBCE/AY1zzFxD2nWUiafD///nhWnw7brGetHxwCRG7aJY&#10;o8zBTKZReO+Lp99JnCGD8kzfDGCwCjTVJfDgcdGTRWWVK3XjPamcRwtnyldT5BovUir4YLsSZIHT&#10;GIOJ8pD2Cn8BmXxk8foz3MOpFHVb7B9ePt4vKBvvDysbHwzj/f5v5bKfg5XlYO/CNvPiW6yKVJa0&#10;kr4MitWSWyz3Q5aGCiGTYtNegBHPWBWtGrb/RqGnVoq0CZwTrn9D76uU2rQICUFJMEnSXanvegqE&#10;ORjAAAErsRGOz8Qmffa7VvmEagws/RffVyATj9OC0mrC5LTUOtg2wLVeAfspsOB/Fj4/Fe735DQF&#10;d/n/D16f5XE8ylR4XQmvvwSvaxA8iGYUiRkhkyFO9m9X2bWJChA6PQnTg20xUGAQWgyC0GIwBAxM&#10;CyltJaXQzn3QxQBT4a93Q5ApJbHVIhg8Db/bDhuS+8yG82D59dPg9VhQBMbC/6fDPP003P9FuB55&#10;SBrk+JfD2LvFNaAjp7ViCOByHwb3eRTTIJwWgxi02992VceaMIk0rz9HwvXfJwKvxQuBQSTDxhDK&#10;MbMjp1qjIrIqjeWpeXzm9wUcYMOAxOQtf6TiS0mqrdCQh3UW4P/EqFufsEbndqAVgeovjIbPT4Ct&#10;0H88hkCCijVJICOyKyIg6Kn2gblnw2YobKhOcKGbIgWDMjRctaCHVui2Tv/vEaD0T/jdGZXF7LIr&#10;s3N9qmPUp/ZmAANtC6duJOEM23fFJKblITUADs+Lkd3zXFlUOg/eN91iUHa3aknKS3CRnEOjaPlh&#10;8gNDKtLP0YMv8fMrS/x4VSnViaD9YGyVtPfjFZifCsd3S7kka6XTN1CgjUh7qKJkjQa+oNkfXRH5&#10;VU6UUY3S0i6A19e4GBBDC6MxZ0qgpZr5hGSDq+yhOfAfsEB9JK31Guyabml4+wwM7MEDBounbyZ3&#10;B2tQwbFwn4/Lvb1h/L68NYsJsx6+swL+P8aL9BGyXJaLwCy3AyM8Pafja9l/V4Gl8aVyuhYuhmvw&#10;mXqd2D676quDDQw8BAZsyZI148BZDNyQPIktE6mwuuJbGRjMm7qeAwxxnKJmmPIlEyjQcuIaB9As&#10;LoN/wHvfcm1f191IRUV2AeL4qiTTOygCUppYv8dcFcEko7iEBbT2iCDdDIDi3Z4QHHVWut7s1hEc&#10;BPmz4X4qUpjm6/+Gg5t9qcIbmtNdO2ppE3ZHyYSBY3xjEayDZU4IDnC89sZ3UHrva1SZcazGHmQY&#10;CCDvgQj/fHidn8TX2fq8Mbmd8fM2PmeNRdpl2DAVsrdUxE5BhrE0ltRGpSmVm5jW52MbOSKKlh+d&#10;x+pWaVQFBe4vxRU4gwJ12fYlfbNP7c0ABldXghCavsXiuusU/LY1stBr4SYt+vAafGecRDTnHWyL&#10;gfHLS9AQXN+nxYSlPmfsN2Gi8l+Bhzxe/P0Fri0seHYwyJtv9nDPsf4UOtr3/pSnoZYsI1jsCSsj&#10;ooB2KZODARGmO1Y6RM98Drx/DfTDb9ww6j0s98lBRCGDpu0HlTZVFUzMK8kSGOmq9Q0Y5Nhi4OR2&#10;LcQiSs7AgQECFC1xvWgGCbxrZNy/YRA7L9pi1gvuh/2xuti4VByI6lhIP/lcmplrTRDAcomGG8cd&#10;3dNhCIzg/+9JDMdeY2XRc9gAOqaz2Xn/iii9fYCBGymi5EWKKLlvcYsB5u7PnXSbcEeQIJ5s+kpN&#10;4kKSJuveLjjuuWwpDTSDC+cbbijkcEzpGMuPbiwYguHpknX4u2muWcdDYCCWvtpKJ3dUJWUl+Qec&#10;MbQvjdKDQ6bH/DQzqp7kcoloQ/5lsnhCq4oyJVKMC1sqifL5+rPO/Y4SjhHbLabt9WV9JI3/Ptju&#10;3U1uBqqxwJUajdUAQUPx9pf5+/Dd3lgMsaEMISZDW8ppw31WEk9FMCOdMpw0Os5NsLcJ+pZYNrZW&#10;aoZKrtKdkEF3TL4rrLzLeqiv0u92oIGB5tBj3YDKiTXxinG5ERh1yYOXtABlXNSH/KJr54qqJqwl&#10;E1Pnif9mAwNsWO+dJxItikk4z8suZwtooBU+zGbWZv20FMtJVDg5g/gHc3MjnPwDqf3QVcOJszpS&#10;A8C1DZJP0AJIgaDwDDGKtiSHIOGDMKivgM+f40EcNLth2iZaDpgkiRgUcx+qsG+kZxYt8hRtfQIG&#10;ki6JATpzJ94BQm7gwGDR9M3GxQHXfAKc+2VPgwxDc6WCmzp47zgRiFi6O0+Aa4ThMLI3VgNZ8Piz&#10;hMs0p1JnQ+i0I8AgXZybf/nX/0jWqSGLQSeLAdMu6/OYItHXb1lggI0sBgCsy+xqjDh/RAICNZuH&#10;glEFFLwK4KEkzevF4QwEhO44UhvBM3tOBxZLnOUW50JXp+1PN8LSzJtANFI/A/Pv8ErJjnD3k+xq&#10;sNrM2ZusSbCmTP3Mt63y4myBxAuc6WK8Tij4lSejLRJ83SbxCPh/Cwfj0Zi/af74jKzXTKHcn6rA&#10;2hgovE6bvsZ9b9aBzi0is7Dfh1Hp8pRfpsCNXNGaNi4Vjr0w4ysScGkstZcvO/8WAMa5xGxQjqZ8&#10;8lpr+qyN1tUX+/2+x27bgQYGHHioPAIo7HOnu8TlLcIkJHlpkQWgrmx8pgAGL3GCoyYbFSQHAxhg&#10;3rervlXb/4DHZWXZZG4bv5dG/l6TLgFNwamVksBs4kFu766qKQ5ki1bxOxDBQwjmsJ/Q1O5JfYCq&#10;0vVqfsRFq+CK1CZOs3H8s+H/pwTthkLV5NmSH3CWxIzsYwHS1hdg4Kq7yfZ3uZPWYeXNuFpy+ksy&#10;o4RPc0tpkawUcLPXtQ1ve6sbpkYtlnkwXEHZMnmeK8rupniAy8p1z9UWKTUUnnuVI9Ymijwmmu/v&#10;ictsr5pJPQzE5cWg3AMtM01z7dABBis7AQO3s8WAF0iJa6HzTFFBPhBQuM99DTIwQGsBMUSWKBuh&#10;f7r2kWsCyCRgl5/VBrGqjcBnVCnVL2m+z5YNx5Xs8Tlg1goqLOjGkuehGQ/TRLBg5L66ZxUY3Oji&#10;OZysJVbHgwoMMMffvvcV64yap6wxNTut4jfarQu9TXBPOYotS6eCi2D/ssiHZgnY1bLCks/PJYY1&#10;bgeD8kTIXuOWKLACBWCAtX4Go1Epen42w2TvuByjJq5zPwQFYZChsRRI3J1af/5z/pm18bIvfMcq&#10;PeM/42eV3WaVtLdb56/7i/Rp/0BLt+1AAwOmwQzMgu9hBCkxeHFVrchkEeYmf4OmcODAXdapEtzB&#10;AAZcXTGIiT/vKDjOdkFujYLw+FxsEsI6EO922WVC/uKeSui+1ZuWfsWyy8JeaS2bezvn3drB4SKY&#10;LnVN5UclaYFnmiLzL5r/vyHAIN/tJhXvMkoLJY2pwO0ADHKdYgxoMdjFMRHBgCwGmiUzx74N7wOF&#10;/W2ikXCmDC/aTTKW/g6ff0YWmLz+WGkiAgLGaS4vncIFOfd9N/QnSlaLWRxmlo/PWUhwdCi5EnB+&#10;yNjSQkDHwm8fdju5EiTYDF9PcSlIlufX/gq3wQYGJq0TwSBbNi53TYqrUYRa07YoFI6/yDXB1kG/&#10;rIDoPyeXWCoXcxl4ThcFpUnmiwYEY799zy32h5VflDHWsoPhSsCMAPbpP0nm+dPvfApTB2PH3/Kn&#10;+Ke3PBubdMH1VvkFNxWgRSRNMRMU3B1SPGvhJUMmJqnTKZM62yjPaqas2VRvZjCrwfa14fOpZEth&#10;noACtDizIpVSDgKTgRG6D2yjNLS4Sjlu+zdXTbkjr3zyHVbx2C/lOQAIjr/p0cRxax9PjIb+u3j7&#10;C9YZG56xxt3zYo9BkH1qBxIYrKLUuFqh4s3ll5f+AAfudukMTf0yvmnRwOeYAkpdTbqDYTFQjaYE&#10;FvbSLAqHqyU4Zo8Xms9BkJAQw7SiT0X7tB4qSQAAIABJREFUrbeFsT8NB3dX9RD69/uBIWcMoFly&#10;6WZj3kQ3Q2VJzbDPHf891D5+lQ5T+LhSo51rkdSinAAlYjvrqg5AZ4uBp8AgFbUYBFrD4SlvPPpb&#10;B2Yx4IpvxjVzOIyZ30UCmTS4SWMLMCsjaYDBAIoQLZ62EQmf8iocpL7NSeCtAAM2GerCPQO0Jerb&#10;7rgotK/eTsAg6kpAczpsx7pECWxiMWS9MMx307lCYO4t6UpYgWmdUnxOjhu4GqwbFr7RtMTn4b0J&#10;zO/S/fzoqWFcEFonOfbFn+yFsQzMmeEQhTKO7+tgPg33JgSyJvdcxfNANQzWS1JRo/oYB/bV53/s&#10;1sfjo9Y+ERtdXZ932oa/5J9b+0ze1ItuKqDicLbvKXB3Q5r2UMMOuUJUq9aYHUwdPgGfwaJpG990&#10;QidUqkj+ofKSCvKqrLuw32+LXGOUuEmyD4z7QOUKjX8ASHfMKa0ZPrPEtz5bvmH46dteyP/Ijf+T&#10;+PjG31of/c4frcJqYlsswIDJwuwTROK0X+CgP8Cgf+baB7DCoARq+QU04W3/Ynj9giwcShDDpB6k&#10;GQYwSYKj05M3WKINWp0LsBwMYICCxOWJS/zmWExIrAN73TBVr1WRObxeKhOdcvgHw2JA5asli0Ct&#10;KP0FCKuR8hfTFGGyYVGrgZrWON2xVsFBPgfUBOvF1NfiCQFSWoqfwP93uN1kmWhD4SGIuoDJrfzF&#10;bneuBMrl9t9BE06AQX+fq1T7RE313bB/ksc+u0LcCDCAe/ovQPzHMupnf2VPrITa8HnhfdJ5YKwu&#10;n70VNLsaLNm93Q39isrw1ijnL5Egpdih5ErQ+3G1ciUFefodgw85vkRSFwNPBbk3AJrz7s5/ACwG&#10;THHLaYK8PoVshFIAjYSXPJ/+FXoji5SymWKRt+IcBttdLeNgTxjRTwIVz/ktmoOlPq9lGJT3JvIY&#10;YKAeBfX5XK+gsLour3At0RJbVX9st5K5HYclszsowO+U6x6zzr65vmDy9PX5WLAsjYXfWMl4w5My&#10;367wqbiaoeCYYF78bLfsr50zaX1iHoCnpTO3dJsVdSCasZbbvO7BNTrw+mW5rhbPjl6vyTowxaMU&#10;FMDrHwLQPGz2+LXWWfO2Hjahvd16/02PWmNqKSDyPUXV9e+zvvcQ9dvoHL2XjzwL4+95eeAXb4BB&#10;GAmpOehcK4FviAZ4XwM4NE9eFvp4RSpbsPXSf2Ku/WbXEKIwmpWO0epyt8sESZQXZ63F0zftc+yD&#10;AQywLZ2+xZSthfMeB9vTPMnJ5CwLvDF7/gkWj4/q4oDn3x+WMerPMH+c/NVYzXDexPV9BgdUAIe5&#10;C/AeYrO5XoK1pAcK5Z7agqm3a3BdPgfX+RtksrZI6mKbMCfiZM4aV0IPMQbynApEOCzBxU3MyRpE&#10;1SrnAHAZnDDXuc3Uoe8JtJKVpJMZESvbSZDo++F4z7ApL9fsqanXEW4B238IwENhmjR5thj0ZR7g&#10;PbLlg3ghRkjxoapwUdC+CU298N4EEaaxnu7n7QYMlBlVn6WnrgTxwXphsZg98kxWlDsZod3u3ZKJ&#10;43tNVffzZLCBgbqqXMMNEvzMPHdeY43LzaMiSKQwcVR+KtcnV8JVVQ9Y86es40BkWNswXRmuEzk0&#10;Xpa1L1oSXgiOgmtm2H6cqjECMEBLw5vZSn7+KgCCOgQFeSdWP2G99/sPI7nQJSDIbjphbR3WK/gp&#10;aLybQcB9Obm2vnAMgIazr/5lnjNvW6IM5MHscWtXSZ9hOrHhTvFCZlF1S+PGlNJc6GyUWKFjAwlC&#10;HEgz6y2zv8ZFibpNArIbvbDOQVsEIGgwZZun3CZ28HMYE0fNvmStdeHnHzjy45l660M3P/ZOEPyf&#10;L8rW353M1iON8+8LM3U/TGK/ZRuOSVZjvYaG+Mk5tBr0XKuh26bAQFNBzCQHLQre+4RE1Sfm0E3W&#10;9CiISKvl0poajY1C7DBZIOaFUZUGLbW6JtCCXp8tvyVh2pXAOljAgCY7RhiPr7EqioNh8PoGj0km&#10;9nhh6WUUYLp4XeOd86NYuoS0IIpPwAmvgYO9IddV0Jf43WWSSigLR6ISBxkWKZrAQXB9vR9Ey6iN&#10;ltk34HOMSZodpVJ5YtWIBjj25I/Dz6om1VI09JTzb0iUE6Ob/3MDDHSAS1UweH1tb8CA+CIYYGgs&#10;yhzY75ZgQwEETIYFx3jFSwUXeMWKxv0urTKcirmF+m9pp1gVExRLVcyQn4AASHMEwSvtKsUYuFoV&#10;Dq8N5kKHYNKyu+X13cbCtVRKNsPvRrrsGimE4/9ZzYgd3GiG7zyYhPeSTvmxnp7r2w4YqCBl1xD2&#10;2YddTIeN5m2LSVzcVd+ZAwByrk2BsbHlXSz2uE7xXNtKfYXZNN3lsw+6K0FdI466EkDjM5kVxjdu&#10;zN7w/iJRiIa5EtyKBchWmqDDu00AIu6XzthKc5ndTvibwJozeR26OH8sQLzRVTIg3vaIL/7brsNz&#10;kBSMXlhSB7OVhJUNE8lqAAdrH38vAIFcYab+Ja1JQPUHqKQxVS98CkDDotNqdlmXOGvjF636aewr&#10;G9ussvHV/+GFFgHDjqjgQMGQxLDtEbkwf/Jx36VMjioigTvw90wVNKWImGSXfEbnP6fdRoIMQ84C&#10;AjtpdJewC/UPaSd4b9klt1jjlt13xGn+TmRZPAuE/u9ha96n6mM1FXV6EoDBVGJw9Ousk4IdvdZs&#10;6LJ1YTHYKxP7cbQYkAkVFsS0VFVbNoMXYDRjrZTIeNyiufCuRhjbwUjigE4hIg5elIfW5NlGkAp7&#10;FZ13+6JFPzOTsytrAbaDBQzIB86TVlLcsGJdIMWUZMI7wleudQNS/myvmEzuqGkm5kjwHg6UaFAl&#10;AqDLOvWlywFFyk2P4KKgwlkLgp3ILM70kFNfouN7a6hdVHbwqedGpOG5Th1XrQF1efKZ2RDtLkXh&#10;J9e0gq5vqyHQwIIlk8+/vgDNWpPOu/4kCghk8hkVDMqIiAvfpSwcWZB15UONVuBMcyrWVBfNbiyw&#10;W8zEZ0CJZv6Voi1pFgOBAwVeSw2gMmlCMewrBTzGlQDAFY7/Cy9ksNRUslZPihvBfk1ao4pRuHbq&#10;K09JaByf2NYWExcE5ZsPE2az4+B3/y2Bk43hgq3Bh7yQw/lnVkr8xqHkStg3XZHY+e4zUdvsPmAA&#10;xRbHH0PfHa2VCj0aq5vJCqTKBK5TeMyKYiXX4nS/rhSbA2Mx4BgcthoGNwrIaVGQayLtuf/u5fUs&#10;UE4MS1MVed/xNVW3JFAP4B7WiIln/wDXh/VyfRhA26o+aliD0HLXKCD3++V2MGymUyt9sv9umL40&#10;1Fq13PEJ6DrINnwAXm+OlDFuxmqFUr4YXje0FPL7e+F7l58Bmu8ls9cnptprrdnFa2HM+98XwRla&#10;k8L6EJrGqHE8+P+9MAcPq3DYjdrZPT3YLbTOhkRLcA1LZY5oHYxo4CS7QaSeClfW9BvSqdyHyy5Z&#10;a41fuH3k/6v9M4OCTMOzps8yDbDVmw3fK+KCT6/DZyXJ3A6rMFsXPzl4sv/xBsZiEKItndhYC/yT&#10;IgzzWIAECawyiELBE759145uZDZBt0N+JdYbZ41pkodc3yEIUG2SA9QcqeGO5UCVPhfZqroxbx8s&#10;YEAlQ50w/xfuBSlhN4T+vEjwi4kipfcr3ZC9LEFCGBfAktrYgkvvsBbN0JTAQAUV7zmSFvs9QaYo&#10;6uvs0bC/C47zCkyMY5D9DYFbTwiYAu3smnCAOoEN5/8THOeaipT/Hsqdts3iiQAhoS4T0XTleniP&#10;z33x9DsB9NWAAM8On3Le92Dxrf6uIt50mO6ngUGvwDE+5gGo8aj64+YeLUH8nKifPwfHfIEtBkFY&#10;W4C5L/C4D8hijlpWXDUtL3qtDvc3TLAYukzwPRyTi6fdSdr8Mgpgo375vghRETymZkezvP8KHPMS&#10;AQcJ0bryCLBRLAwt6viM8jx5n66lmIDdRCqM4uRUU2jSceqGzIriSwzcGaXsgjuUshIiMQYx5P6o&#10;cPyjoM9qZfxIgK8JbMWFdW86FZwmefzqv5X02cBadOlGqobKz8hPzC0FjXoWKC2TfWvRlDt76s/B&#10;sxiwBSRPTMju/2/vO8Dbqs73rySPBAirlELLaEksXWdB2S20QBgliSXZCQmBhMSS7BBWymoLaRgt&#10;/QH/QncoEGtdOxAIJIEQIJRCKS1dFEohkeQMVltmIYwMb/+/dc69djwkW04o6DzPee61LN1x1vee&#10;b7xfJKiyrVpCI87Xjthc+AtxbM6tWuLmd6KIBh5bvMnCc4+8rxuZD8Wh9wj47A9KIyEO3K1618yA&#10;aruMt1/D38PDEsKXrb/MYAqBAo4+cHkbUq7Jr202Rtat+6EIsBYWbpl2EHrtJmY1hHP4HHe+LZTJ&#10;MJpqMqOpE47+6XPGmZeuKarmObgPtMeDMj6aHNoCZ+Io8ugXH7b/wm8OCLMT4pC+LxbneK6Fvro0&#10;uAT/ToRtDZGKQBCtjtIWaC6fj+Hvo+fA+lRRvWz4MXVpA9rgQJNNLQgKtmJKaABP2G4dpGHhjJDY&#10;hs0CHN4yEYBRiumMoSibsy5aY2DTs3LqYB6wmOnporNO/iUtvHOnLFELrhpYOFCR59rNi0CC8tnL&#10;4rFvBONmhfsZHbuUpkDUPM7kMQvFuc8976y+02buKmCA5bJZy9XuU+1sUMX8kaTXVTa9dr1YMksb&#10;TtKl8PdYtWsJV9hkJSGKJybBQm0ZljCiSGCJUaMmfzB5ANzzOvj8tQjvnvBdfwDnrjmB3hMUKeQq&#10;C3mxCPmfyQKHz4sUzjH47NS5wSXqnZTdUvkzuAWc0LPxLixGsfaX4Hf9iavEnCJhRDrzonI8XBP2&#10;k63Nfck5S3vvV4fD1oLzaceNnumvh8VRNWJTaLfLdbfYfUsAitpQntd1zbRlincC22AY/O9A/L9O&#10;+Ur9yGxk8JszefFnBkvZ1UkmSXJIxPZ6Hz777uygsLPJNVBFHdEZK7lfa6bSeDsV/l6FJgmZ7BiD&#10;T6AmJCGYYb1LsJpFRX7pgpo1SK/s6stu/mkDBiqnAM6F6on1RuhMWlNuDGtTXVJrGMUzHdtqyZzJ&#10;0WEqzFHGJ5vtyLTFfVtbRWxz+8M19sI+qoX+7+7vk29g4PTnkWymB4cpGZJOEKTsyYrkSIVrx6r9&#10;8QPQvKepygP1WhultLH8d2IszMHb4Vof8txICOEa9b3yy+kQEL1dhKcFgnXP2UG1ictvxFRPBdXY&#10;whjoweREo+pSR4CgelVMB82kNSDhlukAINBhshahA80KCBxEyD04OpExTr77ddfM024TWWMdB++1&#10;VbSJwnFgJ3ZzrMUKhJ/AWSXrXUOtMcC5K5stD2/GkvtBez/WNcpGpVx3ZFnl0ETss5+gufhsf7Tk&#10;1FXvuSnJUzQ10xvlNkONCrYVtpukgoZ2y3Rwu1FFTQuaGa4xmbnRjRqbbFgaddHAgCed4p9Ggaby&#10;AGDj/hOO10TIucUazgLGUsLDPse49iDGfCeQD/7lEHdIpyyuSj2rwIdSb62Cv4eJytxYUPtYn8/L&#10;kzi5AzCQxXdIgcE18zTftYvDpajzr47YWb5U3HC7OJc4BcFWQbm1Yb9VDtfZrYZVeloYKxU1THpc&#10;wA+G95sOv4edk/WGCMbOkF/ILjir30FMIVrfY4Ii29M/6ZkObVYdsJBf4fdhO46+U/p4G7Tfi3BE&#10;0DAZvnNgdTDucWqElECAnRjukr8M74KakL+GHbnkBVzqo1x/slzDjRSxvU3Ka2qfMCIAIMKUitVy&#10;zzozgTwJf9aLsqLP1qmPqU0xe2EIhINbtyG0ByZSgYphiKfAZ9fD/zfB8Rk47qu4GBQwk8V2XziX&#10;TIHJJhvk6PSmSijgmFoHx1vhPlPgmY6G3x8G//NG0LwTsGbA/26B47PkKAfPGJFdTchepH4UwpS7&#10;2ku9S3bFG+bAu88lP4xcgEFSgIHeVSs7qwADNHtJJrshAQaS3IiFXqssgBfxnE72Cwyo/+eyh31N&#10;VYNi8DuP1weK3hDvc6sDxj9qpVpl7bBg/H9JMQAqlXt1ZT2Oh5FhJq5aHcFx4reqKcW4mJ4WOMBB&#10;z8AguU1pj+wx6AAGwbiEF/asjieCK60lpKMV1qZUXlcjmmdAc39g/Recx+Fec+AcTYaYOa8M7osh&#10;0JXwfVyHH6cNiT1/VdZTBGT3wDPfJEC3VdbC7aJxWwnn+8lak5dQz/7KpFXvqeyFGIVgQK0m23g8&#10;08y7XBZushOWIws52gGjz0E8/R4IuAOOv+EZ48wLH/JMmfBLmN/xz0EbPSQgiLUGtvZFhYTisUW+&#10;M/081CrB2jrU+SGu0DLKEh6LZDk827M8HxPNYTtk1QlilO8J9FXiuFlVCSNYs7L4hMt/a5h1GzCp&#10;0y+gHbGNtikAIG0m7SeAijUIrQKo/ugTKucJy9/J7SW6aQw0k5QI1jbHS8CETOAC9gp890l4iXvh&#10;8yR8Pwnn98D5EzhpwrYPQacISHUtFXdKqlMR5H8Boba3ErbZeOMyGtO7HwIG4Sw1BiE/OvUMbiIs&#10;rEHCigb2oK6g3T8skNY9eN8QqjhV+KL9vu3Mh60nfhuZGNATPoBC2loRQeEftBLw/QY4x8H+gngX&#10;t6rfOZz5OBMbD6Ybrq+SPO/+HZ2rLpu5UoCGpUiD/PA3m3X8tINtDwfl2WzHUAxX/Qju8c8wOU0l&#10;Me42EeHMgA/CZy/A+YfhgA63UlkPlWmI1GXy+YraSaLer+yfuAW5vuU5S9ibP/FrEW7tGmzZY0iF&#10;MOJzIBPlvficYQybxGRPuMAK+1vIXkCPVWONjwlqO7brJ4NhBsSi6ndqKJI22JPUtiHirSDTw3Za&#10;eNkM0RrR3tH8bDBncDejKE9vExPNxaI6bBeBIyF51mL4rGhusO+QNYcXv0NjkHRoDJTtUo0dW2Mw&#10;mDlwhTgWi7ZkRBjBFN+zJaz6SZPQiMYggBqD7BfiSzCfPNvTj4JrvCdamxY9vrr0PY0x/M5jcA7z&#10;J2lFEHQFEi/gbjIiJj1ZcC2HAyztlhWYdq4pNbzpYI2BMmPZ8xaPr4ezoER2ag1kI4N+Jh/JmFW+&#10;BeywjO/k187Lah6iUG/isUU7/iaZm+3OtYTHGMw3P61/fzpj6m9RY3J8GBMysSBqDdsER0/DNQ+q&#10;4Tkw5GmXMXMhpTWOEV+BS/IOLBQAsB3NB7TbZadDves1ycxAWoN2ZU+H3fLXx92+1hh33VNF7Nf0&#10;SzTb/VjkjGI7VM6WalOrQzWhP2sukWiMoeZuEEI80mRK2PrRMGbSMp6a9ebb5sCRNY7G81vQZ1+s&#10;+P7TxknX/N5zOPoJ1KX2gzZYKUBgO7WRtJm0l91uDBTaRJOwwRtPjyiDdh+b3OCa/NDm7M0JDo2B&#10;it9WmoP2UECrvWgAajVVICnpd7sIFNEOWBKjm1AqMqUG7ODPhcSB7GK0U6NB2p36uNdG76YxiHTT&#10;GESGUGOgytWRNWqX70GBV11pHQDnq3knkGT0bjuTiFBJyqKpBCpNWrVwO9ov2dll4LAJhnbJEZWH&#10;QFMxk1A/NOJwwlJexqTdIDOCYmAjm+eNYfsZ22TiiICy2rsAQelb1HbALruH57SQaWzHPrbDpAD4&#10;WPtLSKCRjQe0vUAzwyDUU+E+wqiYVDSyEubDz24Lax6TIRtI2YsnLPL0ud/6/jxUV5/FWi4M+Yww&#10;F4KyVd/kWJTt6ApNOMLgLMLCvMPRFjIPEtAmCeVcxPkz/JYKS4yq3Sp89xj4TaP0Id5LdjXWo7Bo&#10;l9YEl/S5k+uiMQj2ojEI6thuHFN51RhEnBoD3lW38rzrojG4WHllX56FxkDxPkSCmkYY7cjLRRW+&#10;TW1OImKXl3WkTc2XkHP+qLnFz0OMpDBWnw8H6g9BE50aX2qn30VjwGAG7fZiStBJ3rQpAa799XAg&#10;zmOmDwc+dHRk7hHencP3zxEAqHb5esOk1t8Qj7dWBUikLTsdfYpjT2nQ2ggI8pj/CzzT51F7Ul2R&#10;/Dz8vSLCphgEBSqMOg1zuUyZX+bPWtHjc+eroOoasw+CEHOB0HKJvftaMR9sF8GvzQdawMVUZEKm&#10;w+Fod+Lhi1PG8Tf+uagTrl1zFhLNWTeHegAG0q4CDFQosFUrWWP7NNPlozicaZVT99FhyrciVOiy&#10;XkR2NHswMKgAYHDVUwQMjml4GZ0294O2WYFgAOp2k00HtgkmlhE/g4y0IwIDOt8AbbgHag3GWRtd&#10;k1d/kDswcDygLdD8smNilKqcZtrDkkAozLYdqIRK21h4icovKJTHAc07rxAR2QfDlfUqjMtNQiNL&#10;5Or0YBbkvw8cG8WWqjil21iYEsqeGZZY38gAWMV6K46UoW7kK4e6D71XUIMlaidZyLgd/aIy0p9R&#10;m7UqVSBM2FYllGRnIDsK1Qc69r1TBnwcviMaF4ts5kr46sUOwEttoAFt4QhenpIBqfqLwwm7+Abo&#10;DIntZAqBPg5xYiGlrmzj/tTZzdpFvd9GuxN+vrfgGuRTgaYHDBXMJiyKM1lqR0wmhwkmfyuarFZp&#10;C7bHiY1WC2xpRxuYSSKngGNxgB0uPOs+uEhfIk5IlE2SNU94r90iZLftoqLVwElMGCoPBPan8kWQ&#10;NlRkXQgMNJhCNe6NMydSSGdRKGiVnBhYij4aD4kNvYXUnXzPF+FvfIYdwiu7zgG9w1WqShBkVlrm&#10;VrM9brTz2Td4DgyOBvdKdV8ebyPQlBRhcKvu2RoRZjpop4tE61OcrepWhzoLoVoYkyUFdZhqS8RW&#10;varFn+ZSmJ36eA4xKFd9rxybsR8wvC0sQLkEzQqXnsNtTFz2SgvJ9LWogVEEOcphUHxmupoSwlkQ&#10;EmEkT8R20J6vzBMhdqRt0/0VVOYy7efSocexWkMZSMhvtBnvweoKa++5U8kxuiTMYZzfkzWxWfoH&#10;5zuaH76q1s/Bak+zKVWPcJgiCDE3AYNYZi7vZtNNNjDIdIogY1OCBgjolEgC8CMzmj7kqFv+bkya&#10;/6hndkUM1rMkrrf3C8jSIa0CvJzAQCXeOicyJYrt4uqLVTQfxbF5LZLxZML53wSgNCutY6S7KcFP&#10;6xw6ih533tQGIxhZUXziZY8Y5XXpEmiDnwtI2mYDAtIKdLK5hUBDh2hgWtkfIf1HlR3y1JUDNyXY&#10;4MAmFOlUuzVBzGpX2YaLYkSDBa1yVWhWCFzYaSxiC0rkuA9ffMbfFS8+qXFzUWf1aErwWxsEXQuz&#10;mCTVYNvneRHtoJbfpCFOcFBTebfr4opncXc8Dxb918IOjUpEq4y1cO8ikCNqx87agDZbxS+LkmOn&#10;DjuCj+H4e/jeGcq5LiIpVBc6TAkURSFZ1KpPht1NBQicgHUZfG8TC0oVLpNQi1+b0hpERPh3ccJT&#10;uzV+bvXddvmdmJtQbW9hFrnyEE2Mend/udC7F2LM5FAfT2QKqmsTh4NweUPas5XBijyDXlAte/wJ&#10;2BEAo5nmwqJeh/MxKEznTV1K/aeIiMLCBDcvcDcCkoVh5Eqw271Dj31+d75PUGsP5J6WygLZKW34&#10;Inx+plokWDvBtLdw/J4yN4SZLx/PN8Pnh7LznOVa0Asp1pUOU4LMha9G/Mn1Sq0fCqgEVloD+M2I&#10;PWcGPAeu0BoDEq4j4BmfY38kfU87HC9gXaxMCdkCEY784fk0lzUTw+H8Nlk/iEwsoseopQFzRAOy&#10;RJueN3577qh+hLG0CE0AsPYgoHIhQdjV4UeNuVPu1mtKxDYliPpde4srU8K/4X9fF3DUZ3ZFZ0HQ&#10;E1a+LQGrEp7zNYeZQu0Y5dkTsoZaamzpsR62NVT47m/Cs367FlOic8ImcsJk7YQ1AY4fyphvioi5&#10;J4TmxErLuGD60iHfOaty6vJ3EBB4SEjF08eCEHuHdr9xdJLLaNs4CzVxoGO1OIXf+WKpp/G3pzz8&#10;vuucCYs8FL3mT3wV2uh9GQ+tDvnlJAxqjyjH5WDyFAJE/oRrKM0nWBybVwlXTe4H42WNw8dAhd92&#10;03Io1tjkrTi+ZvhjJac//L7bF08Z3ljqHNG0oMNmq6n9MBgkmDGJTuC/mwU0LBBg4KaohIE4H4YD&#10;Kr2jchqzNsP5izT4bFtlp8RYIgmDA8Um1FHbYGV3jL/ZAn+n4IgkN3vxokKkNOSxm2snaTSGmoZp&#10;mHLU2jeM9lVejJtZg6GJatBbvlp2ORSul29nGxUPj7ZqNlfQs30JnuEnWggrtbZSCfqVl3VCgSsl&#10;ZNtFwGrVqACzjyMckYDRDZMEDHBijgC34/d7EMAkZJWDY6VWme8B1whFkJo3aL0On22ThVy0OQnF&#10;O852TxsAOI+ivtVqe7SDwkKXvLGWn4lCBRfmCApUcZCDeARAngbP9aoeWwGJa7ftsrJDTtjqcy0M&#10;LPRcRudNDPOcNmdyohTt7HOn2uNAATwUxhhhU01OStZ4+P19cB9cfJWN1tkn2hTEWqKEciZ8F+of&#10;4bO5cCzFRfjis5ehKccli0VJDUdpfBOe/z/O68kzT+ZnSUC/Jnt01nSQM4mqMnlUGE0Jyus5qDR5&#10;2iRycjhoA8iBzoFrbbCJ994zzH4oHY57Kr8LfI7L2Z8imbXGoEtfqEyLAetz8Nz1yoQZsdvJ1qTZ&#10;mppOubeaa/jZ+3D+D/judXAN4s3HUEbitJC1hzQVYkoQgIBh2lsi7NXP2jLNhGm9DmvgN4UfIWsK&#10;YweBl0fyQSAV989hDCDpDa6Ram3t1Jsp26SoTLe4vm6Gv1+Cz38QoUyvlgrLlfFleWTDAGuQ9WRE&#10;AQnFrRJI/nDmtxJuwziFuGKGOrEQqq6PX/o6JUnyYdhdLFMCgupX2pwQz7SJA2K7mBKUFqGV/gfn&#10;5dF04LhFLxpnXPmbourpRJePHC5Jh+bU6cDnCFeUDQyHTB+M9n4MZR3qguueAiHhqnp3ZMYy/Dsu&#10;5qBm0QJ1hDXngsVmyKA2gXwEz30UhmZWzF42/Jg7Uxiu+AVoi9+wOYEcENslzLNDnDXRUbPdJ6AA&#10;vvMG1P0xKgHrgMMVw3b8Z4tMKnS2+Y63AAAgAElEQVSWMMNMi4yJX56JcLrkD8LsQKG8KGUQWypO&#10;G///BvwfFg1rCQzoOTWTKcc4ptF0kXqFQsgs4u7PtWDMPqr+MOyEiD6CSCJjXQb3BOBhXRuiBSB5&#10;HdzvevQAh8/H8kJjsR9Dnlmvrp2rdzmaBrWaFmA63x/+dyHUZQiO4O83aCdKEQFa3WXbRTnUayt8&#10;hsLltVAggTZcHFBhWEAOUol/CImiWtr/awq/6qsdaaFFwqAKndTFHbH5Cb4M1zkfFqQE3Pt5OH81&#10;wk5LW8J2SmztV2LvcEkti3ktNsH/H40g2VAweSBqf0KsxfEMhm4VFyvM5ljDXBnM4RC0Dob6a2i7&#10;TeJwprIfOuz8FBqIjpFvwHEtemjD+YUoENCpDBfzH333UWP2JMu4rpvApXaS0M4QhiTCOXm7B5Mm&#10;3OOqMKotA8kX+J1JI/Qv+P9rqAWD76Cz28owLtb+5HE105apnaEHQQFeH73ULzz7PiMM4/YiAAaz&#10;YdzCdX4YQSfeoBUL+RNRuCaMk+S3WFAlDWT06wk4L4QxJ6GW7lq+z/7Q7lfA3zdCvQbnAM8Di+dB&#10;wDpEzDpk8x6MMJiPqX4pwoWyYAL4sW6COb4Q7nc91GvDmGAMngM+O4Z4Hyrr3bkCRFsTx4IawJyn&#10;tqqhGsbUX9EGy5sNvYiKZo42KttCGIEQsF6OMA3xTRF/YkJk6l0y5u+G+oAmaVNFrykAGKqp/60v&#10;QH9ej+/CbZnECu9m/Qg1PXCtL0UYmLnDGBGURfgb+vzMnbrEuOqcR4jf4OfH/YmY+ELsh3M+CAZ0&#10;nPxzGFOKB2Aecj4QHGcw3q218Pca+N1P4XsTI4FoKc7fWeykSTTdyOh3/pR7yddoLlz311V3YfvN&#10;gf8vD6N/SzB5ZwTHKMz32rMaSuZXL6fn2RnZFXGnOvmhD9DfwMPJkzKjQID9xWTTAXMWMMlRK3ze&#10;KudsWoimFp1Q/4pR+c2fuifVrjZmV9yBa9fVAtKbeGOgQZP2kRMtU4tseDASa0SY5oC1U/JD4Bz+&#10;1lE3sJ8Bm8fmh21n6bYuPmhiVhCzkPJBWwefHzhnUtSYfMnq3Y5JbMDojq9Dm/2H20WTQekKbdcm&#10;JoWP4LsVZqyRqJHHWxtyT8fsMCWoidYiCLNRPINpklaf+f8MDrNLng31SvjODRFMyoE0mwHrVhjc&#10;KJi/C+fnwuJ4FHQAMsrhwDdCVczcJ6p/WnB7Cq/LpZAHO0YFVNLuTof6hVTMr+Mzfof6HnfV+Sjk&#10;ZIRMa/64isVHYVasiItQYNZUJEeAoD8WPp8J9TuwKED7WbdAe/wEnhOTm9wEv1sgO82J8HfZhVVL&#10;i9S71J5FjoTFESF0QXU7Dr5sFnnFrEh8/UxCRQQ9uDBFiILXMmZTzgMK8ZoI/VwDn18F9Qb4+5YI&#10;az/gGSl9MvKVn4+7+Joq60vCP2HM5XGCzG0uXKSY9nlw7c1Jn3jxmxdarXbJ+0PFZCTfgXpTmMfg&#10;rWGKe7e+C88yCxbP46qDib1Cwi0QOGs9L6Ck0UkY88/p2X6/UHJ8VEuIJ+4IQ1OYMhrpZyNMpnRg&#10;hMOPxsM1fVC/AO9eyu1gEVW1aHKwn1zzpjIvh1qM0BFvPgCH+05brXapPG4ljBKPGNbZXwTHAnlW&#10;bHcCZPKuIUfV41+O+UjmhepnDAedE7DnXYg1LHru4WcEHuD952fBzNlTYXDApjB49mJ0FMUCR/S4&#10;n0egKkj9DmMziTS51xII9CfPhOOh82fcxZqyijjnK+HxTQChN2dI1MTMo0yF9V3WE2dV/VVbyWHC&#10;C3IY4ypp2UVnL1MJo0rm+qOSsyNuzK66CwH/flC98D8YX9ZoGFNID71HrV7LcJxgyDACM3LAFpIz&#10;vjYCNxwP5wfUuqdyrCTkPGlcPPMe/b47ixIZy4Tlb6HGoJi4/KMZHwi2x3xIcqQYEFmoKTbEtwEU&#10;3HL04pTxrdB97qrv/s5NYDiYvFw2UtvDDk6ciNaoaD8uSk4mQvaKmgl3uCLTG6j9Bpo8Lpdy5ZyH&#10;1HpVLJu5r4sGuTOknNPZr0tpOjod5j8VevoczLX9zjvjDqZEZl+Nr4Gw/xO0T5OpqaSZFpmBVboR&#10;aiWFiCbSlGUxZ1CAZQeNgXi8RzgEUGVXHA4N6olMqu+ymEVsRj8j5DiPwM6s2p8UAUTEOm4S4qRi&#10;hkF8/m8H3fA4oOl6sIiGWKWHKLpEAEhJhDnES3mHXG8MVK2d0zOdz9TDlCteIiegc0vQdDJ7StJV&#10;zSFOXP02mZBahCLqHBf7qnpMOsUAgxMLeeg3ysN/AEIXF1vJEujUPGB7FdcoOtoAcQnoPg7bXuhd&#10;+hx3G8YhhjG3qqEoohcpfr582vCUz4FoO4r1szl4NOjc72Q+jBnnBxtcMi5KWL0qPAzEld778+G4&#10;Qipo0h5MkTbi9i8CYOc+b+IiCb9sMGrh/zPPjKMQdIvdukTvEIRlsfu91EK8gO6zokiAXrGopSmU&#10;7jvVD2VF23qN5CZBllF2OiPK5pIQn/M8CNaXwG6Y7Mn56Be8J4Fy7hOad3zPJFVp71IiPeuHlbO/&#10;wrt49v8AsFl8wbSlntrKhi5jsuu5RbvwSECr10ukfV1qbmGf9AamVd/MJ38Auz258ntFuE1d5FA7&#10;gHe7VnKg0Hv4lVYEr50ojvgTnvMmob8Aj5/aYINxQeXdBOYjzIRYwhsONhugBhG1Sk4tKD7T1dDX&#10;Nec9gDkVPLAeFbMZlX6HR8/8WffLd3diZkVlUmCyoxJvXcY4bHF6Nzi/EATaQyDYnoPzF+D8zwAQ&#10;YiDYzhgXbzROWfCku+Ki1cXnBdD8kpwr2mw0EbdFbDI1xYrqtNkzCySnnB6PpFFYL4N22RnFTqJE&#10;DvLuOQHS4NwlZi6ico4o6mauyuegXZvnGBz8DjYLe86cyEmUjowDOEg0jvBF05cAMFgB7fmMFyq0&#10;3wPQdt/3RlMHIJEU0k+PQVKjgYACLE6NgRydaZePsAWIpuiFicFCGCZH8ZXnrSq+dObyYtktlvLi&#10;SLkB3OiVHBZEe8kMTgqSzwQWOLDnY8iZP6GphMN+IV+SIwqCodIU9FRwQb9yzgMOVbjsovy0ABSF&#10;g2qBgXasrC++ePqyYpq81K60Iy2R3aZi87MFcuVSuu5gUD4lFqJnq9e7THlGZjjUwhQWfExoFFCL&#10;yo7POHdqg4oc0BqMoVhs8Jq4854/A6m46z2CwuHZ6ksuPvu+4hp6Nlo0+dmCigmxXmuLcAHtLzlU&#10;93aaP2O50rIICNFtVERaAZutEgGgS/U1JW3CBTurSIwnsk5e1VshIENC0WINnV9FqVg074aiXDfP&#10;YUKje7J2kOcet3mujqfdizMpm8wDoTkm4A/rz/Ji+H+xzBc9LrFfmFFU2CkpVXn2/U9MjEy2pduR&#10;QXn+2pTNZQxA2Q/lXtRCKOdBGWNMQ6/Gl+SG0HlMsov06Tq+BjrG8lFQSB159yYDfQ180YxnTDLj&#10;xlTBZnydQfS90fRI+HxPLwCC8jvXGl+/fV1JZc3Kktm4vgetmaIhYH8WxZ9iAwGHOp524dsEMNwe&#10;CTSUsK9V3zlI8l0cCQWZLbWyIQh9+oFoN1rD/oROABVxUsnrxFCcqwXqQ9UVid1mTqozJlyyevfJ&#10;b3W6RtatI9+B8uT63cckMrt74y8aaKY57I61+Hkxagwmrd488IfvDRiEGRgojYGH1Z1JvRvurupU&#10;XPQauZPdK5H1AjmYggsQdjh6TV8+60ECIFfMepDUnrtqEmBhIbxCJ/NxVufOVaVVthdae/ersx7O&#10;fjCv70I7l9mrqI0uI6CgwqlEpU07Ek4xjI5TzgVaf0+YEXdGH+vkRzNXag3Lt0VNrdTqIQEp4t8B&#10;z8wJoAYDRnE3hjZppWkJBRJ2/zj7SyWd2gULLwoIjFS4fJb056xVPAegLuwj3fCg7ztXzbtV0tZy&#10;31n53QAoIappgoNdybIcWiUeu9Ivl84aeH/g818hbare6UrdpvnUiD2hVds4D8MBe/zy/LL0+OIk&#10;Ybt2TRtsqUR/g9UfGGOZ+AiBQYkZTxWZiQ2GCYBhdGytUZZoLD4hualkamWiRPoygGF8EeaBaQ0r&#10;8jFbS6B8jBT3Q4tEfHwMm5+vRpRjaR/aoqEo2LeoGSKNVbC+yDj4WhynS/h5SSPgDLu1zfkqFJzf&#10;RzhrrKXVlQ2l50ypN06J3DfshMc/LD7wl88VHVb3ouvLi9e5fPGUxxdPo2Mn+XFg+w4oq6Iq/WgM&#10;DlcaA3tC3t+j/XihLBKcJRAmkCMF7We9sPrQXqx7mtzdMyzmw0af2zM+Lvd+gAAWZarr1n9dn/EB&#10;slEO1lck10JZPWfzzse5Y7qGgM6DBGL4f/l9LgQI+L6XnWdncHT218601X5Wi1LD9zQ31P9UJtCd&#10;OXfyVa6lsf2gHldXyFr6aRxfCA5IWxBDyt6M6/D6DZ4zVv7Xc3Rig2fyhk5j+jE3F8sG4OSQP/G+&#10;RGwpxldFke0Ise9Cmb5VPrt4XvAe4/qJqwnQZ8Osm+/C5lsOl69Bc0ZFHP1HNggQ2N712XcwiShn&#10;xVbxTbht3tS7PdUz7jX8Y6/1IAPkyEUveA6tW+s2Y2lXWXStMb5+gzFp9ftGVa7ZFLuXbICB0hj0&#10;RbpSKIVSKIVSKIWSTUGzgqoBEGJTV7Ha+9yaVcaM028rrmE/EXQ0/Rfb3nUyMkWuJqGrNtdEmDkt&#10;PhbAkLjgrKUS0cR0+7sKLKIZSzIHl1azWcQfDuicLE3yLpJHaAcnyk4hDVPA4f+qj/61a3Zlg+us&#10;r/3YffK0uIEAYdyvXzROvPuV3NMr91ZyAQY7ixCjUAqlUAqlUD47JVLzkHEh+gGQoyT59YyF81RY&#10;RcppB/mkBgVif2dQQIR7yS3C/fBAZHJyzwg7vBddOP2enJ+ncs3HJGQx3wOq5BHA2MfcHPquEBba&#10;uWzuLJ3DGoTzwio1vcqVYrNdSloCzccgmV9VSgLripknJtCXqGhOIOGedvSNxlnn3mN8+8Rf5fye&#10;vZYCMCiUQimUQimUXVGUH5YK7QtX3W2EKusPCqs8HJxGXDnpKfOBsscLKyUxbm6Vz1eGK5N7seMo&#10;c+Ygw2U2/DVKgzF59WZjXKKRnPkUpbApWQpNzjtgqLwD2Xj9q7w1tv+dVSzhpDMinHhNqKs1cZfO&#10;chzRyekYQIRVThC/Fampkhwvfo5SuXRmHjX6BWBQKIVSKIVSKDu72PTnLGOqJyfc8PdesKt+TJwI&#10;2xQJkHLMU6F9DkphDFvcLp/fDYBgd/GLK67215N9//u9UIurosAAEgFxoidmC4SjG8BAEXn5cy2C&#10;/yO1s0oIRTwB+NvKxz7u8x6KI0W4P1wqzwY5VgYS2+R9m0UTovKcOImbOKtmUCeFQobRicJmWxKq&#10;4kigvPl8FYBBoRRKoRRKoezM4khLzRED/mTJnKkJlDPLRL3eJjtlO9EQ29tVdlWV5KxZNAV3zqmw&#10;ijikMyk+ComsQME4qxGJg1QtQhImHwAAc/E61+gEg4WyunWGF47eO1/Cvz1QFVigdNJjrfX92ved&#10;4EAYYosjwRhG+00II3U3Ax+VfVGFLip2T51uHP6/XcDB2xG/dTSRqsG1Lp5+FyUGy0vkhZApqPTA&#10;nHiIbRuNcH64ovkNZ8kJXiiFUiiFUiiF0ldR5FXETeFPloYmEXPoIrVjZmCgogysLtkIMQuhDl1k&#10;rcGPkZOlhpgRKQ+PEa7sW1OAgADj/MeBQBeTAQp7jzeRNpQ2AMABpjseD/U0bzR1BnwHE0B90Rtb&#10;58ZoCviMKIcJIMRTrnFZgAPk1FH5RpgbJVEU4qRpyDL8r5BkYBSehg5tVgg6zCdC8iTvvh7a4yvI&#10;33PR9HuJfj0vTpYRnUDHEqIFS9JUisYgYGsMdgavdqF8tovTW9lZh/Lagwnt6f2ag69DVXb2/Xb2&#10;fYeyT/LVX0PdFruqj7MpaucsKv9hISKoS3yH0g4LJXBIpadX3vgBTfyDwrBVZfUN+63r5gComDed&#10;+AIoqVh1oG9QgE6E4xo2kYYAQAHu+Iswg+G4+Mv42Qkg7G+G+qQZS7/si6Xegs/eg7/fQ5pmqP+G&#10;879CjQIwmA5/70b0w7GMC77nwRTTkx56v89MhsSueu5yptyWLIyS+MoL758hcOTXUQsd7KTYBRxJ&#10;ZAbSQtPnf6gJJvdGbpyLz17m/va0pYPXGmiNQTDZHhIqRvEAbYTOOhwzgRU0BoWyMwouXGjnU04+&#10;RO0Jx8mDYfByFHQYcl5XVfx8oGXSQ5vtHUa36+ZcHb+f/FB+3rmnQu2A8eO0U7Jtpbl6W+dSVN9K&#10;Ep0hfU/1foPqixz7jBLV5NB+eiw66rjEAHntuxW7rfXO1+7jXQwOKAEYgII5zLpaEmGb+wzlPBjW&#10;oXlWuy0QHamJOWMo7pib4P+XYs6Kanbo8yjCsb7s7AgKkCq4jNoFtQQpo6zudRyXldBOfwAw8DGA&#10;gVbKPWDnbejk5ESUvEjnJoDjVvjOBgAGVwGw2N3L1yT/g7HJ/scDgpcwmxUoKyZvwpNfgnf4q2hO&#10;mtnEr7T6ljYrCI9DB9Mr03fr5wStYUII5Ro0ZwOnjuUa8VMaWVHPJBoBKBzBwCDhQaa7y3cSz3Sh&#10;fLYKZ1/Tzj8uJzDwyaKrvIAHdP3HmG1NL5bdhMZArk+qSHhmXADyDgzgOD6Zf0Ftq083uroAA25n&#10;15jEBvp/PoWHavtx0rfdgcE4WkDzE3tdKaFlyPrm9CLfGcAA303tFvtinFPtMTaxwdW9z6G6KD3u&#10;mtxD4pzXHq/bWvo4zg51KLTGCjgYShDYV0EGS1GjFwvF9Ekg2F6XnW+LhCMSq6Fta5ekSAQKCDxs&#10;gZ12CAHBZfPuoY0rZnOdN2VJvz4FOGd9nIrYLf12EPy9CmobCntvLNUpKaCpyudt0DdtmL3QG6Os&#10;hpjFkDIZMoBId8CxEYDBZC+bJdDU4BqXxRxm7UkDU94HLEWBvx+876Pyri2YXl6onhVfQ2dEaxIo&#10;ikFFK/zwoun3uM+bVCdJA3PPXqwL5bR31JBf557PwPnhIU5O47l01oqdkpWqUD5bhZ1/NohaL9N1&#10;QY9l7EUtNjDNAS6yuBNTCzDdR53rz/iYKzDwxboKHz4faM2IJ3TGoOxzAg5y2YX2VSof+Rhzuhuw&#10;8DnePS3v4DivTxlH3AX3fSR/5hunIPV1AwY+yRU/GOBH9xFhPGHF28r2qwTAIPok2z7rGs6G79Mb&#10;OEDg0H2May94GY+nrXhHt92A2zrWtb1FYNH5hJVvD+j6gy02dTU7CYJAQxbAZ9mpkKh/bc0Ay6AO&#10;R22VrL+bYbNaGaakSHHMh+FS2VL7U5+TCQFBYyzlLo83YntMgHZ626EVwOyEHVihT9oFIOC5CH/S&#10;IHTAbxRowO+2w+dt9PtYaju09w/QLOGLpdBnwY2hjf21M7YL+Vxw3hEFDvaEd70rxJoD9LdoC2uu&#10;AztVs2hU2ihvBP9/ztwppHlwI/DCxH4DKiHoHF2D2FFWGdzAhPqVCGcTwyxdA7t4oRRKH6VShHZ5&#10;rBErhgEdDLUMJtRIOI6CCXkYCKsykz4HBI7ZwnLYXWqVapIWyRKY0F/h6+L1M3j9kTCRy6B+ERfQ&#10;XIAH7qxlEd4fruWFOtLkPPN4/dxrTB9HQqVnwsV9MgiSwRZcEMdDO4+8HRasaPoAaE8fXP8wvCc+&#10;Nz17DNshs6fYXY2KRwd/X3VvtsGm98V78PulR9L7cpvhZyOU5mYwwiq4+kMUynvDO3rheodJXw9Z&#10;VX0Nx8NoDOA4ipHHOgGAntoCtQomh7x9BccevPth0N76GvD3gaPrMsZJDW8aX1v6ek7tYZsn0sNw&#10;jNN1sZ/xGXEuxdM+uP7n0Eluwsp3diowWFjzuEpIVhTm5HL7gPB61OGJ3+FIJCS+BpYCCkwJ7E++&#10;gSnVJczPTdklZ/WfpwV9iLA/SJMUy7gFOFahYPeiYI9lWmTXT0IfjwwU8IhgIKPSGncyUMgoINFh&#10;CpAgzUIs1c4ppDN3+qxNmAURtZ+ebIEvJw1bQdk0w5yvpjTst37G4IAiEoQamaM1nFklQXa32Y6a&#10;yQliVnFTttuBgAPKxuaoXZL9+LleUQhTLJQ8F/TeFU1Bkag7D4ZJ9YxMxPfg/COYVO/D/1pgAj4H&#10;57vnsqvn66/n6zNJyTg4/zfcpwmu/wFc/0M4/4DQfyyzBoUwgBRPf9evWqPVteq6d8qC8QFc90M4&#10;DrzC7+EZP6CdSizzCO7gxyY3uAarap+46n3aRUPdG679T5N3OOhQhW38oZzjYnfr4StfNUyr0TUG&#10;FrXB7uKpvR7bWiwA6nq6bzz9sYnvGKd3hXdON8NxpuzCYRHNLVUsmw8oDt1dtngt9seVsmijs9hH&#10;Jt2n5/bGd1dH5zn3RZqeT/2292tk8B7vmGyDXo1AEd8XAIC7u1mBtEy8c/8CfOdl6OPtPMbhGrH0&#10;OyYLoBVwHC7pid1jExuySoZDmrfEeo+MyRPheu/L9VU/vyPt8v/gHsXY3tDWeenj/sqC8GMKFHhq&#10;pzcYc6b8FM9vl9j9prASdF2SCJEJoT0sSZPgf2uhjkKBGSGNQ3ap56VdlObEg9o4aIegyWYA3PW3&#10;SLu3s6aAtQLQ9o7ztACATIf4FzBw4N8pYNDJ84q0Dnj+K9LUJOh+1C/ZpkFG/wD0E8AoiyunPuCC&#10;979akTqhOSVsm1a05kBAQqtoXf4L9TAVCjogcMD5wHusLmz8y85dmddMaYVSKFhQwIrKs0hU8LCb&#10;z/xNhGyrTMx2mZzroY7IFRiouORR8bWGN546Er2KcTKzmlDQfpwm+jPqu/1d33ldEXgNjl0Fqhs7&#10;zLhSR2Y69MIi57Lj2KHK+/Liw8/0tAhL12AWbhSaYxNs24drf4scqFgY87PFadeE7Y3t8rwZT5Wj&#10;Q5YpgGpQGdoMUvEXs5o8/WO9mErb88JKttqQmHM8ufQxXZ+ELarK8bcb8bm/L0Ka1MA+Zzur9peF&#10;3ox17RP7XARDzLkjdHy+Y5+1SP+vgeMXfey/4cZ2rHIQ3yhVP1zvQKjvojCiMc5q6hYfPXdmBRz3&#10;EDOXO9v2kHbwyJicQACYri9jPZ5pZmGY+QkcS+V75IcwlP4GaOeW3aurliMH0OH9SnE0bGI1uWWH&#10;5elsg5Q8qJ13yInfwe/2qaUstcxmmI1zHWkkkxuEvTCjgPxpUFtNMgVkeNyLmUCcDTt4jZBzpSGI&#10;0/zoZK2COB/KuYyZdpn3CDBaxexwozI7oaNjtlpJyrYrbVYTTLjmTiETwxwCUZoeOdnhcEJU0Rw6&#10;qhC+9xxcYw+MVLho+jIX+l9cMzcHnwNBFTtUtAX9L2YoK5T/jdJdwMIkOhSOfxV7XxNP3HSLoO+U&#10;SYtl9oKKFmFeXIvElHCEhBvhJG9FZyKYsITuvbHUU2Uxsr8PBBgkTH5m1Gy0maRSzIizknZS0ufo&#10;yNRTpe/z71tkYXqyXBbvwQjnyke2GIfDruWwOxrdpN1gYLBdFrA2OeKzt0jbz5AF1OONpo2Jq94b&#10;8L2xVD22RWkMbpRdGrQ9LZz83vz+s8XOPiBgIIuv28f+IlfJotyk2zym2tnZD+r+8v9Y93P7N9yH&#10;0q879huqnreyl3rmEQAoB5QJMMBx4oxrJzDMToYHwP/ekLZvFnv2NgFny+G4e3mCNQYIELIR3Ozz&#10;Au3HIOwk+N1WHot4/Qxfn4XbrXBe4iNfEwzVy629cykaFPiTRk1VvVvSSFdhREGEkiIR3bGym7dr&#10;HwMEBXYyoSUXVi51Y3ZEDEckx0XSFvRnPthKjsE4hmkN4LFxHLT9FgF4raYyF2gQkO6qJYjrqASl&#10;MRAtgQKN+rsKSLDfgR5n6H+QXoDj04h10phAMqVsEh1dowGVhRqD4mr0qQgmzoQ2+g/6EoTYvNLu&#10;iNaQfBHUni2iYVgGoMCD17vk7GWuGjS9zFyZXSijSh/bvf4v5/wulE9+QQpRLzrp2MDgyzYwSLWw&#10;rS6t1HLpAWkMYizAx8TI+fAIuN/bXl7A2wXptxMwiKae9taRqr1fYOBw8CoStXCSF1x2QFI7VB8v&#10;Mm3yDm2sBUGhmOmx8i6GhA/v5uPpJ0RAD0pjgOpsvk5qXx/HYJM9VHZJ6jk7RJBim9f54utLjljS&#10;SfceN8i87mRKYIB2M++0MrSz8tK9U+0kvOKpOSKoBqwxgGd1iy/DVXKfJgFarQIEpY1VP1AbtEof&#10;ObU6nXxM2bs/1qi0CpDs2m8MDraKJuphFPqsCUPP9HQXnxiHxgC/85bct83UQIbGEQGDI5c2EjDw&#10;RgEYZOEIykAYdqXYBtHUyXC+jbQm1L60K95uMjD4iS+2FoDBc0MKDFBw4271PCbvcaMwB4BwXCSA&#10;EQjkWNgsJoJ2Sjts0xw3M59Ochvshm9E4TgrsFhz6UQC9UQS1F9bHL/0dTVPS+Q4Ht5XHA0zLd64&#10;Pf81CFBaI6Ut4v+3Qnuqfm8Rga9NCqydsseNYwy18DqDmpr0Rd54ozH+9mYBB9mZh9ikIERIgeSw&#10;agBYIb91OJw/J4mk2im8U8wukQDzPgiLMWpcOgEM3HDxjJW40SfiJ6wYGVIohfKJLF123rH8AwOn&#10;xmB0fL3WGHhZaLSJWlkBg9+LDT57jUFMawySsvC2qYXFp1XV6S5x0OrYU5XdIpskeNF5VoDTgDQG&#10;+B7+RyhM0FXOu6Vp8gwtDvDSLsIPF7dmuW8jnB9uDlC1v0N7rWGNAVz7Jla/Zli9zW3VLjvwQQED&#10;2SV7zDtfxOMPZPHfsd257/kYdXynq6OZNgWp/6nrqf6x+8y+vpw/DccvaqAyCGBw+F2ZgWkM0LGu&#10;KzBolXffLu/wEzO+FoTl80MKDK48b5UhiYw8qDGA48E6Pt+f2C4OdZqsh7UFmrDnv5FgIkRgIlDv&#10;Rg97BBnZ7HbVu5y6/B1sv1Jub3JmfpW1g2mlGWs3ldmO+7zT5wDLPm1uULwF0ufshNiifBJE0+Ac&#10;C/ozU+aaD7kR4umQGYV14yGaBlkAACAASURBVPZ1NKezAdzXCrhCQHThlLuZDApAQnXQOhDOVzAt&#10;tGZKFD4iCWkU+mTx45gdZlBQGhZrQGHjXyifyNJFwGYLDLJcJLE4gcGY+AYGBrBj8CrhNEBg4NQY&#10;KGAgC0Kb7BZE0NKzo6PfGqi/h/Mn0TzQV4UFCo7p38JzPwP1Z+WJRg59e6TvBC09ti8sOqhGPaH+&#10;P8bYxSkXPM8yWeBatI0/roELt0U83SztHZIwRrJxD4YAip0PSZ17k1K3Kru32MBJYyB+DQMCBthG&#10;yMNgYka8WHomnP8J3v1xGEe/43ZNP6mOPma0w3Pok8waAAj/8LEppcMRktYuO0gU3o/B+VPwbKp/&#10;HP1F57/D70BFNrxb4LivT3ghxncLVRtqYGD2AwyUxmBnAAMU4hiXf0HlEiPiry8BgXQ328CTW1Vu&#10;HocQawOg0CQ+Bi/D5xNqgkSRjMR6rkgWiZBUGxzb8LJx2sp30PmzRDRuB8J7v6g0BQKC29XOXiIR&#10;BBRov5NmB8HRJqjo+/QXOK6F43a5RiuZkZSGgc0LOnLBp/yXSANI13kfxuNUb3StURZPuQEkEDjo&#10;z7F4Iby3yikxx08BApS2eXYwuVt1RXyRZGCkyI6QiuTg0EUO8WSSqI/gO0dFhFQKwcG3C1qDQvkk&#10;lk8TMOhmShDik8xmOE414+T8tCecl8JxGIeS7VjV/2AhGeaz4BhPl4wBQTdQNT5HIgg3QRwd4tKb&#10;TV742sSWisJZPOIzbF6Jo/Cgdl/ijWb2KlvMO1/2jB8wudSQAgMs2EbH3vWK8S0M17tzrQfGz3Az&#10;tnbYGGxLbN+Ys40zw8pi6VJomz3NxaRpCEIb/NenwJ0dz45/33XaI5vR92S3kbGXcPc5rGsf8t+j&#10;kxtKyxPp3cpia0u8DW8Yp6x81zixh1DDzwowWDj3MbKN18xcQkyEILQWiEPcFp1CmSMOhNTIamGf&#10;gsTv4fOyMJPqUfbBbEEBFuKIYK6GYgEFe5vIZsjzs4VMWFHlB2BridjPQDmcikmNzQ43QD3u6Ltf&#10;/sI4K7MvjAN0zK2FdeIPPuWrxP4nwmcgjotiUlSRDXRNZkx8A/4/wcfRUjDWG43yRKZfcKBSU9dO&#10;kfYMJIsvnJZ0XVL3hFFdkbgS2mwbO2lSQillkmGzAvobsL/GC9CWn6tmp8YiDPX89szlBW6iQvlk&#10;lU8TMHBoDOgoGgMMtawSpzq0c7r6qrTjxUxteH4n8be7Trn/zYG1rXhjwyLoPuDOF41R0VSNeF2j&#10;vV1pNHAncw+cP6BNCagiZdv6f2BRO1JpDXyDMCfsDGDA78yL65mPfkS+Ed7YBtcoTo9LbWk62rcc&#10;/8Y+QfNFLB3wSSgfm5jYQVLapP6gRc9T7DuMIeTC79pnct2yurWuUXUZ12j4zunL/0PPMaWHd/gs&#10;AANi8vNT5IErUkH2cX+YyHmS24Wkx6nmVmR6nbArrg8HGvZkkp9kaYhpjrMCBZWKpwA5IiihEa0r&#10;e8D7rhCA12KHFWY6xAnTBgVs9kPTQpNEHKwDEPANb3SdcUxyk3HZyAuMr86zjNGLnkNyJFwnDoDf&#10;LOV+Iw4E8VNJtevrxjQpkjIpbpNneRnG+xHeuhfR76foxD9vomtmswHQORaEQrk6mCgRagF06Hyd&#10;AQAlQWxzJKNiGmn++76zApa7xl/vCQWTbkw8hQChAA4K5RNTPm3AgHficmShgjv0s+Q7wzl8LdNr&#10;9dER7dKUrc093trgwjbKxoO5e0HyJdwxfeH2f7ru6uw09rvtH78Rm2erYmmDilwOs+B4tbTxdlkk&#10;m/jv9LzyhO25XjFAc8LOAgZYsK1Qc+Bj+z46/3G7Mv0tfyZHqMPFN6HSh6GD/M4MDIgrn4TGEhHk&#10;xdR/BJLSjj5L66NU17GiKejpHT7twIDV3ggGku5IFUUjmHD+b6Y2xigEDkcUrYHkRkggOPjBpH1v&#10;Fnt6srT6W4uMmmBDduYDIY0SLhTP2PvXY/simVnUBuradKB9CVhYi/Mtkxw1SQji8/Bbs7wuZRzX&#10;8Mrwk376j9KJ33uydOK3Hy2d8KM/lZ5obRp2xE+fM8YkN6Cp4g4xUTRLtI3wIaiQ44wDHNDasFXm&#10;3gvQR4eW47oHa44XjmMSmay1gwocYDuD4B8e5hDQ4+CzZ4T9sBWOrcxtwE6JAshQa3N9uAI1D9bw&#10;UGXcwGiHy2cXciAVyiekfOqAgew2TTElQN0MC8QUH0dGqJC9XqvNZ880tpNWD4x5EP0RxjCpCsWo&#10;H3D7P33wXlsccddtHI+deR12RAfDM88Q9Wezj/0jtouQfNCMNX7OFyPqWNdxd786ILPGzgQG9P6P&#10;fazyMuxIv6yoi1mLU+yrW4cLcwDe/10Zb20CCHiRj6Ua8Nm9URagO/aZfT0fEQZt6BPIfZqBAaq7&#10;FSggWt9AcjcQSE+RoApazXSk7InETyCgIPkm1HNnT4kac/0NnD8BhNzcLHIe0DsjoyexGXK4qhfe&#10;/xuLX8V5f4vPjhpokx27+I9oXgLFaYGgoYl9ClK/h7F4yHiYP8f+v7+OmDa5rvTSgxe4zp6x1Jhz&#10;9lJjrnGBMeeURcVnXPGb4cf88gWXcdufcbd/s8wtAQfCk6I1BRlFr6z+3oJmBTj/vZlo3Nu01quU&#10;z0bwkQ+zbOvHDXbMxCgFCgEdRqGgweQh8JkV8ksIaDDZLECBwhtFS9MM//eHyDGUQcWlswr+BoXy&#10;CSkDAQa4iE3KMhufI8Ne0eih9jHQrGdptUPBib/ZRz4GJPBLuguVnoABsv7hc7OmIHeHQ2rXNRKm&#10;KTwEcPwevJdiZVNRAPicz5gJUqV/w4dMk6wKbaXFjWP8t8DfxyiOgG/eOzCzxs4GBtQG0H54DXVU&#10;FTUpRJHN461EhGjAx2RDnRzCKKYEtkETMEANA4YNonlGMQU6r680O9mOnd6BAd1zRXdgMOmh/rU1&#10;5ISZ3LDLgMFls1Yq+7ebUwhbP5Md6nY79wGS71jKfPDXmmD9sSjQ5kyJuSKSXRAd7b5f+1j/7yt5&#10;D3xRyjGBZp2SUcQRkb7SlOgBH3GCqAiEHXgJlJNps5jW0BH180c2bDS+cf0f9jzhxr8Z1VX1xo8O&#10;+R5GAXwR3umQeVUNw/EZZ05bYvgvWj1swsKn3MfWE8hc6GM+lGZfXDk4plUocKepci/Yzo1b5DmW&#10;j2vY6BqTJHDgnpQDJfvCWiZBQmBQE4xhu5dg+8+ZnNwd2nihyqdA5hrFKBnUbb8OzkdKJkYCY6iF&#10;KJgUCmWXl2yAAQg2DQzgb+HT38j5zh/rOd98VdcMcyhwi8ZIuCKAgnccPAZD4mPAGgO6BzsfMqEN&#10;awxi3WrUkewmlp8UxPjuEi7nKvnFU3h8VqnJZSFUzlc/FW3GV+AZfiPfaeIQrsx2WTgvO+SGvxjs&#10;QZ1d7HUP7bXTgUFfBZnnfMwzoIEBnL9rKmAgGgNpDw0MSECvGlz/9A0MMg6NQXr3Y5elNI/B2G6A&#10;pKeK5ZT739Q8Br6dBAw4AdByo5bD6twcK29NCytOAjvRD6cHZsGUqKmq358TKiUxyyKx7F567oqs&#10;w+gmCz+Hl0HwMEyjDOfn+uwQw2aH8O/QYapdchsoX5L0/dBm+xxZv9E4ZcHv9ppRETVmTazbFwTq&#10;d+H5HoT6F6yw634CPrsFBOpXZwUTxhkLnir++uWr3YcDmABQcalPMVgyaZXcS6IfYhn7WWKK0IrW&#10;tl/wmGhE4OkK5GA6RK4ITL6EbS8agKKpp8eN2ZOIpLAKnvm1MGdM3h4OSh6FoOaPuH9WIDm8Nljv&#10;DpGWJ0lJnK4phDEWyq4suWgMoKLGgJgPZWHdQU3c8y48LWxwtEs8HK6rmA+HXmMQT2+GczIlwL1L&#10;CADc2TswMAkYDDwskJ7NziTp8SWojY6C822mzR/QJs+K3P6nU7sniUjnerGPNokdtkkWzCfNRObz&#10;ArBcAwlb/KQBgyoadwMDBtkQDfV972w1Bo27m9YrWmPQn6YJcwFMWP4OawzYbwKBwdadAQyUpgAJ&#10;iM45LYrqbC8ImDc5JJHMBh06RDGQbAcwcOXMiroSZkFMlqrIg0tn9k9x7GzHr93zL2P0nS8ZFHHC&#10;GUNPhrbAKBvkKlBtqRMiaSHN4YSK/RLbJeqrWzfiyIaXARQ8OeIcYhi0jgdB+icJp+x0ABp1/jJ8&#10;5wIEEKcnXvYcfevfXL4o9cccW1OTaZL2VoyK4t/ABF8m02E3SUTQFSaZ/1Ku0QMgFEMwdfHU+8kv&#10;AzU2oQpKaYDnR4DQfzxka25aMS8FJWHid7k2jDTTQWtYjfTDFXMKeZEKZReWbICByeFAOHEaoe6L&#10;E8dHdK64A08X47G3Krt0FN67MXlOBtXi74pjoEqYkndg4BVgAO+GzofTRydIFY/c90UmP1dR94pa&#10;DfwfJnGaRDvDbQNq08mU8TEtoVAkNG60hQ8JY9FmpP/iqyOCplIBJpN8mNyIhXarAKdWAVEniEbD&#10;NZDshwVg4Lx3H8AAwRj3zYPl8fV7eaPrQMhjuCWPjT7HOobnxSkXwHDWGGA64fR2pn3OKKe4vAMD&#10;9AOYdsqvMLQQswEWX3fZchcI/6fCjlTBkQAJJPz7lZqqhjPP2C+MWQNJUzB7clTT7+dKuHPK/W+J&#10;kyH24TovnDcKANjuYx8ClQ+lU20CuI8zmrgIPv8ZfG/YV62NxskLnxp+jh+BjXU0PN8ronpvpVBK&#10;zj/QAoKUK5tFtgM4qJ0ejBsnXfN7zwl/bFaaugCHv8qzCGmWCpPUc0BvImhuIoiYjusUjjU0kbBW&#10;NDeAgOaFGvY9cDEHBDklHgDv9DMBNAgMmsWkg39/GPInTxc/hVLUGFw24/6c7lkohZLXkp3GIKOS&#10;+6w14y+5eZFeJztsTk7Sa9X/z4jKMYXsZ2+athDPL4+BOK75bFPCe2Y08y3a8SV2dIQzHc6Gzr+R&#10;pXDq4x05tycuImw+YRrl8iQJ/nViO1dhVO2yKP1YNCrDvXFSx34JnuO3vJilmmTR2i7x2NeZ2EeJ&#10;l4xsHeG6tVcBGOh79w4MTDIlwFiMp++ek3jZKFcagVhaj42eq3wHnm90fJNBIDiW+jp89rGpAN4Q&#10;aAxQ5cwUxUlJbGRhTP0PZSeK4YktnDWRyIzug88PIt+DCgIRpLpGFThqHHIBBbibRqGJ2hFpm/3h&#10;3Z6QdWM7gKIOU0cbZCTyQJkXYD1hAY3j+mp0QB0H73/SwqeKz54SN0KVsf0AFKwKsXZgK4KbUFBy&#10;OFBkBR3bJYkR/v1xdSA5tqr2AeOk7zxedOSqd8V/JXMK3ONlrwYHEgFhmxJIk6BYWAXQYFbVrzGt&#10;d4rebSxlY8wNHFwjvgeSl8IdrkwY8/3kEHouPPc7Ee13gNwHlHPhT+S0qPgNxN+gUApll5SsfAxi&#10;etL8Gyqm5q2E/50F358Kk7rvGscjRQVMh/MKmJiXmpxeV9v68gUMxGGtTTjWVUbI7bBLQA/zH8Lf&#10;P4H/ozC+pWtN/9jH55hg6Db4O4zC8Yj613JeECrXfIzgB4V8UVldBt4lg1nktvh0SlnZMTGZz0k+&#10;ccDzSY4BL5O5KNssLl4qY+A/QGh/XgR3VtnhurVXARjoe/dpSpD2zvwFxtBZ0DaYGniaPZZ7q5mp&#10;PjnyrhPAKCfuaRIgqK6fV2CAfPtsBkAfAVJDnwx/b2bhmdgughSF0BXw/1IBEB70QSBAMHN5zlqC&#10;SuVwGEu5y+rWGiMXr90d3ism79UE4wiEbcqZAElxC6hNRjv8Hz+vPT7R6BoNQPrkpf92n3vyL0n1&#10;HvFbU8iDH0ENpTDWCYo6HcRMypGvWcIwF+G7zT7qRvfpT2x1jUGtJpsGj4Z++CdrJjgU2NRREA7Q&#10;ongWmADpdfjOl8ZYjZpSO9f5hkUlr6pBswiAMGPizSrfwlj4/HfSL9vgfJtka/zFddOWueYEEm74&#10;jJgmC6VQdknJAhjYvOVE15vZYjLn+Bb4HuyG0v1U9Z0MCseP4BydfUSdp9Pn5tuUYOduj6ZUZac/&#10;2a13rbSja6doAN5VrAEBPeywO3PfmdvJkjBdMrXn7eLMJml3xcQRS/99dPKfAAYyuCtx4TvLu0/2&#10;EbdBhn07eCETr+7Uqb66FHl/52pOKAAD5737BAYqAU8LjfFY5mMEdjyOex/vPhnreIR+wsyBH/nY&#10;zq3mT6fsoPMGDBaCQJ87lbj73dWBek+NPz4i5E+uDRM9r95Np+H8m1cEY2QquGTGfW4k06Gsvf0k&#10;QeqpICgYy6GJLu/iTa7RiX8gP8V1MvdaWWPnyHHh4C3A5EeyEUCtTOCwO140DrntBePk1e+5ZpVf&#10;b5zvTxjn+Yl6+WbxJWjC5E7CudApu+wOCfdTKaLbhOIZPfyLMYJhziFXGSeufNvljZPJE9e3Mjg+&#10;LdTK203OxIngRbMkqkgFk2i5SYPwzMg716J5yI2mU55vuTv9omPi5eetIgAHQMw1N2ApE87e8Pw3&#10;CXBrCQWs1hCFkSamhfwJrTUolELZJSUbYGDqZESax154yXWe9D6qXmhx16AS4Ghe87yaEpzmCRUa&#10;xc+tQABrEnqsknqXF4+HyurWlY6qW0fpkrMtnC+AzAiKkQ8pmDeKP0E7qVcFIED9CQMHsk+TcyY5&#10;KibSSJv8lCxWTaYj4yJ89jPfYuin295EFW6/FK7dnq0ADPS9+wYGXpspz5ncp89x7lPjXDH4xSUU&#10;T4XJ6RwA+dUYXDxjGfkJUHKeQPKXkvxI8fYvBkGjWAxdyrHwChBUGMUwkELRJLGUUZZIu0clSd0+&#10;W0JKKbrAAa46NUBgWuIW+R+0dwZNLEZZXdo1Pt5ofOvCh4xqADe1Uy1kABwBz1sfZi0AsjSqaIoO&#10;MSF0OsL+4LNEu2gSPppbVb/v/FMvxXZwnfL9p4zRi2ktccFcNrx1qf3hng8KwRGlAkfNBmoy1PMy&#10;cCNNR4vMvyUC8ilXCTqX5jLnupcFaF5gampM4WzUMDnSmXC+McyZLPE9/wnvYnKq56RnwDcrlEIZ&#10;TMlKY+BkKLMXvS6Cvz9gYCpmMzuGWGfPy5spwZlEyblT6baA91wzmmAFfreqPJYuLYd2ycUzGbUL&#10;xP4WS4sQTp8FbfaxBgasncAF5yMQwCebccrwhs5qBgMJtGmuQ9v0jwXktMjvWhggZF6BttsHhciE&#10;5W/n1M8FYOC8d9/AwCcc+2bMFmwaEPcHDmzAqwSOY7zTMS/AgGh5KUFSsiREquoECpjNlOUvSIRF&#10;0yOBBOy+Md1y0o3OcNdKfPxAQ+Hw+Yi0itgsCdQeZ1IyowyCqRavBv1pzhhqbwhaRGOCSZRG0W+j&#10;HOkx4cmtxnnH34rsjK45FTGjuiI+IqyAQSC5XYVZSrKnDtuUoLQHxCiIYOiDS6Yt2xef89vnrnDN&#10;O32xMfk/nYbXeoGptKMb0MSHeTWIJdGruEIciZt8TmAnjtGwFv3Qy2nEYW5uMMbG+8+p0FdBqmpJ&#10;xuTCPBYctVD/JXiPhjBnuMT++1VYSKYKpVB2SckOGKgdkRKgad5hcybAfqp8R+3a46l2e8HVC+nQ&#10;ZFeMahDS7lWCmU0KO9Yo7RyavDEBBonG0iPvfi3nkCVKM6sYFmOZu0TAq7YgUiNYlNb67oCFJp4m&#10;M4Jph36WsCNkugra633xYm+VHauoONOTsZ/GJRtdudA0F4CB895ZmRLQ/GSPc9VevVQz3u17bJpS&#10;zqYOEDx4YEAOhyxcPOx4aI0AULBO1O/3Alj4gmTwA2CAnvEDMxs4C4Ler95LNNcuceA9GM43ilak&#10;WYEpAVLt0m+tPpXlNJ55GI57mRyl4xkr4YBnX/UH48Lpy5CG2XX2hKQx+Zg6dNa7gUP7RGNgczA4&#10;whXF74DzP9BOu7Yy6bl42rIuTnsYWSRcKm4v1FHEIJr5HmoHvfEUrxexLpqNDvExUTwM2+C3s2S8&#10;FPsSGWN8cuOAk6phue4C5j0Q1kTXpcElRk3VEuzPGfD3Jnm/swrAoFB2WcnSx0DR+CqCkE4zrhKU&#10;ZPqpafvIIY+djl26Wojz5HzYxZSgErO0k/MkCVZKXoTHHaqEkzXLruGx8lh6mBFbmXWOBE3oVL/R&#10;Q/ne45kD4Tqviiq6TYCQZFRM3YyC7gu/+Kv2aMfjqPha+B3sTuLrPmfGKTWxY9FF0iNayGJlsHsp&#10;i+aW8bEADJz37hMY2OBAp8POKBNYr+NcTD2K6a9TXcsb7eqElw9TAmoKtPc6qaOtO9G7HYTp7PBU&#10;EKyUPMlyo4DEePhr5w6OLAfnwBjWhFGiIei3veE9H+d31uGdyn9H+Q61iG8Ntgvu0ocJF4R7XA9Z&#10;Quedsxw1GwrooPajI8S0za2kBcE0xrbDoQIFHQ5filvD2rHS6mIqUSY+H+fZKJZ17lx4lnelv7Hv&#10;ZcOSEQfhDGdA5fH3X5jTx3rr0uwoDON1DLTFQPKnOMs15//WNi1gXyJ7YkVy/3Ag8Sh89iq8c/mg&#10;blAohTLQkmW4YrtMciQLSsJOfDF8HjUpQUoak6T0U+k7cROTncQzy007dCi/zIcxlZlPmy1wd47O&#10;jugxfQEcvwv18h5rPHMFHDFiYiE8b9XYRMYz8ZHOrCmRkdRISG1K5FgD7bNFaS8cURJb4b3PgPvt&#10;Cef7gCDe24w37l2Oi20stQ888+dH3kKL8C9N5YDI0RutXtaCvA2/3w/BRy5ERwVg4Lx3n+GKKgLn&#10;VbhnDI6L4Z5xHMO+WO9j3CfzwUffS+FYvw0+f8gXFwdScXgbLDBAZ7baKXchZ0GRCMLToNaBMDxU&#10;CUbchc7PU6gbORsmNrBGK5pxgVBE8qZF4kxIPjlsJkwJiRFrt+wNRPrKry3bqNYY9zjyjen6nmji&#10;OH8qkwLNBqAzJ5DcC4DNXRzGZ20XgiOqGKYYUX/7kcuAnBI3R/zWoZhNMuRPuML+BHEJOAtRs7N5&#10;D9u6RMwZJ8E8ypiabE0DeMVKyu/CwGetN5r5PIcxpotxjqOj8WALRi7UAJA5v/J2JkWqrHcjRTKA&#10;ovnw3ucP+gaFUigDKVmGK6oFeh0v0H2zwPVeaWKOgt+/ZROL5DEqwZl2WeKS4fy/UCcqdX2Pz6WY&#10;HKMpOU8Zp0ja3mxLxcMfGKQpIGdCUleukJ1+m7xfh72Ypp+H87+aTJPsqKln4ft/h/NnoL5iKtu1&#10;zkrH/O9QZ4xevJaoW9EZLBvNQQEYOO/dD48Bm2zuOejpKOUA4PHe97hX/Bg+4qMgDgMcR2iD3yKm&#10;hbwxH1484z7jJ1c/b5w07loUhAfNnhT1CCgowjTJuGNeOEDnwu6FBao4xzLgvQCdiH0k/G0fIdlh&#10;t5txPUbfx9DN8iTxhyBJlIuc93p5x4Vzf0Oph+H5Pei1D3U07JpfkNwOHUwKRGYDrgGrTXgOtiD1&#10;M4KCCCaNwnfvIfET+0ew1uNQ6x/Yl0U0T+ONo2DcP+PT2sZUWxfTDwMEeafMiv0WrTdOffIF0j6g&#10;v4WihR9MQWDEpgVJfhVMFodZE7T3oC5cKIUy0JKVxoBV8LioZWBy7HPorWsNYgrk32RTcZcxzIxt&#10;Qge7o02iAmaqVDOvPAZpTXBEwiWKCxhpOab5YpIbPkaEQ8TYqCs5C6JA5/NxyfVuzLBW+Uh2O3Js&#10;Q1wksD3GID1sNFUG9xUzAvs8KJWyTyWWkXSw9rldJcZb22yVKcZHIXSkubm/PNFIDmDeLAVKARg4&#10;790HMBAaaqgrvXVr9wTBgQKx1CTB2PsYV3NBBOgwMgnF0hN8rLEijY+8S158DGqqGoxLZ61AYEC5&#10;EWi3iTwGldmlSc62nWhcc4ps7KuvM5inXbQKC1Y+Q23if4Rttw7G+/HitFfqQ1CQ7D+89rJzlxs3&#10;TaFcA0owloOQ/K1KOmRzMiRUroFXoU4LBxNGeHKcdt59vbtKsoW5UFgLkikeede/jFGxxhHw7PeY&#10;2mQkfj2OqCZTQoehX/+PWS3XeZCeHMdwxcPZZWPsr3Aa56Qiq/IgPXKhFMouKQPIrrjHVxs2Gaet&#10;fJdC5nSegd7qnRm104LrN+LxCLjG20JROmRJlGQBU+aPKfKdPrMrqh1hNln0nEVzF0j2Rlgsvk1k&#10;Kiqbm04Yk1FcEKhqRd+BZlHHdqm+OKVebtU7MrVzsUMuP4A2OoiAAT5vFiaFAjBw3ru/JEo05leM&#10;Tq7f/aRH3+NcCZw9sO8q3yFwoJIoRZm3w8wz8+HVNY8ZEu/uCgm//nzKzDf45DvsL7NZhd66Rat2&#10;IDz/JmmnVjW2WVOQVs6H+H4Pm/F1Bwmt8HDVNtkkJkOipVpSo9vgYEZFoigctObAe94VRprnoPU0&#10;vO8KOF8wb+rd+0uaYzeSNV2TAyDiJF40Z4vKY6kiSbP+Q5/KuBgl8KMjUgQY4LjYAsD9XCR2gmOp&#10;cc0jxlENL+dlrqAvCDJQStQCRS4M+qKFUigDKblmV4TjCBUqh7bCKlik0ZGop4oCFj14ZWEpGiNp&#10;l73x1JCkXTZVVsWYTtBCaZdNO+0y2QZxwespSx4+szpm3X7w/uKYhdEFReXxRnzXVT6HU5NPh3YS&#10;UVEz1SicR4lprVul78j3yOyg2l45xLWK/faC8hiBEPdxS1/vd2EqAAPnvftLosTZFWHc7z6+/iW6&#10;rzfG6Z5xTPc23jHTIKeTTu+QdjmfpgRV0FwQRiECNV+mA9U+4smPz+UeY21AwPuwCP8WMZGxox6T&#10;FZFGa2xy/SL4bA8cQ+OS60tPvv8N4/D6jbQ7z/bd0DegugKFouyag5YnTGmNE6glKa4JJHarrkgY&#10;c6saDOPLXzFqp+Bn9cZlM1fm+I5b2LSApp84kYyRbxCAOUzA9Bo5+sYzzV6lEeGw52aZ169CHS9a&#10;yFK8Rj78DVS5FvoS3wcBQqEUyi4pA9AYjDjc2pj1RK9AG6VoDEZL2mW439ABA20rTiuAsNkkOlsC&#10;BrSjz8lprx/7PQoEFBg+SenswyRRscwrYipo06CAiZSU17sd3cGak66e7SwMVQSHTjYlMdatskj9&#10;bpyVcmHbnrqyf06DSDXQKAAADyNJREFUrIBBLD2HbeOYCfOzDAxUdsXM7kcubdTZFbPRJFG6bafG&#10;IDY0GgNVUEOQzxS96hlOvu9f+N6lZpxA748U0HXyFCh/DPj7o/JY+rKSObcbR933Njnn2ZuHLTm/&#10;FzpYopkkzCyBLgAGxeFAojjsT7irg5YbQAI6XpbUTllCoGEgyZ+wELUzm0ooWsKUiAMAyN8kXx+e&#10;gwjYlQMp9hulaQbA8NiYROPu5QlegxAAITgYTBhj9zKQdyqUQslLGQgwMHNI4kOLsAADpTEYUmAQ&#10;10Kljf0YMphdUYABC+98AgMsp9z7LwEdZIddaMZVFILDjMDt+AzcfylGZoysW3v/Houev9/zq2d1&#10;HbboufsPvvPF+/H/sCCthO/eDb/ZZOodmtg7+Xwr7GJN2slaG91KA9JHe/UIDLykhaB4fa0xGJtY&#10;7zlt5Ts7eI/ns3yygQFrDBAYHH5XRgODbMY8j/cdNQbmEKddzlfBPse+H29tVGa3gPYlUJkRmRhI&#10;AZ21MGa+5atbZ4xOkKnOM1bCEQdCIewsC2p/QxoRcawkoiY0G4Q5xI80JRi6ORgByuBgvTiOClcB&#10;+YdkDob3XCYAHs0mzQzgaS5vZ1+f9M2j6xqNUbevE+0Kag5yz6lQKIXyiSufLmCgTAhpDRB8cTYl&#10;CO1wqY9MCet7NCXoKrscVA0ff/ervS7YpD4m7oINbnhm9xirERaV9KOyy4c2Syk7LNsmE+kvY1t/&#10;ZdELriP/uN6Y0dkEdYuutZ3bja+99bph/OwZowwXKPbfuBL9EZTWQWsN2A76fVFn8g6/jz7pVWPA&#10;5ol2ciaLp6tRnXrayreL8Tdoh+21naSN6Og4z7YUgMEnCxhUkSlkMyVHUiYxqAcxMCUzlsrx0eTw&#10;J3gQjuVkfkJ/Atx1k49O/oTjQmJ4XA4gIMnmBaxwPn9mfvwpsCgOkuOXvm5MWP4WahEossgbXY9k&#10;TteamPeC15ZtpuI3YA0CmvtmeheTCYJ+g2bFfGoNCqVQdkn5dAED1hSI575yPnwfjtNHJ8nxcbiP&#10;oxL6rvId/C4I3+LxsiPvPuHxGdQugxzPoulTYfH8tyyakpBJBEI88/CohE6u5B5Zt869+6Ln3MW/&#10;elbX3Rb93X3Q4pfc5cTNDgIzQeGd48w42TTVtTo4pIoE6PM+ik5g9sSKR3r3ju4RGGigITHc8UwI&#10;hdrY5PoS2DUWjUus77OdVFtKAqjiMx54101jKisBWgAGnzRgwOG2+CzpkjGx9UUwNh6m/CY2m2iT&#10;T0jKvLH0TeXxzD5iolPkRQS6h+I9rpn3uHHlnFXGFbMfBLCQP38KZ1HPTeYgilj6p8EbitRZ8O6N&#10;Mge38OZD/A2i6VegLUZ7Y+vwe8VIaV7QGhTK/3z5dAEDW2PACz3ZCN+HzzD1MeyA1mfHwRCzj+SN&#10;LjHq3R2MeAHJGPvd9kKxeK3fxHbITKtPJXFCD24WOLWjoimXCFTcWbl9vMPSVZjZ8OgiLYCYPuB8&#10;tanBjso/Qe2HRFHHkdNULOMZ14eT147AgGLOlWMkaQzg3mcRj0NdWoR23+2k2hL7DBPVHHzHC8bK&#10;zncNFnJ9E0MVgMEnCxhMWvW+YS4mU9gwM04g+hrt68Jx/E0yv15GoH3Eyrfx/RjoyvzINePnJ7Xw&#10;+GBNXHlig7ucAT1GU4kDJrcHzPmtAhaWmfGXdjc5RNWt6J4LpVD+Z8unCRj4HJTIPklYJMj+Uag/&#10;M5GhLpa5HY539FljfMTvwuQHoZRB+lRMN+uaCAsoZlxENfs4a6Ox76J/eJ7q7DQOvOPFfeAeT/pU&#10;8iObnwGfZZu0q7ZlOo/257zAeokWOa3DK+F73zFZheu8pjg2pn8s16GQq952K92BgfJ/MB0Jf+Ce&#10;T8B9fg47x8U+Rzv01kY+3U7pRdBnS4p/+bfTN3RuMop++Vy/XtoFYPDJAAZ4T+yrcZxKmaJ2oOJz&#10;vyemg63adBUjJsfxNJ8T69GTn3Ie4FyokoieT0Mhs8rqzSohGoD5NKVEh37bA+r1Ps11QSnot8sa&#10;edmo2FpKMIXjelwODtqFUiifuDIgYJBDKJsTGOwQlRAT+uIhSKJkatZAyZbHSF8RBXWKH0K/lYUE&#10;gQMxA6SFM140CrCr3//XyISWmQyfvyPt1MpOShjaRWRFa0YnNxT5JNZ98sM92+2JfGX1B+wMFZP7&#10;RTH8kbgf/sPPnmkD4NAuXuH4d3qUtb4EdvlEtjK+lwVpB2DAZgS8BiYLcqQYpn5XRC/9tI195PZN&#10;LRgVf8koi6Zd/e0eq2TcdQcGvu7AIN4DMBikU+SuBAa+TxgwmKyihuCZvfe87Bq9eN3ePmTeZPbQ&#10;j312qOz1ZXXpz8vYLxaTQ17D9D5phRwTAfh4Y0KDDGOGw5EzVTAu18vY/FD8iBBAnVDObVmE/CIV&#10;q/NDfFQohbLTC+YC8LIKLCeNQbYe6z1pDDSPwY4ER09T7vQsgEHlmq1KOHfVGNhc905g0OZj9X6r&#10;CBs69lrV95hPAH97h+xuiyicDxdHm9jJI7usW2QxbWVBQKlom8URcd6xKzfBApN2ZRMRoePIiTQJ&#10;3i9JAOQxMQG0wULljHTYCgLoTLNurSG+ET32DXwmu0E2d/jY+bCjK8MbOSNKOtp+2kn9n4/b5ZqX&#10;Hxh71igXodGXOhWf0RcTjQH0eXdgwH4aKR53sZQGBt5oHjQGa7IHBipcMdv7iq1eAwOfI1xRawxi&#10;AgxiTmAw+KQ8uRYcZ0hWxuMsXepNkJ38p5JhtEnCfdfC+RlmImOUcRIhzApKYX6kKfiU74qrBBz4&#10;Eo20RpI5kseiF+pSmYPbZH18GsbKXrJ5cI2zGnd6nxZKoeSldNEYxDUw+JvsBiXtMnOFEzCIp/cY&#10;mMYgrQT4EWpn7WMh3m5KOmI4/71Mqv6BgXruODnz4W+S4nRIdKY+SfNs6lwMGcn+llNt4VDBzO02&#10;MEhLsiQFCujeh8A9/iCUxk0CdtrE2x/VjYeh/REWXCKEyqbgomuqpEzkv5C+0sd23naH6r+VKZTT&#10;i70x1Ydp+m0P/aA1Bj6dSyJjp8aOKZNC7u0E12xSwKAs/hI+Kwm6vqIUHOOuRPo8ANd6VzQ6rcKv&#10;0Co27vxqDARUOoCBIiDCNtguYx1zXVCcOt+3b6DjaGfJK4Bgm4DBVgGrLewfktkmzqm3ssbg77tE&#10;Y8DJkdYLY6cwgsYyfmjr/2oNUAyTpWUONcWfRLV/b1qpT2vBthptz3sXAHMPmg2+HHsB/YHC0C4f&#10;yZjBNru6PP4PtxnbQJlSx5EzZgEcFMr/WFGLpMlOcQoY/IUW+iiymtHC3yzCYx0IqT1QUGUr4Hih&#10;pB2vCPDM4XC9N0Wd2mKy05tkY8v8DndmcCzqb/Gv6qIxIAfBhMmCDUP72iRcUY4DrJyGGXd7t+9g&#10;SlBMiixsq+CzD80omkbw/vQcLGBi6Yd8icxw9hlIZ72g4mI0nu2+Hu/tSJaTLofzN33d2419NZDr&#10;YAQ6LaKNkz3Duzr/scaA2utGk3fIFIvetY0G1l6kMeDnuOxACnNjDvk+TQnwfjbwod2130SqbFZb&#10;N8v7NbNGI2PJs7tz0Vb1em+JJoF7HADt8IbJDqLNohLeJjt75JPYfQwLTnd/76MKhvyZxBxJ/X0S&#10;1I8ZYPK49MUIKKIQucWMpUrM2HoCBjw2dp4A0TTeML5Go9YgnvkCvOPjJo/ZV+F8ehnmD2HfF3Sa&#10;dSEgwPf7LIECVXC8UjgngCl2YoZ5CeDPS0yhmSOh/sZn++4cW879797VTqWFUigDKpU2NWjRaI5h&#10;/goM7Be8UZudz2cn8XkFBn/OpgThXC8yky8hij4SrvWh89r2DgUAiQjg/hZJdACUHQ/Z83xIBhR3&#10;XnMw1WYnNHl3HdfAgJ2Q8H4ujiCghbOuC6thvMt15hn/97jhW4w0sRtz2u1WPbJNUUoX8Y4584QZ&#10;t+9jOu5jYqihgJVxZN/vFlq5ZotyLLvV52Ba7Omds27DqBob8nc8892yOtKsuJjkpg+NAQBLSmQT&#10;TZd4o2Q+QnD1cZfnigoTZDx9r2gX3HTdvDkfZg6E+oHtJ9GlDx+CXeLu34i/Ivft39OcSH2gjk1u&#10;8Hg5wdUEMdVIW+ldJc6nX/iS60vN+k2oqnaxWn7nAAN8f4zZpzEcTZWU1xHw/LnM8Xvgmb+Cz39Y&#10;gsY2hsMWdr5ScAwQ38EDbyF/ieuwxS8aZrLR8CVJ83Uhj9fMS9Buu4tGs0cNXqEUyie+4EJx3F2v&#10;GadiYiRrI8b6fwNqEAb1JFgkJkOdBIsDqhlhB5Tx5BqWpBKWoJoZEPYItFn68Hoxdf30ZEDfAbj2&#10;10x2oHNlQ5ZTueZjjBRQKunD4QjPnJmE15PnHmCV38P7m3jNWGYcOfbBvSateo9JjQjsUNpWFLhf&#10;g+9OgToRvk+/NdkZEVnjyOY4HkMJBxDChJoZTK8sWp1yuAfa4vkZ6V7YhukACK4xE5a/iTsaV08J&#10;a6C/XGLK8dE1+DkH0VZpfYTnwfGB4+WwPRavNsbVZ2dbnYTjQswOUPeH653ZdVzA88GzwphBh1Vj&#10;DIWBDX73RXbjBILgFC7mp0ObVDjGIj4DOpcdMwYBQTxt9KSB6avAeHeJdmxf6R+4fmYitVWcjlXQ&#10;XqN9iUbqk1yYOPNVkLKYgC6D3Klw/qoZS9WYi581kFjLGyWhhgQ/8v4FUKCK5jt46H32z4hRmLFx&#10;5CPYZqnR8Nk6+PvHABY8voQCVQWtQaH8Dxa14AbWfGSUwQ6ibDGH0LHDEZzXrWPVI6DjXBEwOQrC&#10;AnPsyheM8kSK4qXLMBd6HV4fF9BGw1vHO3HM357LQjkRJueo+HpMnWrI7p2uic898CrvTYK0Ueyw&#10;aVoIVLHz1DdSNSnignjWdXx/mbTZV+96xThj+bs5tZmzIEe/jx31+HnqyDOaPKTL4d6j4HmrnmzS&#10;z9VzVMIWjs2m2qj7dtTigbZVBn6b5nevIwc9NCEYx9b9J+vxgeMCo1C+fMeLxsjF5DxpIMUsjr1R&#10;2P51aXpHUddSX+erTF79kWHqvmPzELXFYhj7xJe/3iiHI0ZZ5DregwDmRkLbjMR3gGuW4zvBuTfK&#10;JigfO1sa5UteofOd7VswiRgON7jEhLOPSTky0keSY+2djWiOEhDJz1vY8fZcsC3Rt2dUfSMD3GTG&#10;hVFE3sUpNDnOhbbTIcoD7eP/Dx+zEACcRtGjAAAAtGVYSWZJSSoACAAAAAYAEgEDAAEAAAABAAAA&#10;GgEFAAEAAABWAAAAGwEFAAEAAABeAAAAKAEDAAEAAAACAAAAEwIDAAEAAAABAAAAaYcEAAEAAABm&#10;AAAAAAAAADhjAADoAwAAOGMAAOgDAAAGAACQBwAEAAAAMDIxMAGRBwAEAAAAAQIDAACgBwAEAAAA&#10;MDEwMAGgAwABAAAA//8AAAKgBAABAAAABgIAAAOgBAABAAAAeAAAAAAAAAAPrmD1AAAAAElFTkSu&#10;QmCCUEsDBBQABgAIAAAAIQDeiJgl5AAAABABAAAPAAAAZHJzL2Rvd25yZXYueG1sTE/JasMwEL0X&#10;+g9iCr01shwnNY7lENLlFApNCqU3xZrYJtbIWIrt/H2VU3sZeMxb8/VkWjZg7xpLEsQsAoZUWt1Q&#10;JeHr8PaUAnNekVatJZRwRQfr4v4uV5m2I33isPcVCybkMiWh9r7LOHdljUa5me2Qwu9ke6N8gH3F&#10;da/GYG5aHkfRkhvVUEioVYfbGsvz/mIkvI9q3MzF67A7n7bXn8Pi43snUMrHh+llFc5mBczj5P8U&#10;cNsQ+kMRih3thbRjbcAifY4DV0ISJ8BujMVSzIEdJaRJCrzI+f8hxS8AAAD//wMAUEsDBBQABgAI&#10;AAAAIQA3J0dhzAAAACkCAAAZAAAAZHJzL19yZWxzL2Uyb0RvYy54bWwucmVsc7yRwWoCMRCG70Lf&#10;Icy9m90ViohZLyJ4FfsAQzKbDW4mIYmlvr2BUqgg9eZxZvi//4PZbL/9LL4oZRdYQde0IIh1MI6t&#10;gs/T/n0FIhdkg3NgUnClDNvhbbE50oylhvLkYhaVwlnBVEpcS5n1RB5zEyJxvYwheSx1TFZG1Ge0&#10;JPu2/ZDpLwOGO6Y4GAXpYJYgTtdYm5+zwzg6TbugL564PKiQztfuCsRkqSjwZBz+LJdNZAvysUP/&#10;Gof+P4fuNQ7dr4O8e/BwAwAA//8DAFBLAQItABQABgAIAAAAIQCxgme2CgEAABMCAAATAAAAAAAA&#10;AAAAAAAAAAAAAABbQ29udGVudF9UeXBlc10ueG1sUEsBAi0AFAAGAAgAAAAhADj9If/WAAAAlAEA&#10;AAsAAAAAAAAAAAAAAAAAOwEAAF9yZWxzLy5yZWxzUEsBAi0AFAAGAAgAAAAhAPSBaK8sAwAATAsA&#10;AA4AAAAAAAAAAAAAAAAAOgIAAGRycy9lMm9Eb2MueG1sUEsBAi0ACgAAAAAAAAAhAHuuM726JwAA&#10;uicAABQAAAAAAAAAAAAAAAAAkgUAAGRycy9tZWRpYS9pbWFnZTEucG5nUEsBAi0ACgAAAAAAAAAh&#10;AGgAx8ox6QAAMekAABQAAAAAAAAAAAAAAAAAfi0AAGRycy9tZWRpYS9pbWFnZTIucG5nUEsBAi0A&#10;CgAAAAAAAAAhAHyI5k050QAAOdEAABQAAAAAAAAAAAAAAAAA4RYBAGRycy9tZWRpYS9pbWFnZTMu&#10;cG5nUEsBAi0AFAAGAAgAAAAhAN6ImCXkAAAAEAEAAA8AAAAAAAAAAAAAAAAATOgBAGRycy9kb3du&#10;cmV2LnhtbFBLAQItABQABgAIAAAAIQA3J0dhzAAAACkCAAAZAAAAAAAAAAAAAAAAAF3pAQBkcnMv&#10;X3JlbHMvZTJvRG9jLnhtbC5yZWxzUEsFBgAAAAAIAAgAAAIAAGDq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922928535" o:spid="_x0000_s1027" type="#_x0000_t75" alt="National Improvement Network Collaborative" style="position:absolute;top:123;width:5411;height:33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XwrzgAAAOgAAAAPAAAAZHJzL2Rvd25yZXYueG1sRI/BSsNA&#10;EIbvgu+wjOBF2o2Rapp2W0QbKcVLW/E8ZMckmJ0N2TWJb+8IgpeBmZ//G771dnKtGqgPjWcDt/ME&#10;FHHpbcOVgbdzMctAhYhssfVMBr4pwHZzebHG3PqRjzScYqUEwiFHA3WMXa51KGtyGOa+I5bsw/cO&#10;o6x9pW2Po8Bdq9MkudcOG5YPNXb0VFP5efpyQrmJR7vLxsEX2SEUr7uXw0Pxbsz11fS8kvG4AhVp&#10;iv+NP8TeisMyTZdptrhbwK+YHEBvfgAAAP//AwBQSwECLQAUAAYACAAAACEA2+H2y+4AAACFAQAA&#10;EwAAAAAAAAAAAAAAAAAAAAAAW0NvbnRlbnRfVHlwZXNdLnhtbFBLAQItABQABgAIAAAAIQBa9Cxb&#10;vwAAABUBAAALAAAAAAAAAAAAAAAAAB8BAABfcmVscy8ucmVsc1BLAQItABQABgAIAAAAIQAowXwr&#10;zgAAAOgAAAAPAAAAAAAAAAAAAAAAAAcCAABkcnMvZG93bnJldi54bWxQSwUGAAAAAAMAAwC3AAAA&#10;AgMAAAAA&#10;">
                <v:imagedata r:id="rId6" o:title="National Improvement Network Collaborative"/>
              </v:shape>
              <v:shape id="Picture 1109025854" o:spid="_x0000_s1028" type="#_x0000_t75" alt="Institute for Healthcare Improvement - Idealist" style="position:absolute;left:23347;width:10251;height:3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tgJzwAAAOgAAAAPAAAAZHJzL2Rvd25yZXYueG1sRI/BSgMx&#10;EIbvQt8hjODNJi1WttumZVUUPfTQKvQ63Ux3124mS5J217c3gtDLwMzP/w3fcj3YVlzIh8axhslY&#10;gSAunWm40vD1+XqfgQgR2WDrmDT8UID1anSzxNy4nrd02cVKJAiHHDXUMXa5lKGsyWIYu444ZUfn&#10;Lca0+koaj32C21ZOlXqUFhtOH2rs6Lmm8rQ7Ww3Nh8wOT5u4L9pKejd/K74P517ru9vhZZFGsQAR&#10;aYjXxj/i3SSHiZqr6SybPcCfWDqAXP0CAAD//wMAUEsBAi0AFAAGAAgAAAAhANvh9svuAAAAhQEA&#10;ABMAAAAAAAAAAAAAAAAAAAAAAFtDb250ZW50X1R5cGVzXS54bWxQSwECLQAUAAYACAAAACEAWvQs&#10;W78AAAAVAQAACwAAAAAAAAAAAAAAAAAfAQAAX3JlbHMvLnJlbHNQSwECLQAUAAYACAAAACEAC2rY&#10;Cc8AAADoAAAADwAAAAAAAAAAAAAAAAAHAgAAZHJzL2Rvd25yZXYueG1sUEsFBgAAAAADAAMAtwAA&#10;AAMDAAAAAA==&#10;">
                <v:imagedata r:id="rId7" o:title="Institute for Healthcare Improvement - Idealist"/>
              </v:shape>
              <v:shape id="Picture 1415671402" o:spid="_x0000_s1029" type="#_x0000_t75" alt="Home | Prestantia Health" style="position:absolute;left:6807;width:14679;height:3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Lp370AAAAOgAAAAPAAAAZHJzL2Rvd25yZXYueG1sRI9NSwMx&#10;EIbvQv9DmII3m2ypq2ybFj8Qempt7cXbsJn9oJvJuonb6K83guBlYOblfYZntYm2EyMNvnWsIZsp&#10;EMSlMy3XGk5vLzf3IHxANtg5Jg1f5GGznlytsDDuwgcaj6EWCcK+QA1NCH0hpS8bsuhnridOWeUG&#10;iyGtQy3NgJcEt52cK5VLiy2nDw329NRQeT5+Wg3v1e5x/xF3J3X4jmf5Wo35dtxrfT2Nz8s0HpYg&#10;AsXw3/hDbE1yWGS3+V22UHP4FUsHkOsfAAAA//8DAFBLAQItABQABgAIAAAAIQDb4fbL7gAAAIUB&#10;AAATAAAAAAAAAAAAAAAAAAAAAABbQ29udGVudF9UeXBlc10ueG1sUEsBAi0AFAAGAAgAAAAhAFr0&#10;LFu/AAAAFQEAAAsAAAAAAAAAAAAAAAAAHwEAAF9yZWxzLy5yZWxzUEsBAi0AFAAGAAgAAAAhALou&#10;nfvQAAAA6AAAAA8AAAAAAAAAAAAAAAAABwIAAGRycy9kb3ducmV2LnhtbFBLBQYAAAAAAwADALcA&#10;AAAEAwAAAAA=&#10;">
                <v:imagedata r:id="rId8" o:title="Home | Prestantia Health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0D785" w14:textId="77777777" w:rsidR="007430A0" w:rsidRDefault="007430A0" w:rsidP="00817B05">
      <w:r>
        <w:separator/>
      </w:r>
    </w:p>
  </w:footnote>
  <w:footnote w:type="continuationSeparator" w:id="0">
    <w:p w14:paraId="66E1E6C2" w14:textId="77777777" w:rsidR="007430A0" w:rsidRDefault="007430A0" w:rsidP="00817B05">
      <w:r>
        <w:continuationSeparator/>
      </w:r>
    </w:p>
  </w:footnote>
  <w:footnote w:type="continuationNotice" w:id="1">
    <w:p w14:paraId="5BAC79E8" w14:textId="77777777" w:rsidR="007430A0" w:rsidRDefault="007430A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F494C" w14:textId="334E6585" w:rsidR="00B92023" w:rsidRDefault="00EF0EE4">
    <w:pPr>
      <w:pStyle w:val="Header"/>
    </w:pPr>
    <w:r w:rsidRPr="00D223CE">
      <w:rPr>
        <w:b/>
        <w:bCs/>
        <w:noProof/>
        <w:color w:val="FF0000"/>
      </w:rPr>
      <w:drawing>
        <wp:anchor distT="0" distB="0" distL="114300" distR="114300" simplePos="0" relativeHeight="251658240" behindDoc="1" locked="0" layoutInCell="1" allowOverlap="1" wp14:anchorId="619961C7" wp14:editId="2B97E4CA">
          <wp:simplePos x="0" y="0"/>
          <wp:positionH relativeFrom="column">
            <wp:posOffset>-443230</wp:posOffset>
          </wp:positionH>
          <wp:positionV relativeFrom="paragraph">
            <wp:posOffset>-436245</wp:posOffset>
          </wp:positionV>
          <wp:extent cx="873125" cy="1086485"/>
          <wp:effectExtent l="0" t="0" r="3175" b="5715"/>
          <wp:wrapTight wrapText="bothSides">
            <wp:wrapPolygon edited="0">
              <wp:start x="0" y="0"/>
              <wp:lineTo x="0" y="21461"/>
              <wp:lineTo x="21364" y="21461"/>
              <wp:lineTo x="21364" y="0"/>
              <wp:lineTo x="0" y="0"/>
            </wp:wrapPolygon>
          </wp:wrapTight>
          <wp:docPr id="7" name="Picture 2" descr="A colorful squares on a white background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7D463A00-FE64-BF38-09B2-41A14420214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2" descr="A colorful squares on a white background&#10;&#10;Description automatically generated">
                    <a:extLst>
                      <a:ext uri="{FF2B5EF4-FFF2-40B4-BE49-F238E27FC236}">
                        <a16:creationId xmlns:a16="http://schemas.microsoft.com/office/drawing/2014/main" id="{7D463A00-FE64-BF38-09B2-41A144202148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3125" cy="1086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51DBA"/>
    <w:multiLevelType w:val="hybridMultilevel"/>
    <w:tmpl w:val="935A91FA"/>
    <w:lvl w:ilvl="0" w:tplc="C5F6269C">
      <w:start w:val="1"/>
      <w:numFmt w:val="decimal"/>
      <w:lvlText w:val="%1."/>
      <w:lvlJc w:val="left"/>
      <w:pPr>
        <w:ind w:left="360" w:hanging="360"/>
      </w:pPr>
      <w:rPr>
        <w:rFonts w:cs="Arial" w:hint="default"/>
        <w:b/>
        <w:color w:val="FFFFFF" w:themeColor="background1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7A75AE"/>
    <w:multiLevelType w:val="hybridMultilevel"/>
    <w:tmpl w:val="573AB0E4"/>
    <w:lvl w:ilvl="0" w:tplc="54EA2322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  <w:color w:val="00000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356745"/>
    <w:multiLevelType w:val="hybridMultilevel"/>
    <w:tmpl w:val="FBFEC42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382D5D"/>
    <w:multiLevelType w:val="hybridMultilevel"/>
    <w:tmpl w:val="B268F16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835E1B"/>
    <w:multiLevelType w:val="hybridMultilevel"/>
    <w:tmpl w:val="DB7E1D0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B338EE"/>
    <w:multiLevelType w:val="hybridMultilevel"/>
    <w:tmpl w:val="DADCC8F8"/>
    <w:lvl w:ilvl="0" w:tplc="85C08F7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474DCB"/>
    <w:multiLevelType w:val="hybridMultilevel"/>
    <w:tmpl w:val="8384DA42"/>
    <w:lvl w:ilvl="0" w:tplc="4AAC093E">
      <w:start w:val="1"/>
      <w:numFmt w:val="decimal"/>
      <w:lvlText w:val="%1."/>
      <w:lvlJc w:val="left"/>
      <w:pPr>
        <w:ind w:left="360" w:hanging="360"/>
      </w:pPr>
      <w:rPr>
        <w:rFonts w:cs="Arial" w:hint="default"/>
        <w:b/>
        <w:color w:val="00000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01784377">
    <w:abstractNumId w:val="6"/>
  </w:num>
  <w:num w:numId="2" w16cid:durableId="2003924861">
    <w:abstractNumId w:val="4"/>
  </w:num>
  <w:num w:numId="3" w16cid:durableId="1992561609">
    <w:abstractNumId w:val="1"/>
  </w:num>
  <w:num w:numId="4" w16cid:durableId="1051923950">
    <w:abstractNumId w:val="0"/>
  </w:num>
  <w:num w:numId="5" w16cid:durableId="452216063">
    <w:abstractNumId w:val="2"/>
  </w:num>
  <w:num w:numId="6" w16cid:durableId="1038554641">
    <w:abstractNumId w:val="3"/>
  </w:num>
  <w:num w:numId="7" w16cid:durableId="17795268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7F3"/>
    <w:rsid w:val="000014F7"/>
    <w:rsid w:val="00003D78"/>
    <w:rsid w:val="000069DB"/>
    <w:rsid w:val="000147F3"/>
    <w:rsid w:val="00024DC8"/>
    <w:rsid w:val="000267B0"/>
    <w:rsid w:val="00042A7D"/>
    <w:rsid w:val="00061BC1"/>
    <w:rsid w:val="0007551A"/>
    <w:rsid w:val="00094C7F"/>
    <w:rsid w:val="000A6A16"/>
    <w:rsid w:val="000C2FDA"/>
    <w:rsid w:val="000C3E3C"/>
    <w:rsid w:val="000D23B4"/>
    <w:rsid w:val="000E6EE9"/>
    <w:rsid w:val="00105312"/>
    <w:rsid w:val="00117A29"/>
    <w:rsid w:val="00134493"/>
    <w:rsid w:val="001424C8"/>
    <w:rsid w:val="00162DFF"/>
    <w:rsid w:val="00186E99"/>
    <w:rsid w:val="00194645"/>
    <w:rsid w:val="00196B53"/>
    <w:rsid w:val="001B6F1F"/>
    <w:rsid w:val="001C10CC"/>
    <w:rsid w:val="001D506D"/>
    <w:rsid w:val="001D6875"/>
    <w:rsid w:val="001F3F8B"/>
    <w:rsid w:val="0020713D"/>
    <w:rsid w:val="002118C4"/>
    <w:rsid w:val="00214978"/>
    <w:rsid w:val="00222CDC"/>
    <w:rsid w:val="0022651A"/>
    <w:rsid w:val="002475C9"/>
    <w:rsid w:val="002515BF"/>
    <w:rsid w:val="0025446A"/>
    <w:rsid w:val="00297DA6"/>
    <w:rsid w:val="002A747C"/>
    <w:rsid w:val="002B6181"/>
    <w:rsid w:val="002C1E45"/>
    <w:rsid w:val="002C4691"/>
    <w:rsid w:val="002C54D8"/>
    <w:rsid w:val="002D1593"/>
    <w:rsid w:val="002D470B"/>
    <w:rsid w:val="002E108A"/>
    <w:rsid w:val="002E1DE2"/>
    <w:rsid w:val="002E76B8"/>
    <w:rsid w:val="002F00FF"/>
    <w:rsid w:val="002F1A98"/>
    <w:rsid w:val="002F25D5"/>
    <w:rsid w:val="002F7930"/>
    <w:rsid w:val="0031333B"/>
    <w:rsid w:val="00323BEA"/>
    <w:rsid w:val="0034762E"/>
    <w:rsid w:val="003533E7"/>
    <w:rsid w:val="003732FC"/>
    <w:rsid w:val="00397B6D"/>
    <w:rsid w:val="003E0023"/>
    <w:rsid w:val="003F2F92"/>
    <w:rsid w:val="00403363"/>
    <w:rsid w:val="004105AB"/>
    <w:rsid w:val="00444C5F"/>
    <w:rsid w:val="004613C4"/>
    <w:rsid w:val="0049494D"/>
    <w:rsid w:val="004A5E9C"/>
    <w:rsid w:val="004B248D"/>
    <w:rsid w:val="004D3764"/>
    <w:rsid w:val="004E69D4"/>
    <w:rsid w:val="00501F16"/>
    <w:rsid w:val="00516BF0"/>
    <w:rsid w:val="0055054B"/>
    <w:rsid w:val="00580EC6"/>
    <w:rsid w:val="005A241A"/>
    <w:rsid w:val="005A50B2"/>
    <w:rsid w:val="005A5DDA"/>
    <w:rsid w:val="005B07AE"/>
    <w:rsid w:val="005C15A4"/>
    <w:rsid w:val="005F16F6"/>
    <w:rsid w:val="005F4988"/>
    <w:rsid w:val="00622DF7"/>
    <w:rsid w:val="00630090"/>
    <w:rsid w:val="00641B36"/>
    <w:rsid w:val="00651CFB"/>
    <w:rsid w:val="006526B2"/>
    <w:rsid w:val="00672004"/>
    <w:rsid w:val="00673F81"/>
    <w:rsid w:val="00675F0E"/>
    <w:rsid w:val="006B5FCF"/>
    <w:rsid w:val="00705EDE"/>
    <w:rsid w:val="00717D78"/>
    <w:rsid w:val="007249DD"/>
    <w:rsid w:val="007430A0"/>
    <w:rsid w:val="0074519E"/>
    <w:rsid w:val="007539B1"/>
    <w:rsid w:val="00785203"/>
    <w:rsid w:val="007868CA"/>
    <w:rsid w:val="00791123"/>
    <w:rsid w:val="00794DBB"/>
    <w:rsid w:val="00795917"/>
    <w:rsid w:val="007A0B75"/>
    <w:rsid w:val="007A6CAE"/>
    <w:rsid w:val="007C7DCB"/>
    <w:rsid w:val="007D0346"/>
    <w:rsid w:val="007D1237"/>
    <w:rsid w:val="007E007F"/>
    <w:rsid w:val="00817B05"/>
    <w:rsid w:val="00831DDF"/>
    <w:rsid w:val="008606B6"/>
    <w:rsid w:val="00863F1C"/>
    <w:rsid w:val="00865B54"/>
    <w:rsid w:val="00871CE1"/>
    <w:rsid w:val="0087392F"/>
    <w:rsid w:val="008828CB"/>
    <w:rsid w:val="00895D7B"/>
    <w:rsid w:val="008A2101"/>
    <w:rsid w:val="008A500D"/>
    <w:rsid w:val="009005C6"/>
    <w:rsid w:val="00903649"/>
    <w:rsid w:val="00905FD6"/>
    <w:rsid w:val="00913270"/>
    <w:rsid w:val="00923194"/>
    <w:rsid w:val="00927F01"/>
    <w:rsid w:val="00945B5D"/>
    <w:rsid w:val="00947F2D"/>
    <w:rsid w:val="00965F71"/>
    <w:rsid w:val="009801C5"/>
    <w:rsid w:val="00983C31"/>
    <w:rsid w:val="009C242D"/>
    <w:rsid w:val="009C4A97"/>
    <w:rsid w:val="009D6EC5"/>
    <w:rsid w:val="009E2C7F"/>
    <w:rsid w:val="009E529C"/>
    <w:rsid w:val="00A01E87"/>
    <w:rsid w:val="00A026AC"/>
    <w:rsid w:val="00A057AE"/>
    <w:rsid w:val="00A0688B"/>
    <w:rsid w:val="00A074A0"/>
    <w:rsid w:val="00A14067"/>
    <w:rsid w:val="00A41798"/>
    <w:rsid w:val="00A461E4"/>
    <w:rsid w:val="00A514C1"/>
    <w:rsid w:val="00A53062"/>
    <w:rsid w:val="00A56E9A"/>
    <w:rsid w:val="00A57A3C"/>
    <w:rsid w:val="00A7155A"/>
    <w:rsid w:val="00A76000"/>
    <w:rsid w:val="00A80422"/>
    <w:rsid w:val="00A86636"/>
    <w:rsid w:val="00A8663E"/>
    <w:rsid w:val="00A87D25"/>
    <w:rsid w:val="00AB0C7A"/>
    <w:rsid w:val="00AD0FE1"/>
    <w:rsid w:val="00AE6816"/>
    <w:rsid w:val="00B25E72"/>
    <w:rsid w:val="00B27282"/>
    <w:rsid w:val="00B332ED"/>
    <w:rsid w:val="00B55704"/>
    <w:rsid w:val="00B56561"/>
    <w:rsid w:val="00B92023"/>
    <w:rsid w:val="00B93A45"/>
    <w:rsid w:val="00BE3A93"/>
    <w:rsid w:val="00BF6C29"/>
    <w:rsid w:val="00C01721"/>
    <w:rsid w:val="00C175BB"/>
    <w:rsid w:val="00C20815"/>
    <w:rsid w:val="00C21DD3"/>
    <w:rsid w:val="00C5112B"/>
    <w:rsid w:val="00C60919"/>
    <w:rsid w:val="00C71000"/>
    <w:rsid w:val="00CC40B9"/>
    <w:rsid w:val="00CD6FD3"/>
    <w:rsid w:val="00CF5B1C"/>
    <w:rsid w:val="00D04708"/>
    <w:rsid w:val="00D0528E"/>
    <w:rsid w:val="00D176D1"/>
    <w:rsid w:val="00D43A13"/>
    <w:rsid w:val="00D505E0"/>
    <w:rsid w:val="00D51489"/>
    <w:rsid w:val="00D76051"/>
    <w:rsid w:val="00D82939"/>
    <w:rsid w:val="00D9799A"/>
    <w:rsid w:val="00DA6AC1"/>
    <w:rsid w:val="00DB1228"/>
    <w:rsid w:val="00DB644F"/>
    <w:rsid w:val="00DB6E05"/>
    <w:rsid w:val="00DB73F2"/>
    <w:rsid w:val="00DC3AC6"/>
    <w:rsid w:val="00DC517A"/>
    <w:rsid w:val="00E00E2C"/>
    <w:rsid w:val="00E022F9"/>
    <w:rsid w:val="00E031C1"/>
    <w:rsid w:val="00E36EEB"/>
    <w:rsid w:val="00E37D78"/>
    <w:rsid w:val="00E42A38"/>
    <w:rsid w:val="00E54BA6"/>
    <w:rsid w:val="00E97C3F"/>
    <w:rsid w:val="00EB48DE"/>
    <w:rsid w:val="00EE5B22"/>
    <w:rsid w:val="00EE7460"/>
    <w:rsid w:val="00EF0EE4"/>
    <w:rsid w:val="00EF39DD"/>
    <w:rsid w:val="00F06B68"/>
    <w:rsid w:val="00F2347A"/>
    <w:rsid w:val="00F325FC"/>
    <w:rsid w:val="00F3581F"/>
    <w:rsid w:val="00F417CF"/>
    <w:rsid w:val="00F5090E"/>
    <w:rsid w:val="00F55323"/>
    <w:rsid w:val="00F64F21"/>
    <w:rsid w:val="00F65E30"/>
    <w:rsid w:val="00FB714C"/>
    <w:rsid w:val="00FE15FA"/>
    <w:rsid w:val="00FE254F"/>
    <w:rsid w:val="00FF1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B9F900"/>
  <w15:chartTrackingRefBased/>
  <w15:docId w15:val="{282B0EA0-1BE6-4CA8-A28A-55827D154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39B1"/>
    <w:pPr>
      <w:spacing w:after="0" w:line="240" w:lineRule="auto"/>
    </w:pPr>
    <w:rPr>
      <w:rFonts w:ascii="Calibri" w:eastAsia="Times New Roman" w:hAnsi="Calibri" w:cs="Times New Roman"/>
      <w:kern w:val="0"/>
      <w:sz w:val="24"/>
      <w:szCs w:val="24"/>
      <w:lang w:eastAsia="en-A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39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6B6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644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39B1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AU"/>
      <w14:ligatures w14:val="none"/>
    </w:rPr>
  </w:style>
  <w:style w:type="paragraph" w:styleId="ListParagraph">
    <w:name w:val="List Paragraph"/>
    <w:basedOn w:val="Normal"/>
    <w:link w:val="ListParagraphChar"/>
    <w:uiPriority w:val="34"/>
    <w:qFormat/>
    <w:rsid w:val="007539B1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7539B1"/>
    <w:rPr>
      <w:rFonts w:ascii="Calibri" w:eastAsia="Times New Roman" w:hAnsi="Calibri" w:cs="Times New Roman"/>
      <w:kern w:val="0"/>
      <w:sz w:val="24"/>
      <w:szCs w:val="24"/>
      <w:lang w:eastAsia="en-AU"/>
      <w14:ligatures w14:val="none"/>
    </w:rPr>
  </w:style>
  <w:style w:type="table" w:styleId="GridTable4-Accent1">
    <w:name w:val="Grid Table 4 Accent 1"/>
    <w:basedOn w:val="TableNormal"/>
    <w:uiPriority w:val="49"/>
    <w:rsid w:val="007539B1"/>
    <w:pPr>
      <w:spacing w:after="0" w:line="240" w:lineRule="auto"/>
    </w:pPr>
    <w:rPr>
      <w:kern w:val="0"/>
      <w:sz w:val="24"/>
      <w:szCs w:val="24"/>
      <w:lang w:val="en-GB"/>
      <w14:ligatures w14:val="none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customStyle="1" w:styleId="TableHeading">
    <w:name w:val="Table Heading"/>
    <w:basedOn w:val="Normal"/>
    <w:qFormat/>
    <w:rsid w:val="007539B1"/>
    <w:pPr>
      <w:widowControl w:val="0"/>
      <w:autoSpaceDE w:val="0"/>
      <w:autoSpaceDN w:val="0"/>
      <w:spacing w:before="4" w:after="4"/>
    </w:pPr>
    <w:rPr>
      <w:rFonts w:ascii="Arial" w:eastAsia="Raleway" w:hAnsi="Arial" w:cs="Raleway"/>
      <w:b/>
      <w:sz w:val="20"/>
      <w:szCs w:val="22"/>
      <w:lang w:eastAsia="en-US" w:bidi="en-US"/>
    </w:rPr>
  </w:style>
  <w:style w:type="table" w:styleId="ListTable3-Accent1">
    <w:name w:val="List Table 3 Accent 1"/>
    <w:basedOn w:val="TableNormal"/>
    <w:uiPriority w:val="48"/>
    <w:rsid w:val="007539B1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7539B1"/>
    <w:pPr>
      <w:spacing w:before="100" w:beforeAutospacing="1" w:after="100" w:afterAutospacing="1"/>
    </w:pPr>
    <w:rPr>
      <w:rFonts w:ascii="Times New Roman" w:hAnsi="Times New Roman"/>
    </w:rPr>
  </w:style>
  <w:style w:type="paragraph" w:styleId="NoSpacing">
    <w:name w:val="No Spacing"/>
    <w:uiPriority w:val="1"/>
    <w:qFormat/>
    <w:rsid w:val="007539B1"/>
    <w:pPr>
      <w:spacing w:after="0" w:line="240" w:lineRule="auto"/>
    </w:pPr>
    <w:rPr>
      <w:rFonts w:ascii="Calibri" w:eastAsia="Times New Roman" w:hAnsi="Calibri" w:cs="Times New Roman"/>
      <w:kern w:val="0"/>
      <w:sz w:val="24"/>
      <w:szCs w:val="24"/>
      <w:lang w:eastAsia="en-AU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186E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86E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86E99"/>
    <w:rPr>
      <w:rFonts w:ascii="Calibri" w:eastAsia="Times New Roman" w:hAnsi="Calibri" w:cs="Times New Roman"/>
      <w:kern w:val="0"/>
      <w:sz w:val="20"/>
      <w:szCs w:val="20"/>
      <w:lang w:eastAsia="en-AU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6E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6E99"/>
    <w:rPr>
      <w:rFonts w:ascii="Calibri" w:eastAsia="Times New Roman" w:hAnsi="Calibri" w:cs="Times New Roman"/>
      <w:b/>
      <w:bCs/>
      <w:kern w:val="0"/>
      <w:sz w:val="20"/>
      <w:szCs w:val="20"/>
      <w:lang w:eastAsia="en-AU"/>
      <w14:ligatures w14:val="none"/>
    </w:rPr>
  </w:style>
  <w:style w:type="character" w:styleId="Mention">
    <w:name w:val="Mention"/>
    <w:basedOn w:val="DefaultParagraphFont"/>
    <w:uiPriority w:val="99"/>
    <w:unhideWhenUsed/>
    <w:rsid w:val="00186E99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905FD6"/>
    <w:pPr>
      <w:spacing w:after="0" w:line="240" w:lineRule="auto"/>
    </w:pPr>
    <w:rPr>
      <w:rFonts w:ascii="Calibri" w:eastAsia="Times New Roman" w:hAnsi="Calibri" w:cs="Times New Roman"/>
      <w:kern w:val="0"/>
      <w:sz w:val="24"/>
      <w:szCs w:val="24"/>
      <w:lang w:eastAsia="en-AU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644F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en-AU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34762E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516B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6BF0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F06B68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en-AU"/>
      <w14:ligatures w14:val="none"/>
    </w:rPr>
  </w:style>
  <w:style w:type="table" w:styleId="TableGridLight">
    <w:name w:val="Grid Table Light"/>
    <w:basedOn w:val="TableNormal"/>
    <w:uiPriority w:val="40"/>
    <w:rsid w:val="009801C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817B0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7B05"/>
    <w:rPr>
      <w:rFonts w:ascii="Calibri" w:eastAsia="Times New Roman" w:hAnsi="Calibri" w:cs="Times New Roman"/>
      <w:kern w:val="0"/>
      <w:sz w:val="24"/>
      <w:szCs w:val="24"/>
      <w:lang w:eastAsia="en-AU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17B0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7B05"/>
    <w:rPr>
      <w:rFonts w:ascii="Calibri" w:eastAsia="Times New Roman" w:hAnsi="Calibri" w:cs="Times New Roman"/>
      <w:kern w:val="0"/>
      <w:sz w:val="24"/>
      <w:szCs w:val="24"/>
      <w:lang w:eastAsia="en-AU"/>
      <w14:ligatures w14:val="none"/>
    </w:rPr>
  </w:style>
  <w:style w:type="table" w:styleId="GridTable1Light-Accent1">
    <w:name w:val="Grid Table 1 Light Accent 1"/>
    <w:basedOn w:val="TableNormal"/>
    <w:uiPriority w:val="46"/>
    <w:rsid w:val="00817B05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3F2F9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5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0.emf"/><Relationship Id="rId1" Type="http://schemas.openxmlformats.org/officeDocument/2006/relationships/image" Target="media/image2.emf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var\folders\_8\yjr75j0s07s19mztmy4tvgkc0000gp\T\com.microsoft.Outlook\Outlook%20Temp\WentWest%20PDSA%20Cycle%20short%20version%5b88%5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1E3F72691247E4D8E0675B15DD283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D632F3-3017-374E-B763-6DDCD91C82DF}"/>
      </w:docPartPr>
      <w:docPartBody>
        <w:p w:rsidR="007B14FE" w:rsidRDefault="00C639DE">
          <w:pPr>
            <w:pStyle w:val="71E3F72691247E4D8E0675B15DD28334"/>
          </w:pPr>
          <w:r w:rsidRPr="003457D3">
            <w:rPr>
              <w:rFonts w:eastAsia="Calibri" w:cs="Calibri"/>
              <w:b/>
              <w:bCs/>
              <w:i/>
              <w:iCs/>
              <w:color w:val="808080"/>
            </w:rPr>
            <w:t>How</w:t>
          </w:r>
          <w:r w:rsidRPr="003457D3">
            <w:rPr>
              <w:rFonts w:eastAsia="Calibri" w:cs="Calibri"/>
              <w:i/>
              <w:iCs/>
              <w:color w:val="808080"/>
            </w:rPr>
            <w:t xml:space="preserve"> will we run this test? </w:t>
          </w:r>
          <w:r w:rsidRPr="003457D3">
            <w:rPr>
              <w:rFonts w:eastAsia="Calibri" w:cs="Calibri"/>
              <w:b/>
              <w:bCs/>
              <w:i/>
              <w:iCs/>
              <w:color w:val="808080"/>
            </w:rPr>
            <w:t>Who</w:t>
          </w:r>
          <w:r w:rsidRPr="003457D3">
            <w:rPr>
              <w:rFonts w:eastAsia="Calibri" w:cs="Calibri"/>
              <w:i/>
              <w:iCs/>
              <w:color w:val="808080"/>
            </w:rPr>
            <w:t xml:space="preserve"> will do it and </w:t>
          </w:r>
          <w:r w:rsidRPr="003457D3">
            <w:rPr>
              <w:rFonts w:eastAsia="Calibri" w:cs="Calibri"/>
              <w:b/>
              <w:bCs/>
              <w:i/>
              <w:iCs/>
              <w:color w:val="808080"/>
            </w:rPr>
            <w:t>when</w:t>
          </w:r>
          <w:r w:rsidRPr="003457D3">
            <w:rPr>
              <w:rFonts w:eastAsia="Calibri" w:cs="Calibri"/>
              <w:i/>
              <w:iCs/>
              <w:color w:val="808080"/>
            </w:rPr>
            <w:t xml:space="preserve">? </w:t>
          </w:r>
          <w:r w:rsidRPr="003457D3">
            <w:rPr>
              <w:rFonts w:eastAsia="Calibri" w:cs="Calibri"/>
              <w:b/>
              <w:bCs/>
              <w:i/>
              <w:iCs/>
              <w:color w:val="808080"/>
            </w:rPr>
            <w:t>What</w:t>
          </w:r>
          <w:r w:rsidRPr="003457D3">
            <w:rPr>
              <w:rFonts w:eastAsia="Calibri" w:cs="Calibri"/>
              <w:i/>
              <w:iCs/>
              <w:color w:val="808080"/>
            </w:rPr>
            <w:t xml:space="preserve"> will we measure</w:t>
          </w:r>
          <w:r>
            <w:rPr>
              <w:rFonts w:eastAsia="Calibri" w:cs="Calibri"/>
              <w:i/>
              <w:iCs/>
              <w:color w:val="808080"/>
            </w:rPr>
            <w:t>?</w:t>
          </w:r>
        </w:p>
      </w:docPartBody>
    </w:docPart>
    <w:docPart>
      <w:docPartPr>
        <w:name w:val="397148B1D0FB1A4CB0E9EB2C0E2616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077803-C473-744D-B352-3C79AEAB2845}"/>
      </w:docPartPr>
      <w:docPartBody>
        <w:p w:rsidR="007B14FE" w:rsidRDefault="00C639DE">
          <w:pPr>
            <w:pStyle w:val="397148B1D0FB1A4CB0E9EB2C0E2616BA"/>
          </w:pPr>
          <w:r w:rsidRPr="003457D3">
            <w:rPr>
              <w:rFonts w:eastAsia="Calibri" w:cs="Calibri"/>
              <w:b/>
              <w:bCs/>
              <w:i/>
              <w:iCs/>
              <w:color w:val="808080"/>
            </w:rPr>
            <w:t>Prediction</w:t>
          </w:r>
          <w:r w:rsidRPr="003457D3">
            <w:rPr>
              <w:rFonts w:eastAsia="Calibri" w:cs="Calibri"/>
              <w:i/>
              <w:iCs/>
              <w:color w:val="808080"/>
            </w:rPr>
            <w:t xml:space="preserve"> or </w:t>
          </w:r>
          <w:r>
            <w:rPr>
              <w:rFonts w:eastAsia="Calibri" w:cs="Calibri"/>
              <w:i/>
              <w:iCs/>
              <w:color w:val="808080"/>
            </w:rPr>
            <w:t>h</w:t>
          </w:r>
          <w:r w:rsidRPr="003457D3">
            <w:rPr>
              <w:rFonts w:eastAsia="Calibri" w:cs="Calibri"/>
              <w:i/>
              <w:iCs/>
              <w:color w:val="808080"/>
            </w:rPr>
            <w:t>ypothesis on what will happen.</w:t>
          </w:r>
        </w:p>
      </w:docPartBody>
    </w:docPart>
    <w:docPart>
      <w:docPartPr>
        <w:name w:val="64340124AB89DE4CAE872D3973FD91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DC1D3C-8571-2847-A484-C0C7B2D06A67}"/>
      </w:docPartPr>
      <w:docPartBody>
        <w:p w:rsidR="007B14FE" w:rsidRDefault="00C639DE">
          <w:pPr>
            <w:pStyle w:val="64340124AB89DE4CAE872D3973FD919F"/>
          </w:pPr>
          <w:r w:rsidRPr="003457D3">
            <w:rPr>
              <w:rFonts w:eastAsia="Calibri" w:cs="Calibri"/>
              <w:i/>
              <w:iCs/>
              <w:color w:val="808080"/>
            </w:rPr>
            <w:t>Was the plan completed? Yes or No. Document any unexpected events or problem</w:t>
          </w:r>
          <w:r>
            <w:rPr>
              <w:rFonts w:eastAsia="Calibri" w:cs="Calibri"/>
              <w:i/>
              <w:iCs/>
              <w:color w:val="808080"/>
            </w:rPr>
            <w:t>s</w:t>
          </w:r>
        </w:p>
      </w:docPartBody>
    </w:docPart>
    <w:docPart>
      <w:docPartPr>
        <w:name w:val="8DE18DDEA7B487428A551FE9308211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FC996E-1320-134A-A311-F682C609BDAB}"/>
      </w:docPartPr>
      <w:docPartBody>
        <w:p w:rsidR="007B14FE" w:rsidRDefault="00C639DE">
          <w:pPr>
            <w:pStyle w:val="8DE18DDEA7B487428A551FE9308211DA"/>
          </w:pPr>
          <w:r>
            <w:rPr>
              <w:rFonts w:eastAsiaTheme="minorHAnsi" w:cs="Calibri"/>
              <w:i/>
              <w:iCs/>
              <w:color w:val="808080"/>
              <w:sz w:val="22"/>
              <w:szCs w:val="22"/>
            </w:rPr>
            <w:t>what happened and what did we learn from the data?</w:t>
          </w:r>
        </w:p>
      </w:docPartBody>
    </w:docPart>
    <w:docPart>
      <w:docPartPr>
        <w:name w:val="C797B994BDBFE245BAB42EDF6FFC84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FD835-B311-094C-B70A-50CF3ECCD806}"/>
      </w:docPartPr>
      <w:docPartBody>
        <w:p w:rsidR="007B14FE" w:rsidRDefault="00C639DE">
          <w:pPr>
            <w:pStyle w:val="C797B994BDBFE245BAB42EDF6FFC84D6"/>
          </w:pPr>
          <w:r w:rsidRPr="00003D78">
            <w:rPr>
              <w:rFonts w:eastAsiaTheme="minorHAnsi"/>
              <w:i/>
              <w:iCs/>
              <w:color w:val="808080"/>
            </w:rPr>
            <w:t>What will you do next?</w:t>
          </w:r>
        </w:p>
      </w:docPartBody>
    </w:docPart>
    <w:docPart>
      <w:docPartPr>
        <w:name w:val="144EF7712364D741A90D338257DC2C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89DFFA-AE5D-A142-8A9C-285C0C665F7A}"/>
      </w:docPartPr>
      <w:docPartBody>
        <w:p w:rsidR="007B14FE" w:rsidRDefault="00D34870" w:rsidP="00D34870">
          <w:pPr>
            <w:pStyle w:val="144EF7712364D741A90D338257DC2CD2"/>
          </w:pPr>
          <w:r w:rsidRPr="00A57A3C">
            <w:rPr>
              <w:rFonts w:eastAsiaTheme="minorHAnsi"/>
              <w:b/>
              <w:bCs/>
              <w:i/>
              <w:iCs/>
              <w:color w:val="808080"/>
              <w:lang w:val="en-US"/>
            </w:rPr>
            <w:t>Your goal needs to be S.M.A.R.T (Specific, Measurable, Attainable, Realistic and Time-bound)</w:t>
          </w:r>
        </w:p>
      </w:docPartBody>
    </w:docPart>
    <w:docPart>
      <w:docPartPr>
        <w:name w:val="4A04CF7042D5134BB7BE8A068BF525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D49F4F-6CC4-0543-B3C5-6633D935A67C}"/>
      </w:docPartPr>
      <w:docPartBody>
        <w:p w:rsidR="007B14FE" w:rsidRDefault="00D34870" w:rsidP="00D34870">
          <w:pPr>
            <w:pStyle w:val="4A04CF7042D5134BB7BE8A068BF52570"/>
          </w:pPr>
          <w:r w:rsidRPr="00A57A3C">
            <w:rPr>
              <w:rFonts w:eastAsiaTheme="minorHAnsi"/>
              <w:b/>
              <w:bCs/>
              <w:i/>
              <w:iCs/>
              <w:color w:val="808080"/>
              <w:lang w:val="en-US"/>
            </w:rPr>
            <w:t>Your goal needs to be S.M.A.R.T (Specific, Measurable, Attainable, Realistic and Time-bound)</w:t>
          </w:r>
        </w:p>
      </w:docPartBody>
    </w:docPart>
    <w:docPart>
      <w:docPartPr>
        <w:name w:val="C668F5A61E900D4A8873FADC28012E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8DB3CA-07A6-9743-9F13-936CDDBA52D4}"/>
      </w:docPartPr>
      <w:docPartBody>
        <w:p w:rsidR="007B14FE" w:rsidRDefault="00D34870" w:rsidP="00D34870">
          <w:pPr>
            <w:pStyle w:val="C668F5A61E900D4A8873FADC28012E1F"/>
          </w:pPr>
          <w:r w:rsidRPr="00A57A3C">
            <w:rPr>
              <w:rFonts w:eastAsiaTheme="minorHAnsi"/>
              <w:b/>
              <w:bCs/>
              <w:i/>
              <w:iCs/>
              <w:color w:val="808080"/>
              <w:lang w:val="en-US"/>
            </w:rPr>
            <w:t>Your goal needs to be S.M.A.R.T (Specific, Measurable, Attainable, Realistic and Time-bound)</w:t>
          </w:r>
        </w:p>
      </w:docPartBody>
    </w:docPart>
    <w:docPart>
      <w:docPartPr>
        <w:name w:val="15F7F33B06389740B91FD5B1E0A165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0EDCB5-BAF8-FA46-A203-99547BDCD8D6}"/>
      </w:docPartPr>
      <w:docPartBody>
        <w:p w:rsidR="007B14FE" w:rsidRDefault="00D34870" w:rsidP="00D34870">
          <w:pPr>
            <w:pStyle w:val="15F7F33B06389740B91FD5B1E0A1659A"/>
          </w:pPr>
          <w:r w:rsidRPr="00A57A3C">
            <w:rPr>
              <w:rFonts w:eastAsiaTheme="minorHAnsi"/>
              <w:b/>
              <w:bCs/>
              <w:i/>
              <w:iCs/>
              <w:color w:val="808080"/>
              <w:lang w:val="en-US"/>
            </w:rPr>
            <w:t>Your goal needs to be S.M.A.R.T (Specific, Measurable, Attainable, Realistic and Time-bound)</w:t>
          </w:r>
        </w:p>
      </w:docPartBody>
    </w:docPart>
    <w:docPart>
      <w:docPartPr>
        <w:name w:val="92AED9270E6EBC4DA8DFB8F632ED2C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827805-2E00-614B-8064-2736547459DE}"/>
      </w:docPartPr>
      <w:docPartBody>
        <w:p w:rsidR="007B14FE" w:rsidRDefault="00D34870" w:rsidP="00D34870">
          <w:pPr>
            <w:pStyle w:val="92AED9270E6EBC4DA8DFB8F632ED2C11"/>
          </w:pPr>
          <w:r w:rsidRPr="00A57A3C">
            <w:rPr>
              <w:rFonts w:eastAsiaTheme="minorHAnsi"/>
              <w:b/>
              <w:bCs/>
              <w:i/>
              <w:iCs/>
              <w:color w:val="808080"/>
              <w:lang w:val="en-US"/>
            </w:rPr>
            <w:t>Your goal needs to be S.M.A.R.T (Specific, Measurable, Attainable, Realistic and Time-bound)</w:t>
          </w:r>
        </w:p>
      </w:docPartBody>
    </w:docPart>
    <w:docPart>
      <w:docPartPr>
        <w:name w:val="BFA3EE9365D8364FB8734BAA8AD357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106C22-2EE5-2D4A-AD56-955630735C43}"/>
      </w:docPartPr>
      <w:docPartBody>
        <w:p w:rsidR="007B14FE" w:rsidRDefault="00D34870" w:rsidP="00D34870">
          <w:pPr>
            <w:pStyle w:val="BFA3EE9365D8364FB8734BAA8AD357FB"/>
          </w:pPr>
          <w:r w:rsidRPr="009D6EC5">
            <w:rPr>
              <w:rStyle w:val="PlaceholderText"/>
              <w:rFonts w:eastAsiaTheme="minorHAnsi" w:cs="Calibri"/>
              <w:sz w:val="22"/>
              <w:szCs w:val="22"/>
            </w:rPr>
            <w:t>What are other findings came from testing these ideas.</w:t>
          </w:r>
        </w:p>
      </w:docPartBody>
    </w:docPart>
    <w:docPart>
      <w:docPartPr>
        <w:name w:val="1C3073E21E2987449EC7AF01923DBA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4A3615-CEA1-7549-9930-BFF8CD1C8B5E}"/>
      </w:docPartPr>
      <w:docPartBody>
        <w:p w:rsidR="007B14FE" w:rsidRDefault="00D34870" w:rsidP="00D34870">
          <w:pPr>
            <w:pStyle w:val="1C3073E21E2987449EC7AF01923DBAFB"/>
          </w:pPr>
          <w:r>
            <w:rPr>
              <w:rFonts w:eastAsia="Calibri" w:cs="Calibri"/>
              <w:b/>
              <w:bCs/>
              <w:i/>
              <w:iCs/>
              <w:color w:val="808080"/>
            </w:rPr>
            <w:t>Change idea 1.1</w:t>
          </w:r>
        </w:p>
      </w:docPartBody>
    </w:docPart>
    <w:docPart>
      <w:docPartPr>
        <w:name w:val="BD52A4278743064998E0EDC5D96194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34BAC7-8B36-6F44-BCA8-EB11B8DF6B28}"/>
      </w:docPartPr>
      <w:docPartBody>
        <w:p w:rsidR="007B14FE" w:rsidRDefault="00D34870" w:rsidP="00D34870">
          <w:pPr>
            <w:pStyle w:val="BD52A4278743064998E0EDC5D9619431"/>
          </w:pPr>
          <w:r>
            <w:rPr>
              <w:rFonts w:eastAsia="Calibri" w:cs="Calibri"/>
              <w:b/>
              <w:bCs/>
              <w:i/>
              <w:iCs/>
              <w:color w:val="808080"/>
            </w:rPr>
            <w:t>Change idea 1.1</w:t>
          </w:r>
        </w:p>
      </w:docPartBody>
    </w:docPart>
    <w:docPart>
      <w:docPartPr>
        <w:name w:val="C04FBAA391AABA4A9FDB4A17D1A647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E42580-A4D8-5C45-A212-15ED3FD549B2}"/>
      </w:docPartPr>
      <w:docPartBody>
        <w:p w:rsidR="007B14FE" w:rsidRDefault="00D34870" w:rsidP="00D34870">
          <w:pPr>
            <w:pStyle w:val="C04FBAA391AABA4A9FDB4A17D1A64742"/>
          </w:pPr>
          <w:r w:rsidRPr="009D6EC5">
            <w:rPr>
              <w:rStyle w:val="PlaceholderText"/>
              <w:rFonts w:eastAsiaTheme="minorHAnsi" w:cs="Calibri"/>
              <w:sz w:val="22"/>
              <w:szCs w:val="22"/>
            </w:rPr>
            <w:t>What are other findings came from testing these ideas.</w:t>
          </w:r>
        </w:p>
      </w:docPartBody>
    </w:docPart>
    <w:docPart>
      <w:docPartPr>
        <w:name w:val="EB6A06D6C207884B8CDB20705B34C9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9851A-45DA-CB47-B378-3F1CB8F42CBF}"/>
      </w:docPartPr>
      <w:docPartBody>
        <w:p w:rsidR="007B14FE" w:rsidRDefault="00D34870" w:rsidP="00D34870">
          <w:pPr>
            <w:pStyle w:val="EB6A06D6C207884B8CDB20705B34C992"/>
          </w:pPr>
          <w:r>
            <w:rPr>
              <w:rFonts w:eastAsia="Calibri" w:cs="Calibri"/>
              <w:b/>
              <w:bCs/>
              <w:i/>
              <w:iCs/>
              <w:color w:val="808080"/>
            </w:rPr>
            <w:t>Change idea 1.1</w:t>
          </w:r>
        </w:p>
      </w:docPartBody>
    </w:docPart>
    <w:docPart>
      <w:docPartPr>
        <w:name w:val="BBD1745C7BC44E79861467ED96BF98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28628-F160-495C-8309-9F2BB8215554}"/>
      </w:docPartPr>
      <w:docPartBody>
        <w:p w:rsidR="003D3CF5" w:rsidRDefault="00112952" w:rsidP="00112952">
          <w:pPr>
            <w:pStyle w:val="BBD1745C7BC44E79861467ED96BF9859"/>
          </w:pPr>
          <w:r w:rsidRPr="009D6EC5">
            <w:rPr>
              <w:rStyle w:val="PlaceholderText"/>
              <w:rFonts w:eastAsiaTheme="minorHAnsi" w:cs="Calibri"/>
              <w:sz w:val="22"/>
              <w:szCs w:val="22"/>
            </w:rPr>
            <w:t>What are other findings came from testing these ideas.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870"/>
    <w:rsid w:val="00047AB8"/>
    <w:rsid w:val="00061BC1"/>
    <w:rsid w:val="00112952"/>
    <w:rsid w:val="0022651A"/>
    <w:rsid w:val="002B3F9A"/>
    <w:rsid w:val="003D3CF5"/>
    <w:rsid w:val="00580EC6"/>
    <w:rsid w:val="00594226"/>
    <w:rsid w:val="00753FCD"/>
    <w:rsid w:val="007B14FE"/>
    <w:rsid w:val="00872EC9"/>
    <w:rsid w:val="00C639DE"/>
    <w:rsid w:val="00CB2677"/>
    <w:rsid w:val="00D031F5"/>
    <w:rsid w:val="00D34870"/>
    <w:rsid w:val="00D76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1E3F72691247E4D8E0675B15DD28334">
    <w:name w:val="71E3F72691247E4D8E0675B15DD28334"/>
  </w:style>
  <w:style w:type="paragraph" w:customStyle="1" w:styleId="397148B1D0FB1A4CB0E9EB2C0E2616BA">
    <w:name w:val="397148B1D0FB1A4CB0E9EB2C0E2616BA"/>
  </w:style>
  <w:style w:type="paragraph" w:customStyle="1" w:styleId="64340124AB89DE4CAE872D3973FD919F">
    <w:name w:val="64340124AB89DE4CAE872D3973FD919F"/>
  </w:style>
  <w:style w:type="paragraph" w:customStyle="1" w:styleId="8DE18DDEA7B487428A551FE9308211DA">
    <w:name w:val="8DE18DDEA7B487428A551FE9308211DA"/>
  </w:style>
  <w:style w:type="paragraph" w:customStyle="1" w:styleId="C797B994BDBFE245BAB42EDF6FFC84D6">
    <w:name w:val="C797B994BDBFE245BAB42EDF6FFC84D6"/>
  </w:style>
  <w:style w:type="character" w:styleId="PlaceholderText">
    <w:name w:val="Placeholder Text"/>
    <w:basedOn w:val="DefaultParagraphFont"/>
    <w:uiPriority w:val="99"/>
    <w:semiHidden/>
    <w:rsid w:val="00112952"/>
    <w:rPr>
      <w:color w:val="808080"/>
    </w:rPr>
  </w:style>
  <w:style w:type="paragraph" w:customStyle="1" w:styleId="144EF7712364D741A90D338257DC2CD2">
    <w:name w:val="144EF7712364D741A90D338257DC2CD2"/>
    <w:rsid w:val="00D34870"/>
  </w:style>
  <w:style w:type="paragraph" w:customStyle="1" w:styleId="4A04CF7042D5134BB7BE8A068BF52570">
    <w:name w:val="4A04CF7042D5134BB7BE8A068BF52570"/>
    <w:rsid w:val="00D34870"/>
  </w:style>
  <w:style w:type="paragraph" w:customStyle="1" w:styleId="C668F5A61E900D4A8873FADC28012E1F">
    <w:name w:val="C668F5A61E900D4A8873FADC28012E1F"/>
    <w:rsid w:val="00D34870"/>
  </w:style>
  <w:style w:type="paragraph" w:customStyle="1" w:styleId="15F7F33B06389740B91FD5B1E0A1659A">
    <w:name w:val="15F7F33B06389740B91FD5B1E0A1659A"/>
    <w:rsid w:val="00D34870"/>
  </w:style>
  <w:style w:type="paragraph" w:customStyle="1" w:styleId="92AED9270E6EBC4DA8DFB8F632ED2C11">
    <w:name w:val="92AED9270E6EBC4DA8DFB8F632ED2C11"/>
    <w:rsid w:val="00D34870"/>
  </w:style>
  <w:style w:type="paragraph" w:customStyle="1" w:styleId="BFA3EE9365D8364FB8734BAA8AD357FB">
    <w:name w:val="BFA3EE9365D8364FB8734BAA8AD357FB"/>
    <w:rsid w:val="00D34870"/>
  </w:style>
  <w:style w:type="paragraph" w:customStyle="1" w:styleId="1C3073E21E2987449EC7AF01923DBAFB">
    <w:name w:val="1C3073E21E2987449EC7AF01923DBAFB"/>
    <w:rsid w:val="00D34870"/>
  </w:style>
  <w:style w:type="paragraph" w:customStyle="1" w:styleId="BD52A4278743064998E0EDC5D9619431">
    <w:name w:val="BD52A4278743064998E0EDC5D9619431"/>
    <w:rsid w:val="00D34870"/>
  </w:style>
  <w:style w:type="paragraph" w:customStyle="1" w:styleId="C04FBAA391AABA4A9FDB4A17D1A64742">
    <w:name w:val="C04FBAA391AABA4A9FDB4A17D1A64742"/>
    <w:rsid w:val="00D34870"/>
  </w:style>
  <w:style w:type="paragraph" w:customStyle="1" w:styleId="EB6A06D6C207884B8CDB20705B34C992">
    <w:name w:val="EB6A06D6C207884B8CDB20705B34C992"/>
    <w:rsid w:val="00D34870"/>
  </w:style>
  <w:style w:type="paragraph" w:customStyle="1" w:styleId="BBD1745C7BC44E79861467ED96BF9859">
    <w:name w:val="BBD1745C7BC44E79861467ED96BF9859"/>
    <w:rsid w:val="00112952"/>
    <w:rPr>
      <w:lang w:eastAsia="en-AU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macintosh"/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7FA3F54F4B464E8DAC0B001E824A3D" ma:contentTypeVersion="16" ma:contentTypeDescription="Create a new document." ma:contentTypeScope="" ma:versionID="7fe124b8d5e94276d5cb93f8e4f24727">
  <xsd:schema xmlns:xsd="http://www.w3.org/2001/XMLSchema" xmlns:xs="http://www.w3.org/2001/XMLSchema" xmlns:p="http://schemas.microsoft.com/office/2006/metadata/properties" xmlns:ns2="bc5b6168-6ad9-405a-aba2-432f12f3c5c5" xmlns:ns3="b35e3132-e28b-4332-8888-7c3cfc1978d6" targetNamespace="http://schemas.microsoft.com/office/2006/metadata/properties" ma:root="true" ma:fieldsID="f0026607ac43be0239c8f4a9eb96d835" ns2:_="" ns3:_="">
    <xsd:import namespace="bc5b6168-6ad9-405a-aba2-432f12f3c5c5"/>
    <xsd:import namespace="b35e3132-e28b-4332-8888-7c3cfc1978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5b6168-6ad9-405a-aba2-432f12f3c5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c2363a1-9385-4e7e-94c4-19833e1a0b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e3132-e28b-4332-8888-7c3cfc1978d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dcf1eaa-e740-4247-81ae-546ba88421d6}" ma:internalName="TaxCatchAll" ma:showField="CatchAllData" ma:web="b35e3132-e28b-4332-8888-7c3cfc1978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5e3132-e28b-4332-8888-7c3cfc1978d6" xsi:nil="true"/>
    <lcf76f155ced4ddcb4097134ff3c332f xmlns="bc5b6168-6ad9-405a-aba2-432f12f3c5c5">
      <Terms xmlns="http://schemas.microsoft.com/office/infopath/2007/PartnerControls"/>
    </lcf76f155ced4ddcb4097134ff3c332f>
    <SharedWithUsers xmlns="b35e3132-e28b-4332-8888-7c3cfc1978d6">
      <UserInfo>
        <DisplayName/>
        <AccountId xsi:nil="true"/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040F58-D07E-4BD6-8083-75781372DD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5b6168-6ad9-405a-aba2-432f12f3c5c5"/>
    <ds:schemaRef ds:uri="b35e3132-e28b-4332-8888-7c3cfc1978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330F92-F8F8-4060-8D45-FF74FFB1B5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86A25F-64AB-47A4-81C8-DF7C4027F3F1}">
  <ds:schemaRefs>
    <ds:schemaRef ds:uri="http://schemas.microsoft.com/office/2006/metadata/properties"/>
    <ds:schemaRef ds:uri="http://schemas.microsoft.com/office/infopath/2007/PartnerControls"/>
    <ds:schemaRef ds:uri="b35e3132-e28b-4332-8888-7c3cfc1978d6"/>
    <ds:schemaRef ds:uri="bc5b6168-6ad9-405a-aba2-432f12f3c5c5"/>
  </ds:schemaRefs>
</ds:datastoreItem>
</file>

<file path=customXml/itemProps4.xml><?xml version="1.0" encoding="utf-8"?>
<ds:datastoreItem xmlns:ds="http://schemas.openxmlformats.org/officeDocument/2006/customXml" ds:itemID="{F0457879-D22D-491A-8C6B-B15C4F8EB12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0a6b5d8-bb17-40b7-af8d-1caca7d8cb11}" enabled="1" method="Standard" siteId="{90dec9af-b3c8-4c39-89d2-e24c4a9104d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WentWest PDSA Cycle short version[88]</Template>
  <TotalTime>8</TotalTime>
  <Pages>4</Pages>
  <Words>693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Claire Lawless</cp:lastModifiedBy>
  <cp:revision>2</cp:revision>
  <dcterms:created xsi:type="dcterms:W3CDTF">2026-03-04T02:27:00Z</dcterms:created>
  <dcterms:modified xsi:type="dcterms:W3CDTF">2026-03-04T02:27:00Z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0a6b5d8-bb17-40b7-af8d-1caca7d8cb11_Enabled">
    <vt:lpwstr>true</vt:lpwstr>
  </property>
  <property fmtid="{D5CDD505-2E9C-101B-9397-08002B2CF9AE}" pid="3" name="MSIP_Label_d0a6b5d8-bb17-40b7-af8d-1caca7d8cb11_SetDate">
    <vt:lpwstr>2023-09-14T03:47:08Z</vt:lpwstr>
  </property>
  <property fmtid="{D5CDD505-2E9C-101B-9397-08002B2CF9AE}" pid="4" name="MSIP_Label_d0a6b5d8-bb17-40b7-af8d-1caca7d8cb11_Method">
    <vt:lpwstr>Standard</vt:lpwstr>
  </property>
  <property fmtid="{D5CDD505-2E9C-101B-9397-08002B2CF9AE}" pid="5" name="MSIP_Label_d0a6b5d8-bb17-40b7-af8d-1caca7d8cb11_Name">
    <vt:lpwstr>INTERNAL</vt:lpwstr>
  </property>
  <property fmtid="{D5CDD505-2E9C-101B-9397-08002B2CF9AE}" pid="6" name="MSIP_Label_d0a6b5d8-bb17-40b7-af8d-1caca7d8cb11_SiteId">
    <vt:lpwstr>90dec9af-b3c8-4c39-89d2-e24c4a9104d3</vt:lpwstr>
  </property>
  <property fmtid="{D5CDD505-2E9C-101B-9397-08002B2CF9AE}" pid="7" name="MSIP_Label_d0a6b5d8-bb17-40b7-af8d-1caca7d8cb11_ActionId">
    <vt:lpwstr>0bffce9b-6390-409a-87b7-67a2616449a4</vt:lpwstr>
  </property>
  <property fmtid="{D5CDD505-2E9C-101B-9397-08002B2CF9AE}" pid="8" name="MSIP_Label_d0a6b5d8-bb17-40b7-af8d-1caca7d8cb11_ContentBits">
    <vt:lpwstr>0</vt:lpwstr>
  </property>
  <property fmtid="{D5CDD505-2E9C-101B-9397-08002B2CF9AE}" pid="9" name="ContentTypeId">
    <vt:lpwstr>0x010100437FA3F54F4B464E8DAC0B001E824A3D</vt:lpwstr>
  </property>
  <property fmtid="{D5CDD505-2E9C-101B-9397-08002B2CF9AE}" pid="10" name="MediaServiceImageTags">
    <vt:lpwstr/>
  </property>
  <property fmtid="{D5CDD505-2E9C-101B-9397-08002B2CF9AE}" pid="11" name="_dlc_DocIdItemGuid">
    <vt:lpwstr>cca1da58-9ff2-421b-853f-442c69c666c1</vt:lpwstr>
  </property>
  <property fmtid="{D5CDD505-2E9C-101B-9397-08002B2CF9AE}" pid="12" name="Order">
    <vt:r8>37100</vt:r8>
  </property>
  <property fmtid="{D5CDD505-2E9C-101B-9397-08002B2CF9AE}" pid="13" name="xd_Signature">
    <vt:bool>false</vt:bool>
  </property>
  <property fmtid="{D5CDD505-2E9C-101B-9397-08002B2CF9AE}" pid="14" name="xd_ProgID">
    <vt:lpwstr/>
  </property>
  <property fmtid="{D5CDD505-2E9C-101B-9397-08002B2CF9AE}" pid="15" name="GCPHN Financial Year">
    <vt:lpwstr>;#2023-24;#</vt:lpwstr>
  </property>
  <property fmtid="{D5CDD505-2E9C-101B-9397-08002B2CF9AE}" pid="16" name="ComplianceAssetId">
    <vt:lpwstr/>
  </property>
  <property fmtid="{D5CDD505-2E9C-101B-9397-08002B2CF9AE}" pid="17" name="TemplateUrl">
    <vt:lpwstr/>
  </property>
  <property fmtid="{D5CDD505-2E9C-101B-9397-08002B2CF9AE}" pid="18" name="GCPHN Document Type">
    <vt:lpwstr>Unassigned</vt:lpwstr>
  </property>
  <property fmtid="{D5CDD505-2E9C-101B-9397-08002B2CF9AE}" pid="19" name="Document Status">
    <vt:lpwstr>Draft</vt:lpwstr>
  </property>
  <property fmtid="{D5CDD505-2E9C-101B-9397-08002B2CF9AE}" pid="20" name="_ExtendedDescription">
    <vt:lpwstr/>
  </property>
  <property fmtid="{D5CDD505-2E9C-101B-9397-08002B2CF9AE}" pid="21" name="TriggerFlowInfo">
    <vt:lpwstr/>
  </property>
  <property fmtid="{D5CDD505-2E9C-101B-9397-08002B2CF9AE}" pid="22" name="GCPHNPurpose">
    <vt:lpwstr>Internal</vt:lpwstr>
  </property>
  <property fmtid="{D5CDD505-2E9C-101B-9397-08002B2CF9AE}" pid="23" name="docLang">
    <vt:lpwstr>en</vt:lpwstr>
  </property>
</Properties>
</file>