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6ABD" w14:textId="5FE572D6" w:rsidR="0007551A" w:rsidRPr="002E108A" w:rsidRDefault="00222CDC" w:rsidP="002E108A">
      <w:pPr>
        <w:pStyle w:val="Heading1"/>
        <w:spacing w:before="120" w:after="120"/>
        <w:jc w:val="center"/>
        <w:rPr>
          <w:rFonts w:ascii="Calibri" w:hAnsi="Calibri" w:cs="Calibri"/>
          <w:b/>
          <w:bCs/>
          <w:color w:val="003D69"/>
        </w:rPr>
      </w:pPr>
      <w:r w:rsidRPr="002C1E45">
        <w:rPr>
          <w:rFonts w:ascii="Calibri" w:hAnsi="Calibri" w:cs="Calibri"/>
          <w:b/>
          <w:bCs/>
          <w:color w:val="003D69"/>
        </w:rPr>
        <w:t>Quality Improvement Template</w:t>
      </w:r>
    </w:p>
    <w:p w14:paraId="79CC6960" w14:textId="77777777" w:rsidR="00EF0EE4" w:rsidRPr="000D36B7" w:rsidRDefault="00EF0EE4" w:rsidP="004105AB">
      <w:pPr>
        <w:rPr>
          <w:sz w:val="8"/>
          <w:szCs w:val="8"/>
        </w:rPr>
      </w:pPr>
    </w:p>
    <w:tbl>
      <w:tblPr>
        <w:tblW w:w="5000" w:type="pct"/>
        <w:tblBorders>
          <w:top w:val="single" w:sz="2" w:space="0" w:color="AEAAAA"/>
          <w:left w:val="single" w:sz="2" w:space="0" w:color="AEAAAA"/>
          <w:bottom w:val="single" w:sz="2" w:space="0" w:color="AEAAAA"/>
          <w:right w:val="single" w:sz="2" w:space="0" w:color="AEAAAA"/>
          <w:insideH w:val="single" w:sz="2" w:space="0" w:color="AEAAAA"/>
          <w:insideV w:val="single" w:sz="2" w:space="0" w:color="AEAAAA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7927"/>
        <w:gridCol w:w="1253"/>
        <w:gridCol w:w="2669"/>
      </w:tblGrid>
      <w:tr w:rsidR="004105AB" w:rsidRPr="000D36B7" w14:paraId="48A9BBC0" w14:textId="77777777" w:rsidTr="004105AB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04737003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 w:rsidRPr="000D36B7">
              <w:rPr>
                <w:rFonts w:ascii="Calibri" w:hAnsi="Calibri" w:cs="Calibri"/>
                <w:sz w:val="22"/>
              </w:rPr>
              <w:t>Practice name:</w:t>
            </w:r>
          </w:p>
        </w:tc>
        <w:tc>
          <w:tcPr>
            <w:tcW w:w="2575" w:type="pct"/>
          </w:tcPr>
          <w:sdt>
            <w:sdtPr>
              <w:rPr>
                <w:rFonts w:cs="Calibri"/>
                <w:color w:val="808080" w:themeColor="background1" w:themeShade="80"/>
              </w:rPr>
              <w:id w:val="-1714415226"/>
              <w:placeholder>
                <w:docPart w:val="15F7F33B06389740B91FD5B1E0A1659A"/>
              </w:placeholder>
            </w:sdtPr>
            <w:sdtContent>
              <w:p w14:paraId="6A9D77A9" w14:textId="5F3BF7C7" w:rsidR="004105AB" w:rsidRPr="00EF0EE4" w:rsidRDefault="004105AB" w:rsidP="004105AB">
                <w:pP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</w:pPr>
                <w: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  <w:t>Add your primary healthcare service name here</w:t>
                </w:r>
              </w:p>
            </w:sdtContent>
          </w:sdt>
          <w:p w14:paraId="5B9CDF2E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</w:p>
        </w:tc>
        <w:tc>
          <w:tcPr>
            <w:tcW w:w="407" w:type="pct"/>
            <w:vAlign w:val="center"/>
          </w:tcPr>
          <w:p w14:paraId="2C2ADB7A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 w:rsidRPr="000D36B7">
              <w:rPr>
                <w:rFonts w:ascii="Calibri" w:hAnsi="Calibri" w:cs="Calibri"/>
                <w:sz w:val="22"/>
              </w:rPr>
              <w:t>Date:</w:t>
            </w:r>
          </w:p>
        </w:tc>
        <w:tc>
          <w:tcPr>
            <w:tcW w:w="867" w:type="pct"/>
            <w:vAlign w:val="center"/>
          </w:tcPr>
          <w:sdt>
            <w:sdtPr>
              <w:rPr>
                <w:rFonts w:cs="Calibri"/>
                <w:color w:val="808080" w:themeColor="background1" w:themeShade="80"/>
              </w:rPr>
              <w:id w:val="1985354759"/>
              <w:placeholder>
                <w:docPart w:val="92AED9270E6EBC4DA8DFB8F632ED2C11"/>
              </w:placeholder>
            </w:sdtPr>
            <w:sdtContent>
              <w:p w14:paraId="470D7366" w14:textId="01BA9D20" w:rsidR="004105AB" w:rsidRPr="000D36B7" w:rsidRDefault="004105AB" w:rsidP="004105AB">
                <w:pPr>
                  <w:rPr>
                    <w:rFonts w:cs="Calibri"/>
                    <w:color w:val="808080" w:themeColor="background1" w:themeShade="80"/>
                  </w:rPr>
                </w:pPr>
                <w:r>
                  <w:rPr>
                    <w:rFonts w:cs="Calibri"/>
                    <w:i/>
                    <w:iCs/>
                    <w:color w:val="808080" w:themeColor="background1" w:themeShade="80"/>
                  </w:rPr>
                  <w:t xml:space="preserve">Add date of commencement here </w:t>
                </w:r>
              </w:p>
            </w:sdtContent>
          </w:sdt>
          <w:p w14:paraId="0332A327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</w:p>
        </w:tc>
      </w:tr>
      <w:tr w:rsidR="004105AB" w:rsidRPr="000D36B7" w14:paraId="3C0030E4" w14:textId="77777777" w:rsidTr="004105AB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32949184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 w:rsidRPr="000D36B7">
              <w:rPr>
                <w:rFonts w:ascii="Calibri" w:hAnsi="Calibri" w:cs="Calibri"/>
                <w:sz w:val="22"/>
              </w:rPr>
              <w:t>QI team</w:t>
            </w:r>
            <w:r w:rsidRPr="000D36B7">
              <w:rPr>
                <w:rFonts w:ascii="Calibri" w:hAnsi="Calibri" w:cs="Calibri"/>
                <w:spacing w:val="-2"/>
                <w:sz w:val="22"/>
              </w:rPr>
              <w:t>:</w:t>
            </w:r>
          </w:p>
        </w:tc>
        <w:tc>
          <w:tcPr>
            <w:tcW w:w="3849" w:type="pct"/>
            <w:gridSpan w:val="3"/>
          </w:tcPr>
          <w:sdt>
            <w:sdtPr>
              <w:rPr>
                <w:rFonts w:cs="Calibri"/>
                <w:color w:val="808080" w:themeColor="background1" w:themeShade="80"/>
              </w:rPr>
              <w:id w:val="-2029779164"/>
              <w:placeholder>
                <w:docPart w:val="144EF7712364D741A90D338257DC2CD2"/>
              </w:placeholder>
            </w:sdtPr>
            <w:sdtContent>
              <w:p w14:paraId="088517F0" w14:textId="6A50BA26" w:rsidR="004105AB" w:rsidRPr="00EF0EE4" w:rsidRDefault="004105AB" w:rsidP="001424C8">
                <w:pP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</w:pPr>
                <w:r w:rsidRPr="000D36B7"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  <w:t>List the team members involved</w:t>
                </w:r>
              </w:p>
            </w:sdtContent>
          </w:sdt>
          <w:p w14:paraId="5F939677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color w:val="A6A6A6" w:themeColor="background1" w:themeShade="A6"/>
                <w:sz w:val="22"/>
              </w:rPr>
            </w:pPr>
          </w:p>
        </w:tc>
      </w:tr>
      <w:tr w:rsidR="004105AB" w:rsidRPr="000D36B7" w14:paraId="5BE64036" w14:textId="77777777" w:rsidTr="004105AB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6E60769D" w14:textId="519F43F9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Problem: </w:t>
            </w:r>
          </w:p>
        </w:tc>
        <w:tc>
          <w:tcPr>
            <w:tcW w:w="3849" w:type="pct"/>
            <w:gridSpan w:val="3"/>
          </w:tcPr>
          <w:sdt>
            <w:sdtPr>
              <w:rPr>
                <w:rFonts w:cs="Calibri"/>
                <w:color w:val="808080" w:themeColor="background1" w:themeShade="80"/>
              </w:rPr>
              <w:id w:val="-747652795"/>
              <w:placeholder>
                <w:docPart w:val="4A04CF7042D5134BB7BE8A068BF52570"/>
              </w:placeholder>
            </w:sdtPr>
            <w:sdtContent>
              <w:p w14:paraId="18EF3D9F" w14:textId="66F8A333" w:rsidR="004105AB" w:rsidRPr="00EF0EE4" w:rsidRDefault="004105AB" w:rsidP="001424C8">
                <w:pP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</w:pPr>
                <w:r w:rsidRPr="000D36B7"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  <w:t>Describe why this work is strategically important. What problem is the team addressing? What does our data indicate about it, and what are the causes?</w:t>
                </w:r>
              </w:p>
            </w:sdtContent>
          </w:sdt>
          <w:p w14:paraId="4B6E274B" w14:textId="77777777" w:rsidR="004105AB" w:rsidRPr="000D36B7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</w:p>
        </w:tc>
      </w:tr>
      <w:tr w:rsidR="004105AB" w:rsidRPr="000D36B7" w14:paraId="3CDD8C61" w14:textId="77777777" w:rsidTr="004105AB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0110B82B" w14:textId="5995096D" w:rsidR="004105AB" w:rsidRDefault="004105AB" w:rsidP="001424C8">
            <w:pPr>
              <w:pStyle w:val="TableHeading"/>
              <w:spacing w:before="0" w:after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Problem Statement:</w:t>
            </w:r>
          </w:p>
        </w:tc>
        <w:tc>
          <w:tcPr>
            <w:tcW w:w="3849" w:type="pct"/>
            <w:gridSpan w:val="3"/>
          </w:tcPr>
          <w:sdt>
            <w:sdtPr>
              <w:rPr>
                <w:rFonts w:cs="Calibri"/>
                <w:color w:val="808080" w:themeColor="background1" w:themeShade="80"/>
              </w:rPr>
              <w:id w:val="1314059947"/>
              <w:placeholder>
                <w:docPart w:val="C668F5A61E900D4A8873FADC28012E1F"/>
              </w:placeholder>
            </w:sdtPr>
            <w:sdtContent>
              <w:p w14:paraId="5924CB91" w14:textId="1F798420" w:rsidR="004105AB" w:rsidRPr="00EF0EE4" w:rsidRDefault="004105AB" w:rsidP="004105AB">
                <w:pP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</w:pPr>
                <w:r>
                  <w:rPr>
                    <w:rFonts w:eastAsia="Calibri" w:cs="Calibri"/>
                    <w:i/>
                    <w:iCs/>
                    <w:color w:val="808080" w:themeColor="background1" w:themeShade="80"/>
                  </w:rPr>
                  <w:t>Document your succinct problem statement here</w:t>
                </w:r>
              </w:p>
            </w:sdtContent>
          </w:sdt>
          <w:p w14:paraId="7975F24E" w14:textId="4CE8C035" w:rsidR="004105AB" w:rsidRPr="004105AB" w:rsidRDefault="004105AB" w:rsidP="001424C8">
            <w:pPr>
              <w:rPr>
                <w:rFonts w:cs="Calibri"/>
                <w:i/>
                <w:iCs/>
                <w:color w:val="808080" w:themeColor="background1" w:themeShade="80"/>
              </w:rPr>
            </w:pPr>
          </w:p>
        </w:tc>
      </w:tr>
    </w:tbl>
    <w:p w14:paraId="2B3A3AE6" w14:textId="77777777" w:rsidR="004105AB" w:rsidRPr="000D36B7" w:rsidRDefault="004105AB" w:rsidP="004105AB">
      <w:pPr>
        <w:rPr>
          <w:rFonts w:cs="Calibri"/>
        </w:rPr>
      </w:pPr>
    </w:p>
    <w:p w14:paraId="06C63C54" w14:textId="77777777" w:rsidR="004105AB" w:rsidRPr="00EF0EE4" w:rsidRDefault="004105AB" w:rsidP="004D3764">
      <w:pPr>
        <w:spacing w:after="240"/>
        <w:rPr>
          <w:rFonts w:eastAsia="Calibri" w:cs="Calibri"/>
          <w:sz w:val="22"/>
          <w:szCs w:val="22"/>
        </w:rPr>
      </w:pPr>
      <w:r w:rsidRPr="00EF0EE4">
        <w:rPr>
          <w:rFonts w:eastAsia="Calibri" w:cs="Calibri"/>
          <w:sz w:val="22"/>
          <w:szCs w:val="22"/>
        </w:rPr>
        <w:t xml:space="preserve">This document guides practice staff through the </w:t>
      </w:r>
      <w:r w:rsidRPr="00EF0EE4">
        <w:rPr>
          <w:rFonts w:eastAsia="Calibri" w:cs="Calibri"/>
          <w:b/>
          <w:bCs/>
          <w:sz w:val="22"/>
          <w:szCs w:val="22"/>
        </w:rPr>
        <w:t>Model for Improvement</w:t>
      </w:r>
      <w:r w:rsidRPr="00EF0EE4">
        <w:rPr>
          <w:rFonts w:eastAsia="Calibri" w:cs="Calibri"/>
          <w:sz w:val="22"/>
          <w:szCs w:val="22"/>
        </w:rPr>
        <w:t xml:space="preserve"> (the Thinking Part) and the </w:t>
      </w:r>
      <w:r w:rsidRPr="00EF0EE4">
        <w:rPr>
          <w:rFonts w:eastAsia="Calibri" w:cs="Calibri"/>
          <w:b/>
          <w:bCs/>
          <w:sz w:val="22"/>
          <w:szCs w:val="22"/>
        </w:rPr>
        <w:t xml:space="preserve">Plan-Do-Study-Act </w:t>
      </w:r>
      <w:r w:rsidRPr="00EF0EE4">
        <w:rPr>
          <w:rFonts w:eastAsia="Calibri" w:cs="Calibri"/>
          <w:sz w:val="22"/>
          <w:szCs w:val="22"/>
        </w:rPr>
        <w:t>(PDSA) cycle (the Doing Part), a framework for planning, testing, and reviewing changes.</w:t>
      </w:r>
    </w:p>
    <w:p w14:paraId="1F674194" w14:textId="0E692602" w:rsidR="004D3764" w:rsidRPr="00EF0EE4" w:rsidRDefault="004D3764" w:rsidP="004D3764">
      <w:pPr>
        <w:rPr>
          <w:rFonts w:cs="Calibri"/>
          <w:sz w:val="22"/>
          <w:szCs w:val="22"/>
        </w:rPr>
      </w:pPr>
      <w:r w:rsidRPr="00EF0EE4">
        <w:rPr>
          <w:rFonts w:cs="Calibri"/>
          <w:sz w:val="22"/>
          <w:szCs w:val="22"/>
        </w:rPr>
        <w:t>For guidance and support on conducting quality improvement in your primary healthcare services, please contact your local Primary Health Network (PHN).</w:t>
      </w:r>
    </w:p>
    <w:p w14:paraId="24E8F6BE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69333F03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5940214B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13CB80D1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4F2A6388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3484B4BE" w14:textId="77777777" w:rsidR="001424C8" w:rsidRDefault="001424C8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371B2313" w14:textId="77777777" w:rsidR="007D0346" w:rsidRDefault="007D0346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7DCF54CB" w14:textId="77777777" w:rsidR="00A8663E" w:rsidRPr="00A8663E" w:rsidRDefault="00A8663E" w:rsidP="00A8663E"/>
    <w:p w14:paraId="3B62B5D0" w14:textId="5FE18DAF" w:rsidR="00C175BB" w:rsidRPr="005F16F6" w:rsidRDefault="005F16F6" w:rsidP="005F16F6">
      <w:pPr>
        <w:pStyle w:val="Heading1"/>
        <w:spacing w:before="120" w:after="120"/>
        <w:jc w:val="center"/>
        <w:rPr>
          <w:rFonts w:ascii="Calibri" w:hAnsi="Calibri" w:cs="Calibri"/>
          <w:b/>
          <w:bCs/>
          <w:color w:val="003D69"/>
        </w:rPr>
      </w:pPr>
      <w:r w:rsidRPr="002C1E45">
        <w:rPr>
          <w:rFonts w:ascii="Calibri" w:hAnsi="Calibri" w:cs="Calibri"/>
          <w:b/>
          <w:bCs/>
          <w:color w:val="003D69"/>
        </w:rPr>
        <w:lastRenderedPageBreak/>
        <w:t>Model for Improvement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7539B1" w:rsidRPr="009D6EC5" w14:paraId="3EF29EB4" w14:textId="77777777" w:rsidTr="00C17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54E5D2C4" w14:textId="77777777" w:rsidR="007539B1" w:rsidRDefault="007539B1" w:rsidP="002F7930">
            <w:pPr>
              <w:spacing w:before="12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9D6EC5">
              <w:rPr>
                <w:rFonts w:cs="Calibri"/>
                <w:color w:val="auto"/>
                <w:sz w:val="22"/>
                <w:szCs w:val="22"/>
              </w:rPr>
              <w:t>Step 1: Thinking Part - Three Fundamental Questions</w:t>
            </w:r>
            <w:r w:rsidR="002F7930">
              <w:rPr>
                <w:rFonts w:cs="Calibri"/>
                <w:color w:val="auto"/>
                <w:sz w:val="22"/>
                <w:szCs w:val="22"/>
              </w:rPr>
              <w:t xml:space="preserve"> </w:t>
            </w:r>
          </w:p>
          <w:p w14:paraId="0FD379C1" w14:textId="77777777" w:rsidR="002F7930" w:rsidRPr="009D6EC5" w:rsidRDefault="002F7930" w:rsidP="00D51489">
            <w:pPr>
              <w:spacing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Complete the Model for Improvement (MFI) as a whole team.</w:t>
            </w:r>
          </w:p>
        </w:tc>
      </w:tr>
    </w:tbl>
    <w:p w14:paraId="7CBF4511" w14:textId="77777777" w:rsidR="00DB1228" w:rsidRDefault="00DB1228"/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837"/>
        <w:gridCol w:w="9821"/>
        <w:gridCol w:w="1570"/>
        <w:gridCol w:w="2160"/>
      </w:tblGrid>
      <w:tr w:rsidR="007539B1" w:rsidRPr="009D6EC5" w14:paraId="2359F1CB" w14:textId="77777777" w:rsidTr="002C1E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003D69"/>
          </w:tcPr>
          <w:p w14:paraId="50C989AC" w14:textId="30447EF8" w:rsidR="007539B1" w:rsidRPr="009D6EC5" w:rsidRDefault="004105AB" w:rsidP="003F2F92">
            <w:pPr>
              <w:rPr>
                <w:rFonts w:cs="Calibri"/>
              </w:rPr>
            </w:pPr>
            <w:r>
              <w:rPr>
                <w:rFonts w:cs="Calibri"/>
                <w:lang w:val="en-AU"/>
              </w:rPr>
              <w:t>AIM</w:t>
            </w:r>
          </w:p>
        </w:tc>
        <w:tc>
          <w:tcPr>
            <w:tcW w:w="4403" w:type="pct"/>
            <w:gridSpan w:val="3"/>
            <w:shd w:val="clear" w:color="auto" w:fill="003D69"/>
          </w:tcPr>
          <w:p w14:paraId="5EB365EC" w14:textId="77777777" w:rsidR="007539B1" w:rsidRPr="00DB1228" w:rsidRDefault="007539B1" w:rsidP="00DB1228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 w:rsidRPr="00DB1228">
              <w:rPr>
                <w:rFonts w:cs="Calibri"/>
                <w:sz w:val="22"/>
                <w:szCs w:val="22"/>
              </w:rPr>
              <w:t xml:space="preserve">What are we trying to accomplish? </w:t>
            </w:r>
          </w:p>
        </w:tc>
      </w:tr>
      <w:tr w:rsidR="001C10CC" w:rsidRPr="009D6EC5" w14:paraId="58A28FD8" w14:textId="77777777" w:rsidTr="00C17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9E2F3"/>
          </w:tcPr>
          <w:p w14:paraId="4C9DB12B" w14:textId="2A77A932" w:rsidR="001C10CC" w:rsidRPr="009D6EC5" w:rsidRDefault="001C10CC" w:rsidP="001C10CC">
            <w:pPr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</w:pP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By answering this question, you will develop your </w:t>
            </w:r>
            <w:r w:rsidR="004D3764">
              <w:rPr>
                <w:rFonts w:cs="Calibri"/>
                <w:i/>
                <w:iCs/>
                <w:color w:val="000000"/>
                <w:sz w:val="20"/>
                <w:szCs w:val="20"/>
              </w:rPr>
              <w:t>GOAL</w:t>
            </w: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for improvement. </w:t>
            </w:r>
            <w:r w:rsidR="00DB1228" w:rsidRP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It important to </w:t>
            </w:r>
            <w:r w:rsidR="004105AB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establish</w:t>
            </w:r>
            <w:r w:rsidR="00DB1228" w:rsidRP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 a S.M.A.R.T (Specific, Measurable, Achievable, Relevant, Time bound) </w:t>
            </w:r>
            <w:r w:rsidR="00A87D2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and people-crafted 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a</w:t>
            </w:r>
            <w:r w:rsidR="004105AB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im</w:t>
            </w:r>
            <w:r w:rsidR="00DB1228" w:rsidRP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 that clearly states what you are trying to achieve.</w:t>
            </w:r>
          </w:p>
        </w:tc>
      </w:tr>
      <w:tr w:rsidR="007539B1" w:rsidRPr="009D6EC5" w14:paraId="7C75CE18" w14:textId="77777777" w:rsidTr="00C175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FFFFF" w:themeFill="background1"/>
          </w:tcPr>
          <w:p w14:paraId="6F752769" w14:textId="323CED20" w:rsidR="007539B1" w:rsidRPr="009D6EC5" w:rsidRDefault="004A5E9C" w:rsidP="004A5E9C">
            <w:pPr>
              <w:spacing w:before="240"/>
            </w:pPr>
            <w:r>
              <w:t xml:space="preserve">Reduce the number of patient records with missing or incorrect demographic information (age, sex, and duplicate records) by 25% within three months, while promoting </w:t>
            </w:r>
            <w:proofErr w:type="spellStart"/>
            <w:r>
              <w:t>MyMedicare</w:t>
            </w:r>
            <w:proofErr w:type="spellEnd"/>
            <w:r>
              <w:t xml:space="preserve"> enrolment.</w:t>
            </w:r>
          </w:p>
        </w:tc>
      </w:tr>
      <w:tr w:rsidR="007539B1" w:rsidRPr="009D6EC5" w14:paraId="40AD67A9" w14:textId="77777777" w:rsidTr="002C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003D69"/>
          </w:tcPr>
          <w:p w14:paraId="4E705EBC" w14:textId="7A648C92" w:rsidR="007539B1" w:rsidRPr="009D6EC5" w:rsidRDefault="007539B1" w:rsidP="003F2F92">
            <w:pPr>
              <w:rPr>
                <w:rFonts w:cs="Calibri"/>
                <w:color w:val="FFFFFF" w:themeColor="background1"/>
              </w:rPr>
            </w:pPr>
            <w:r w:rsidRPr="009D6EC5">
              <w:rPr>
                <w:rFonts w:cs="Calibri"/>
                <w:color w:val="FFFFFF" w:themeColor="background1"/>
                <w:lang w:val="en-AU"/>
              </w:rPr>
              <w:t>MEASURE</w:t>
            </w:r>
            <w:r w:rsidR="004105AB">
              <w:rPr>
                <w:rFonts w:cs="Calibri"/>
                <w:color w:val="FFFFFF" w:themeColor="background1"/>
                <w:lang w:val="en-AU"/>
              </w:rPr>
              <w:t>(S)</w:t>
            </w:r>
          </w:p>
        </w:tc>
        <w:tc>
          <w:tcPr>
            <w:tcW w:w="4403" w:type="pct"/>
            <w:gridSpan w:val="3"/>
            <w:shd w:val="clear" w:color="auto" w:fill="003D69"/>
          </w:tcPr>
          <w:p w14:paraId="47EF416A" w14:textId="77777777" w:rsidR="007539B1" w:rsidRPr="00DB1228" w:rsidRDefault="007539B1" w:rsidP="00DB122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DB1228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How will we know that a change is an improvement?</w:t>
            </w:r>
            <w:r w:rsidRPr="00DB1228">
              <w:rPr>
                <w:rFonts w:cs="Calibri"/>
                <w:color w:val="FFFFFF" w:themeColor="background1"/>
                <w:sz w:val="22"/>
                <w:szCs w:val="22"/>
              </w:rPr>
              <w:t xml:space="preserve">  </w:t>
            </w:r>
          </w:p>
        </w:tc>
      </w:tr>
      <w:tr w:rsidR="001C10CC" w:rsidRPr="009D6EC5" w14:paraId="45D669DF" w14:textId="77777777" w:rsidTr="00DB12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9E2F3"/>
          </w:tcPr>
          <w:p w14:paraId="576E844D" w14:textId="5844A57D" w:rsidR="001C10CC" w:rsidRPr="009D6EC5" w:rsidRDefault="001C10CC" w:rsidP="001C10CC">
            <w:pPr>
              <w:rPr>
                <w:rFonts w:cs="Calibri"/>
                <w:color w:val="000000"/>
                <w:sz w:val="22"/>
                <w:szCs w:val="22"/>
              </w:rPr>
            </w:pP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By </w:t>
            </w: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answering this question, you will develop 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the </w:t>
            </w:r>
            <w:r w:rsidRPr="00DB1228">
              <w:rPr>
                <w:rFonts w:cs="Calibri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MEASURE(S) 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you will use to</w:t>
            </w: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 track your overarching goal. </w:t>
            </w:r>
            <w:r w:rsidR="00DB1228" w:rsidRP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  <w:lang w:val="en-AU"/>
              </w:rPr>
              <w:t>Record and track your baseline measurement to allow for later comparison.</w:t>
            </w:r>
            <w:r w:rsid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  <w:lang w:val="en-AU"/>
              </w:rPr>
              <w:br/>
            </w:r>
            <w:r w:rsidR="00DB1228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Tip: </w:t>
            </w:r>
            <w:r w:rsidR="004105AB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U</w:t>
            </w:r>
            <w:r w:rsidR="009801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se</w:t>
            </w:r>
            <w:r w:rsidR="004105AB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 xml:space="preserve"> a Run Chart </w:t>
            </w:r>
            <w:r w:rsidR="009801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to plot trends</w:t>
            </w:r>
            <w:r w:rsidR="003F2F92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shd w:val="clear" w:color="auto" w:fill="D9E2F3" w:themeFill="accent1" w:themeFillTint="33"/>
              </w:rPr>
              <w:t>.</w:t>
            </w:r>
          </w:p>
        </w:tc>
      </w:tr>
      <w:tr w:rsidR="007539B1" w:rsidRPr="009D6EC5" w14:paraId="4E6DBED6" w14:textId="77777777" w:rsidTr="00DB1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auto"/>
          </w:tcPr>
          <w:p w14:paraId="4DA85911" w14:textId="4456269D" w:rsidR="000C2FDA" w:rsidRPr="009D6EC5" w:rsidRDefault="004A5E9C" w:rsidP="004A5E9C">
            <w:pPr>
              <w:spacing w:before="240"/>
              <w:rPr>
                <w:rFonts w:cs="Calibri"/>
                <w:sz w:val="22"/>
                <w:szCs w:val="22"/>
              </w:rPr>
            </w:pPr>
            <w:r w:rsidRPr="004A5E9C">
              <w:rPr>
                <w:rFonts w:cs="Calibri"/>
                <w:sz w:val="22"/>
                <w:szCs w:val="22"/>
              </w:rPr>
              <w:t>Percentage of corrected records regarding age, sex, and elimination of duplicates, including enrolment status for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A5E9C">
              <w:rPr>
                <w:rFonts w:cs="Calibri"/>
                <w:sz w:val="22"/>
                <w:szCs w:val="22"/>
              </w:rPr>
              <w:t>MyMedicare</w:t>
            </w:r>
            <w:proofErr w:type="spellEnd"/>
            <w:r w:rsidRPr="004A5E9C">
              <w:rPr>
                <w:rFonts w:cs="Calibri"/>
                <w:sz w:val="22"/>
                <w:szCs w:val="22"/>
              </w:rPr>
              <w:t>.</w:t>
            </w:r>
          </w:p>
        </w:tc>
      </w:tr>
      <w:tr w:rsidR="00A57A3C" w:rsidRPr="009D6EC5" w14:paraId="1B606771" w14:textId="77777777" w:rsidTr="004D376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D9E2F3"/>
            <w:vAlign w:val="center"/>
          </w:tcPr>
          <w:p w14:paraId="633EF387" w14:textId="77777777" w:rsidR="001C10CC" w:rsidRPr="00817B05" w:rsidRDefault="001C10CC" w:rsidP="009801C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2"/>
                <w:szCs w:val="22"/>
              </w:rPr>
            </w:pPr>
            <w:r w:rsidRPr="00817B05">
              <w:rPr>
                <w:rFonts w:cs="Calibri"/>
                <w:color w:val="000000"/>
                <w:sz w:val="22"/>
                <w:szCs w:val="22"/>
              </w:rPr>
              <w:t>Baseline</w:t>
            </w:r>
            <w:r w:rsidR="00E54BA6" w:rsidRPr="00817B05">
              <w:rPr>
                <w:rFonts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1" w:type="pct"/>
            <w:vAlign w:val="center"/>
          </w:tcPr>
          <w:p w14:paraId="5F92E795" w14:textId="77777777" w:rsidR="001C10CC" w:rsidRDefault="004A5E9C" w:rsidP="00641B36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6 duplicate records, 4 missing age and 1 missing gender.</w:t>
            </w:r>
          </w:p>
          <w:p w14:paraId="01116F71" w14:textId="35C25AEA" w:rsidR="004A5E9C" w:rsidRPr="00817B05" w:rsidRDefault="004A5E9C" w:rsidP="00641B36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50 </w:t>
            </w:r>
            <w:proofErr w:type="spellStart"/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MyMedicare</w:t>
            </w:r>
            <w:proofErr w:type="spellEnd"/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enrolled</w:t>
            </w:r>
          </w:p>
        </w:tc>
        <w:tc>
          <w:tcPr>
            <w:tcW w:w="510" w:type="pct"/>
            <w:shd w:val="clear" w:color="auto" w:fill="D9E2F3"/>
            <w:vAlign w:val="center"/>
          </w:tcPr>
          <w:p w14:paraId="14ECFD06" w14:textId="77777777" w:rsidR="001C10CC" w:rsidRPr="00817B05" w:rsidRDefault="00C175BB" w:rsidP="009801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Baseline d</w:t>
            </w:r>
            <w:r w:rsidR="000D23B4" w:rsidRPr="00817B05">
              <w:rPr>
                <w:rFonts w:cs="Calibri"/>
                <w:b/>
                <w:bCs/>
                <w:color w:val="000000"/>
                <w:sz w:val="22"/>
                <w:szCs w:val="22"/>
              </w:rPr>
              <w:t>ate:</w:t>
            </w:r>
          </w:p>
        </w:tc>
        <w:tc>
          <w:tcPr>
            <w:tcW w:w="702" w:type="pct"/>
            <w:vAlign w:val="center"/>
          </w:tcPr>
          <w:p w14:paraId="62B380C8" w14:textId="2D2B5210" w:rsidR="001C10CC" w:rsidRPr="009801C5" w:rsidRDefault="004A5E9C" w:rsidP="009801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15/9/2026</w:t>
            </w:r>
          </w:p>
        </w:tc>
      </w:tr>
      <w:tr w:rsidR="00AD0FE1" w:rsidRPr="009D6EC5" w14:paraId="2323D5B4" w14:textId="77777777" w:rsidTr="002C1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003D69"/>
          </w:tcPr>
          <w:p w14:paraId="5C6D0FB3" w14:textId="18187151" w:rsidR="00AD0FE1" w:rsidRPr="009D6EC5" w:rsidRDefault="004D3764" w:rsidP="003F2F92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FFFFFF" w:themeColor="background1"/>
              </w:rPr>
            </w:pPr>
            <w:r>
              <w:rPr>
                <w:rFonts w:cs="Calibri"/>
                <w:color w:val="FFFFFF" w:themeColor="background1"/>
              </w:rPr>
              <w:t xml:space="preserve">CHANGE </w:t>
            </w:r>
            <w:r w:rsidR="00AD0FE1" w:rsidRPr="009D6EC5">
              <w:rPr>
                <w:rFonts w:cs="Calibri"/>
                <w:color w:val="FFFFFF" w:themeColor="background1"/>
              </w:rPr>
              <w:t>IDEAS</w:t>
            </w:r>
          </w:p>
        </w:tc>
        <w:tc>
          <w:tcPr>
            <w:tcW w:w="4403" w:type="pct"/>
            <w:gridSpan w:val="3"/>
            <w:shd w:val="clear" w:color="auto" w:fill="003D69"/>
          </w:tcPr>
          <w:p w14:paraId="5F0021F6" w14:textId="77777777" w:rsidR="00AD0FE1" w:rsidRPr="00DB1228" w:rsidRDefault="00E022F9" w:rsidP="00DB1228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FFFFFF" w:themeColor="background1"/>
                <w:sz w:val="22"/>
                <w:szCs w:val="22"/>
                <w:u w:val="single"/>
                <w:lang w:val="en-AU"/>
              </w:rPr>
            </w:pPr>
            <w:r w:rsidRPr="00DB1228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What changes can we make that will result in improvement?</w:t>
            </w:r>
          </w:p>
        </w:tc>
      </w:tr>
      <w:tr w:rsidR="00785203" w:rsidRPr="009D6EC5" w14:paraId="5266109D" w14:textId="77777777" w:rsidTr="00DB12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9E2F3"/>
          </w:tcPr>
          <w:p w14:paraId="67A27453" w14:textId="77777777" w:rsidR="004D3764" w:rsidRDefault="00785203" w:rsidP="00DB6E05">
            <w:pPr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By answering this question, you will develop</w:t>
            </w:r>
            <w:r w:rsidRPr="004D3764"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D3764" w:rsidRPr="004D3764">
              <w:rPr>
                <w:rFonts w:cs="Calibri"/>
                <w:i/>
                <w:iCs/>
                <w:color w:val="000000"/>
                <w:sz w:val="20"/>
                <w:szCs w:val="20"/>
              </w:rPr>
              <w:t>I</w:t>
            </w:r>
            <w:r w:rsidRPr="004D3764">
              <w:rPr>
                <w:rFonts w:cs="Calibri"/>
                <w:i/>
                <w:iCs/>
                <w:color w:val="000000"/>
                <w:sz w:val="20"/>
                <w:szCs w:val="20"/>
              </w:rPr>
              <w:t>DEAS</w:t>
            </w:r>
            <w:r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for change. </w:t>
            </w:r>
          </w:p>
          <w:p w14:paraId="30CA0D1E" w14:textId="5C81F186" w:rsidR="00785203" w:rsidRPr="00501F16" w:rsidRDefault="004D3764" w:rsidP="00DB6E05">
            <w:pPr>
              <w:rPr>
                <w:rFonts w:cs="Calibri"/>
                <w:i/>
                <w:iCs/>
                <w:color w:val="000000"/>
                <w:sz w:val="20"/>
                <w:szCs w:val="20"/>
                <w:lang w:val="en-AU"/>
              </w:rPr>
            </w:pP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Tip: </w:t>
            </w:r>
            <w:r w:rsidR="002515BF"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Engage the whole team in formulating change ideas</w:t>
            </w:r>
            <w:r w:rsidR="00641B36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 using tools such as brainstorming, driver diagrams or process mapping. I</w:t>
            </w:r>
            <w:r w:rsidR="009801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>nclude any predictions</w:t>
            </w:r>
            <w:r w:rsidR="002515BF" w:rsidRPr="009D6EC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  <w:lang w:val="en-AU"/>
              </w:rPr>
              <w:t xml:space="preserve"> and measure their effect quickly. </w:t>
            </w:r>
          </w:p>
        </w:tc>
      </w:tr>
      <w:tr w:rsidR="009801C5" w:rsidRPr="009D6EC5" w14:paraId="7955893F" w14:textId="77777777" w:rsidTr="004D3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30983346" w14:textId="77777777" w:rsidR="009801C5" w:rsidRPr="009D6EC5" w:rsidRDefault="009801C5" w:rsidP="00C175BB">
            <w:pPr>
              <w:spacing w:before="40" w:after="40"/>
            </w:pPr>
            <w:r w:rsidRPr="009D6EC5">
              <w:t>Idea 1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59F3CEE8" w14:textId="4DF476FD" w:rsidR="009801C5" w:rsidRPr="00641B36" w:rsidRDefault="004A5E9C" w:rsidP="004A5E9C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 w:rsidRPr="004A5E9C">
              <w:rPr>
                <w:rFonts w:cs="Calibri"/>
                <w:sz w:val="22"/>
                <w:szCs w:val="22"/>
              </w:rPr>
              <w:t xml:space="preserve">Audit </w:t>
            </w:r>
            <w:r w:rsidR="0015122B">
              <w:rPr>
                <w:rFonts w:cs="Calibri"/>
                <w:sz w:val="22"/>
                <w:szCs w:val="22"/>
              </w:rPr>
              <w:t>1</w:t>
            </w:r>
            <w:r w:rsidRPr="004A5E9C">
              <w:rPr>
                <w:rFonts w:cs="Calibri"/>
                <w:sz w:val="22"/>
                <w:szCs w:val="22"/>
              </w:rPr>
              <w:t>00 patient records to identify missing or incorrect age, sex, and duplicates or use a data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Pr="004A5E9C">
              <w:rPr>
                <w:rFonts w:cs="Calibri"/>
                <w:sz w:val="22"/>
                <w:szCs w:val="22"/>
              </w:rPr>
              <w:t xml:space="preserve">extraction tool (e.g. Primary Sense </w:t>
            </w:r>
            <w:r>
              <w:rPr>
                <w:rFonts w:cs="Calibri"/>
                <w:sz w:val="22"/>
                <w:szCs w:val="22"/>
              </w:rPr>
              <w:t>patients booked in with missing QI measures)</w:t>
            </w:r>
          </w:p>
        </w:tc>
      </w:tr>
      <w:tr w:rsidR="009801C5" w:rsidRPr="009D6EC5" w14:paraId="432E1163" w14:textId="77777777" w:rsidTr="004D376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617F3676" w14:textId="77777777" w:rsidR="009801C5" w:rsidRPr="009D6EC5" w:rsidRDefault="009801C5" w:rsidP="00C175BB">
            <w:pPr>
              <w:spacing w:before="40" w:after="40"/>
            </w:pPr>
            <w:r w:rsidRPr="009D6EC5">
              <w:t>Idea 2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68594161" w14:textId="63EFAC26" w:rsidR="009801C5" w:rsidRPr="00641B36" w:rsidRDefault="000C2FDA" w:rsidP="000C2FDA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 w:rsidRPr="000C2FDA">
              <w:rPr>
                <w:rFonts w:cs="Calibri"/>
                <w:sz w:val="22"/>
                <w:szCs w:val="22"/>
              </w:rPr>
              <w:t xml:space="preserve">Engage </w:t>
            </w:r>
            <w:r w:rsidR="004A5E9C">
              <w:rPr>
                <w:rFonts w:cs="Calibri"/>
                <w:sz w:val="22"/>
                <w:szCs w:val="22"/>
              </w:rPr>
              <w:t>front desk and clinical staff to fill in or update missing details.</w:t>
            </w:r>
          </w:p>
        </w:tc>
      </w:tr>
      <w:tr w:rsidR="009801C5" w:rsidRPr="009D6EC5" w14:paraId="107B3AD5" w14:textId="77777777" w:rsidTr="004D3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595DD310" w14:textId="77777777" w:rsidR="009801C5" w:rsidRPr="009D6EC5" w:rsidRDefault="009801C5" w:rsidP="00C175BB">
            <w:pPr>
              <w:spacing w:before="40" w:after="40"/>
            </w:pPr>
            <w:r w:rsidRPr="009D6EC5">
              <w:t>Idea 3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7F76ED51" w14:textId="2B6BB3EA" w:rsidR="009801C5" w:rsidRPr="00641B36" w:rsidRDefault="004A5E9C" w:rsidP="00641B36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Remove duplicate records by merging data.</w:t>
            </w:r>
          </w:p>
        </w:tc>
      </w:tr>
      <w:tr w:rsidR="00641B36" w:rsidRPr="009D6EC5" w14:paraId="1FB98B77" w14:textId="77777777" w:rsidTr="001424C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4E0D8CF7" w14:textId="77777777" w:rsidR="00641B36" w:rsidRPr="009D6EC5" w:rsidRDefault="00641B36" w:rsidP="001424C8">
            <w:pPr>
              <w:spacing w:before="40" w:after="40"/>
            </w:pPr>
            <w:r w:rsidRPr="009D6EC5">
              <w:t>Idea 4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78E5B765" w14:textId="56147013" w:rsidR="00641B36" w:rsidRPr="00641B36" w:rsidRDefault="004A5E9C" w:rsidP="000C2FDA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During this process, ensure eligible patients are informed about and enrolled in the </w:t>
            </w:r>
            <w:proofErr w:type="spellStart"/>
            <w:r>
              <w:rPr>
                <w:rFonts w:cs="Calibri"/>
                <w:sz w:val="22"/>
                <w:szCs w:val="22"/>
              </w:rPr>
              <w:t>MyMedicare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program.</w:t>
            </w:r>
          </w:p>
        </w:tc>
      </w:tr>
      <w:tr w:rsidR="009801C5" w:rsidRPr="009D6EC5" w14:paraId="13C517C6" w14:textId="77777777" w:rsidTr="004D3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FFFFFF" w:themeFill="background1"/>
            <w:vAlign w:val="center"/>
          </w:tcPr>
          <w:p w14:paraId="628CC156" w14:textId="1757B572" w:rsidR="009801C5" w:rsidRPr="009D6EC5" w:rsidRDefault="009801C5" w:rsidP="00C175BB">
            <w:pPr>
              <w:spacing w:before="40" w:after="40"/>
            </w:pPr>
            <w:r w:rsidRPr="009D6EC5">
              <w:t xml:space="preserve">Idea </w:t>
            </w:r>
            <w:r w:rsidR="00641B36">
              <w:t>5</w:t>
            </w:r>
          </w:p>
        </w:tc>
        <w:tc>
          <w:tcPr>
            <w:tcW w:w="4403" w:type="pct"/>
            <w:gridSpan w:val="3"/>
            <w:shd w:val="clear" w:color="auto" w:fill="FFFFFF" w:themeFill="background1"/>
            <w:vAlign w:val="center"/>
          </w:tcPr>
          <w:p w14:paraId="4CE1F6C7" w14:textId="6DE115B3" w:rsidR="009801C5" w:rsidRPr="00641B36" w:rsidRDefault="00641B36" w:rsidP="00641B36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2"/>
                <w:szCs w:val="22"/>
              </w:rPr>
            </w:pPr>
            <w:r w:rsidRPr="00641B36">
              <w:rPr>
                <w:rFonts w:cs="Calibri"/>
                <w:i/>
                <w:iCs/>
                <w:color w:val="A5A5A5" w:themeColor="accent3"/>
                <w:sz w:val="22"/>
                <w:szCs w:val="22"/>
              </w:rPr>
              <w:t>Add other rows if needed</w:t>
            </w:r>
            <w:r>
              <w:rPr>
                <w:rFonts w:cs="Calibri"/>
                <w:i/>
                <w:iCs/>
                <w:color w:val="A5A5A5" w:themeColor="accent3"/>
                <w:sz w:val="22"/>
                <w:szCs w:val="22"/>
              </w:rPr>
              <w:t>.</w:t>
            </w:r>
          </w:p>
        </w:tc>
      </w:tr>
      <w:tr w:rsidR="00501F16" w:rsidRPr="009D6EC5" w14:paraId="7338032A" w14:textId="77777777" w:rsidTr="004D376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shd w:val="clear" w:color="auto" w:fill="E7E6E6" w:themeFill="background2"/>
            <w:vAlign w:val="center"/>
          </w:tcPr>
          <w:p w14:paraId="0B2DB47D" w14:textId="58278005" w:rsidR="00501F16" w:rsidRPr="00501F16" w:rsidRDefault="00501F16" w:rsidP="00C175BB">
            <w:pPr>
              <w:spacing w:before="40" w:after="40"/>
              <w:rPr>
                <w:sz w:val="22"/>
                <w:szCs w:val="22"/>
              </w:rPr>
            </w:pPr>
            <w:r w:rsidRPr="005C15A4">
              <w:rPr>
                <w:rFonts w:cs="Calibri"/>
                <w:color w:val="077EBC"/>
                <w:sz w:val="22"/>
                <w:szCs w:val="22"/>
              </w:rPr>
              <w:t>Next step</w:t>
            </w:r>
            <w:r w:rsidR="00641B36" w:rsidRPr="005C15A4">
              <w:rPr>
                <w:rFonts w:cs="Calibri"/>
                <w:color w:val="077EBC"/>
                <w:sz w:val="22"/>
                <w:szCs w:val="22"/>
              </w:rPr>
              <w:t>s</w:t>
            </w:r>
            <w:r w:rsidRPr="005C15A4">
              <w:rPr>
                <w:rFonts w:cs="Calibri"/>
                <w:color w:val="077EBC"/>
                <w:sz w:val="22"/>
                <w:szCs w:val="22"/>
              </w:rPr>
              <w:t>:</w:t>
            </w:r>
          </w:p>
        </w:tc>
        <w:tc>
          <w:tcPr>
            <w:tcW w:w="4403" w:type="pct"/>
            <w:gridSpan w:val="3"/>
            <w:shd w:val="clear" w:color="auto" w:fill="E7E6E6"/>
            <w:vAlign w:val="center"/>
          </w:tcPr>
          <w:p w14:paraId="7371E3AB" w14:textId="77777777" w:rsidR="00501F16" w:rsidRPr="00501F16" w:rsidRDefault="00501F16" w:rsidP="009231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501F16">
              <w:rPr>
                <w:rFonts w:cs="Calibri"/>
                <w:i/>
                <w:iCs/>
                <w:color w:val="000000"/>
                <w:sz w:val="22"/>
                <w:szCs w:val="22"/>
              </w:rPr>
              <w:t>Each idea may involve multiple short and small PDSA cycles.</w:t>
            </w:r>
          </w:p>
        </w:tc>
      </w:tr>
    </w:tbl>
    <w:p w14:paraId="76D30EF6" w14:textId="23D318EA" w:rsidR="004105AB" w:rsidRDefault="004105AB">
      <w:pPr>
        <w:spacing w:after="160" w:line="259" w:lineRule="auto"/>
        <w:rPr>
          <w:rFonts w:eastAsiaTheme="majorEastAsia" w:cs="Calibri"/>
          <w:b/>
          <w:bCs/>
          <w:color w:val="2F5496" w:themeColor="accent1" w:themeShade="BF"/>
          <w:sz w:val="32"/>
          <w:szCs w:val="32"/>
        </w:rPr>
      </w:pPr>
    </w:p>
    <w:p w14:paraId="46234307" w14:textId="28304304" w:rsidR="006526B2" w:rsidRPr="002E108A" w:rsidRDefault="00222CDC" w:rsidP="002E108A">
      <w:pPr>
        <w:jc w:val="center"/>
        <w:rPr>
          <w:sz w:val="32"/>
          <w:szCs w:val="32"/>
        </w:rPr>
      </w:pPr>
      <w:r w:rsidRPr="00222CDC">
        <w:rPr>
          <w:rFonts w:cs="Calibri"/>
          <w:b/>
          <w:bCs/>
          <w:color w:val="003D69"/>
          <w:sz w:val="32"/>
          <w:szCs w:val="32"/>
        </w:rPr>
        <w:t>PDSA (Plan-Do-Study-Act)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817B05" w:rsidRPr="009D6EC5" w14:paraId="23EE3208" w14:textId="77777777" w:rsidTr="00142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6B46F554" w14:textId="77777777" w:rsidR="00817B05" w:rsidRDefault="00817B05" w:rsidP="001424C8">
            <w:pPr>
              <w:spacing w:before="12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9D6EC5">
              <w:rPr>
                <w:rFonts w:cs="Calibri"/>
                <w:color w:val="auto"/>
                <w:sz w:val="22"/>
                <w:szCs w:val="22"/>
              </w:rPr>
              <w:t xml:space="preserve">Step </w:t>
            </w:r>
            <w:r>
              <w:rPr>
                <w:rFonts w:cs="Calibri"/>
                <w:color w:val="auto"/>
                <w:sz w:val="22"/>
                <w:szCs w:val="22"/>
              </w:rPr>
              <w:t>2</w:t>
            </w:r>
            <w:r w:rsidRPr="009D6EC5">
              <w:rPr>
                <w:rFonts w:cs="Calibri"/>
                <w:color w:val="auto"/>
                <w:sz w:val="22"/>
                <w:szCs w:val="22"/>
              </w:rPr>
              <w:t xml:space="preserve">: </w:t>
            </w:r>
            <w:r w:rsidRPr="00817B05">
              <w:rPr>
                <w:rFonts w:cs="Calibri"/>
                <w:color w:val="auto"/>
                <w:sz w:val="22"/>
                <w:szCs w:val="22"/>
              </w:rPr>
              <w:t xml:space="preserve">Doing Part - </w:t>
            </w:r>
            <w:r w:rsidR="00501F16" w:rsidRPr="00501F16">
              <w:rPr>
                <w:rFonts w:cs="Calibri"/>
                <w:color w:val="auto"/>
                <w:sz w:val="22"/>
                <w:szCs w:val="22"/>
                <w:lang w:val="en-AU"/>
              </w:rPr>
              <w:t>Plan-Do-Study-Act</w:t>
            </w:r>
          </w:p>
          <w:p w14:paraId="1C3E7A80" w14:textId="579B61B4" w:rsidR="00817B05" w:rsidRPr="009D6EC5" w:rsidRDefault="003F2F92" w:rsidP="001424C8">
            <w:pPr>
              <w:spacing w:after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Once you have c</w:t>
            </w:r>
            <w:r w:rsid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omplete</w:t>
            </w: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d</w:t>
            </w:r>
            <w:r w:rsid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the Model for Improvement (MFI)</w:t>
            </w:r>
            <w:r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,</w:t>
            </w:r>
            <w:r w:rsid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u</w:t>
            </w:r>
            <w:r w:rsidR="00817B05" w:rsidRP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se the template below to document and track your PDSA</w:t>
            </w:r>
            <w:r w:rsidR="00501F16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cycle</w:t>
            </w:r>
            <w:r w:rsidR="00817B05" w:rsidRP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s (i.e. small 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rapid </w:t>
            </w:r>
            <w:r w:rsidR="00817B05" w:rsidRP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test</w:t>
            </w:r>
            <w:r w:rsidR="004D3764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s</w:t>
            </w:r>
            <w:r w:rsidR="00817B05" w:rsidRPr="00817B05">
              <w:rPr>
                <w:rFonts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of change).</w:t>
            </w:r>
          </w:p>
        </w:tc>
      </w:tr>
    </w:tbl>
    <w:p w14:paraId="040212DC" w14:textId="77777777" w:rsidR="00817B05" w:rsidRDefault="00817B05" w:rsidP="00817B05"/>
    <w:tbl>
      <w:tblPr>
        <w:tblStyle w:val="GridTable1Light-Accent1"/>
        <w:tblW w:w="5000" w:type="pct"/>
        <w:tblLook w:val="04A0" w:firstRow="1" w:lastRow="0" w:firstColumn="1" w:lastColumn="0" w:noHBand="0" w:noVBand="1"/>
      </w:tblPr>
      <w:tblGrid>
        <w:gridCol w:w="1171"/>
        <w:gridCol w:w="2843"/>
        <w:gridCol w:w="2843"/>
        <w:gridCol w:w="2843"/>
        <w:gridCol w:w="2844"/>
        <w:gridCol w:w="2844"/>
      </w:tblGrid>
      <w:tr w:rsidR="00817B05" w:rsidRPr="00817B05" w14:paraId="35ED06EB" w14:textId="77777777" w:rsidTr="002C1E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shd w:val="clear" w:color="auto" w:fill="003D69"/>
            <w:vAlign w:val="center"/>
            <w:hideMark/>
          </w:tcPr>
          <w:p w14:paraId="5E9A2D01" w14:textId="77777777" w:rsidR="00817B05" w:rsidRPr="00817B05" w:rsidRDefault="00501F16" w:rsidP="00817B05">
            <w:pPr>
              <w:jc w:val="center"/>
            </w:pPr>
            <w:r>
              <w:t>Idea</w:t>
            </w:r>
          </w:p>
        </w:tc>
        <w:tc>
          <w:tcPr>
            <w:tcW w:w="1848" w:type="pct"/>
            <w:gridSpan w:val="2"/>
            <w:shd w:val="clear" w:color="auto" w:fill="003D69"/>
            <w:vAlign w:val="center"/>
            <w:hideMark/>
          </w:tcPr>
          <w:p w14:paraId="5BBD6A36" w14:textId="77777777" w:rsidR="00817B05" w:rsidRPr="00817B05" w:rsidRDefault="00817B05" w:rsidP="00817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B05">
              <w:rPr>
                <w:lang w:val="en-US"/>
              </w:rPr>
              <w:t>Plan</w:t>
            </w:r>
          </w:p>
        </w:tc>
        <w:tc>
          <w:tcPr>
            <w:tcW w:w="924" w:type="pct"/>
            <w:shd w:val="clear" w:color="auto" w:fill="003D69"/>
            <w:vAlign w:val="center"/>
            <w:hideMark/>
          </w:tcPr>
          <w:p w14:paraId="0CA07435" w14:textId="77777777" w:rsidR="00817B05" w:rsidRPr="00817B05" w:rsidRDefault="00817B05" w:rsidP="00817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B05">
              <w:rPr>
                <w:lang w:val="en-US"/>
              </w:rPr>
              <w:t>Do</w:t>
            </w:r>
          </w:p>
        </w:tc>
        <w:tc>
          <w:tcPr>
            <w:tcW w:w="924" w:type="pct"/>
            <w:shd w:val="clear" w:color="auto" w:fill="003D69"/>
            <w:vAlign w:val="center"/>
            <w:hideMark/>
          </w:tcPr>
          <w:p w14:paraId="0296DFE3" w14:textId="77777777" w:rsidR="00817B05" w:rsidRPr="00817B05" w:rsidRDefault="00817B05" w:rsidP="00817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B05">
              <w:rPr>
                <w:lang w:val="en-US"/>
              </w:rPr>
              <w:t>Study</w:t>
            </w:r>
          </w:p>
        </w:tc>
        <w:tc>
          <w:tcPr>
            <w:tcW w:w="924" w:type="pct"/>
            <w:shd w:val="clear" w:color="auto" w:fill="003D69"/>
            <w:vAlign w:val="center"/>
            <w:hideMark/>
          </w:tcPr>
          <w:p w14:paraId="7117B7A4" w14:textId="77777777" w:rsidR="00817B05" w:rsidRPr="00817B05" w:rsidRDefault="00817B05" w:rsidP="00817B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7B05">
              <w:rPr>
                <w:lang w:val="en-US"/>
              </w:rPr>
              <w:t>Act</w:t>
            </w:r>
          </w:p>
        </w:tc>
      </w:tr>
      <w:tr w:rsidR="00817B05" w:rsidRPr="00817B05" w14:paraId="02083265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shd w:val="clear" w:color="auto" w:fill="D9E2F3"/>
            <w:hideMark/>
          </w:tcPr>
          <w:p w14:paraId="612F24FC" w14:textId="77777777" w:rsidR="00817B05" w:rsidRPr="00817B05" w:rsidRDefault="00817B05" w:rsidP="001424C8">
            <w:r w:rsidRPr="00817B05">
              <w:rPr>
                <w:lang w:val="en-US"/>
              </w:rPr>
              <w:t>#</w:t>
            </w:r>
          </w:p>
        </w:tc>
        <w:tc>
          <w:tcPr>
            <w:tcW w:w="924" w:type="pct"/>
            <w:shd w:val="clear" w:color="auto" w:fill="D9E2F3"/>
            <w:hideMark/>
          </w:tcPr>
          <w:p w14:paraId="68AAB98D" w14:textId="77777777" w:rsidR="00817B05" w:rsidRPr="00817B05" w:rsidRDefault="00501F16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F16">
              <w:rPr>
                <w:b/>
                <w:bCs/>
                <w:lang w:val="en-GB"/>
              </w:rPr>
              <w:t>Plan the test</w:t>
            </w:r>
          </w:p>
        </w:tc>
        <w:tc>
          <w:tcPr>
            <w:tcW w:w="924" w:type="pct"/>
            <w:shd w:val="clear" w:color="auto" w:fill="D9E2F3"/>
            <w:hideMark/>
          </w:tcPr>
          <w:p w14:paraId="789D4689" w14:textId="6BDF0AB0" w:rsidR="00817B05" w:rsidRPr="00817B05" w:rsidRDefault="0087392F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lang w:val="en-US"/>
              </w:rPr>
              <w:t>Prediction</w:t>
            </w:r>
          </w:p>
        </w:tc>
        <w:tc>
          <w:tcPr>
            <w:tcW w:w="924" w:type="pct"/>
            <w:shd w:val="clear" w:color="auto" w:fill="D9E2F3"/>
            <w:hideMark/>
          </w:tcPr>
          <w:p w14:paraId="44A800B0" w14:textId="77777777" w:rsidR="00817B05" w:rsidRPr="00817B05" w:rsidRDefault="00501F16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F16">
              <w:rPr>
                <w:b/>
                <w:bCs/>
                <w:lang w:val="en-GB"/>
              </w:rPr>
              <w:t>Do the test on small scale</w:t>
            </w:r>
          </w:p>
        </w:tc>
        <w:tc>
          <w:tcPr>
            <w:tcW w:w="924" w:type="pct"/>
            <w:shd w:val="clear" w:color="auto" w:fill="D9E2F3"/>
            <w:hideMark/>
          </w:tcPr>
          <w:p w14:paraId="7C2F30C8" w14:textId="77777777" w:rsidR="00817B05" w:rsidRPr="00817B05" w:rsidRDefault="00501F16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F16">
              <w:rPr>
                <w:b/>
                <w:bCs/>
                <w:lang w:val="en-US"/>
              </w:rPr>
              <w:t>Analyse the results</w:t>
            </w:r>
          </w:p>
        </w:tc>
        <w:tc>
          <w:tcPr>
            <w:tcW w:w="924" w:type="pct"/>
            <w:shd w:val="clear" w:color="auto" w:fill="D9E2F3"/>
            <w:hideMark/>
          </w:tcPr>
          <w:p w14:paraId="396F687C" w14:textId="77777777" w:rsidR="00817B05" w:rsidRPr="00817B05" w:rsidRDefault="00501F16" w:rsidP="0014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F16">
              <w:rPr>
                <w:b/>
                <w:bCs/>
                <w:lang w:val="en-US"/>
              </w:rPr>
              <w:t>Make a plan for next step</w:t>
            </w:r>
          </w:p>
        </w:tc>
      </w:tr>
      <w:tr w:rsidR="00C175BB" w:rsidRPr="00817B05" w14:paraId="354279EC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hideMark/>
          </w:tcPr>
          <w:p w14:paraId="0F81FBE6" w14:textId="65ECA33D" w:rsidR="00C175BB" w:rsidRPr="003F2F92" w:rsidRDefault="00C175BB" w:rsidP="00C175BB">
            <w:pPr>
              <w:rPr>
                <w:b w:val="0"/>
                <w:bCs w:val="0"/>
              </w:rPr>
            </w:pPr>
          </w:p>
        </w:tc>
        <w:tc>
          <w:tcPr>
            <w:tcW w:w="924" w:type="pct"/>
            <w:hideMark/>
          </w:tcPr>
          <w:p w14:paraId="08A96AAC" w14:textId="77777777" w:rsidR="00C175BB" w:rsidRPr="00817B05" w:rsidRDefault="00000000" w:rsidP="00C17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="Calibri"/>
                </w:rPr>
                <w:id w:val="49965821"/>
                <w:placeholder>
                  <w:docPart w:val="71E3F72691247E4D8E0675B15DD28334"/>
                </w:placeholder>
                <w:showingPlcHdr/>
              </w:sdtPr>
              <w:sdtContent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How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 will we run this test? </w:t>
                </w:r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Who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 will do it and </w:t>
                </w:r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when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? </w:t>
                </w:r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What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 will we measure</w:t>
                </w:r>
                <w:r w:rsidR="00501F16">
                  <w:rPr>
                    <w:rFonts w:eastAsia="Calibri" w:cs="Calibri"/>
                    <w:i/>
                    <w:iCs/>
                    <w:color w:val="808080"/>
                  </w:rPr>
                  <w:t>?</w:t>
                </w:r>
              </w:sdtContent>
            </w:sdt>
          </w:p>
        </w:tc>
        <w:tc>
          <w:tcPr>
            <w:tcW w:w="924" w:type="pct"/>
          </w:tcPr>
          <w:p w14:paraId="666DF0DE" w14:textId="77777777" w:rsidR="00C175BB" w:rsidRPr="00817B05" w:rsidRDefault="00000000" w:rsidP="00C17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="Calibri"/>
                </w:rPr>
                <w:id w:val="-1154452229"/>
                <w:placeholder>
                  <w:docPart w:val="397148B1D0FB1A4CB0E9EB2C0E2616BA"/>
                </w:placeholder>
                <w:showingPlcHdr/>
              </w:sdtPr>
              <w:sdtContent>
                <w:r w:rsidR="00C175BB" w:rsidRPr="003457D3">
                  <w:rPr>
                    <w:rFonts w:eastAsia="Calibri" w:cs="Calibri"/>
                    <w:b/>
                    <w:bCs/>
                    <w:i/>
                    <w:iCs/>
                    <w:color w:val="808080"/>
                  </w:rPr>
                  <w:t>Prediction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 xml:space="preserve"> or </w:t>
                </w:r>
                <w:r w:rsidR="00501F16">
                  <w:rPr>
                    <w:rFonts w:eastAsia="Calibri" w:cs="Calibri"/>
                    <w:i/>
                    <w:iCs/>
                    <w:color w:val="808080"/>
                  </w:rPr>
                  <w:t>h</w:t>
                </w:r>
                <w:r w:rsidR="00C175BB" w:rsidRPr="003457D3">
                  <w:rPr>
                    <w:rFonts w:eastAsia="Calibri" w:cs="Calibri"/>
                    <w:i/>
                    <w:iCs/>
                    <w:color w:val="808080"/>
                  </w:rPr>
                  <w:t>ypothesis on what will happen.</w:t>
                </w:r>
              </w:sdtContent>
            </w:sdt>
          </w:p>
        </w:tc>
        <w:tc>
          <w:tcPr>
            <w:tcW w:w="924" w:type="pct"/>
          </w:tcPr>
          <w:p w14:paraId="22BE712E" w14:textId="670621DC" w:rsidR="00C175BB" w:rsidRPr="00817B05" w:rsidRDefault="00000000" w:rsidP="00C17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Calibri" w:cs="Calibri"/>
                  <w:i/>
                  <w:iCs/>
                  <w:color w:val="808080"/>
                </w:rPr>
                <w:id w:val="-295914772"/>
                <w:placeholder>
                  <w:docPart w:val="64340124AB89DE4CAE872D3973FD919F"/>
                </w:placeholder>
              </w:sdtPr>
              <w:sdtContent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Was the plan completed? Yes or No. Collect data. 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Consider what worked well and why? </w:t>
                </w:r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>Document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 </w:t>
                </w:r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any unexpected 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observations, </w:t>
                </w:r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>events</w:t>
                </w:r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 xml:space="preserve"> or </w:t>
                </w:r>
                <w:r w:rsidR="002C4691" w:rsidRPr="0049494D">
                  <w:rPr>
                    <w:rFonts w:eastAsia="Calibri" w:cs="Calibri"/>
                    <w:i/>
                    <w:iCs/>
                    <w:color w:val="808080"/>
                  </w:rPr>
                  <w:t>problems</w:t>
                </w:r>
              </w:sdtContent>
            </w:sdt>
            <w:r w:rsidR="00C175BB" w:rsidRPr="0049494D">
              <w:rPr>
                <w:rFonts w:eastAsia="Calibri" w:cs="Calibri"/>
                <w:i/>
                <w:iCs/>
                <w:color w:val="808080"/>
              </w:rPr>
              <w:t>.</w:t>
            </w:r>
          </w:p>
        </w:tc>
        <w:sdt>
          <w:sdtPr>
            <w:rPr>
              <w:rFonts w:eastAsia="Calibri" w:cs="Calibri"/>
              <w:i/>
              <w:iCs/>
              <w:color w:val="808080"/>
            </w:rPr>
            <w:id w:val="83509556"/>
            <w:placeholder>
              <w:docPart w:val="8DE18DDEA7B487428A551FE9308211DA"/>
            </w:placeholder>
          </w:sdtPr>
          <w:sdtContent>
            <w:tc>
              <w:tcPr>
                <w:tcW w:w="924" w:type="pct"/>
              </w:tcPr>
              <w:p w14:paraId="7F08C733" w14:textId="1F25D7DD" w:rsidR="00C175BB" w:rsidRPr="00817B05" w:rsidRDefault="00FE15FA" w:rsidP="00C175B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E15FA">
                  <w:rPr>
                    <w:rFonts w:eastAsia="Calibri" w:cs="Calibri"/>
                    <w:i/>
                    <w:iCs/>
                    <w:color w:val="808080"/>
                  </w:rPr>
                  <w:t>Analyse results, compare them to predictions, and reflect on what you learned. </w:t>
                </w:r>
                <w:r w:rsidR="00501F16" w:rsidRPr="000D36B7">
                  <w:rPr>
                    <w:rFonts w:eastAsia="Calibri" w:cs="Calibri"/>
                    <w:i/>
                    <w:iCs/>
                    <w:color w:val="808080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i/>
              <w:iCs/>
            </w:rPr>
            <w:id w:val="-526331823"/>
            <w:placeholder>
              <w:docPart w:val="C797B994BDBFE245BAB42EDF6FFC84D6"/>
            </w:placeholder>
          </w:sdtPr>
          <w:sdtContent>
            <w:tc>
              <w:tcPr>
                <w:tcW w:w="924" w:type="pct"/>
                <w:hideMark/>
              </w:tcPr>
              <w:p w14:paraId="0ECEF966" w14:textId="6ABCE1C9" w:rsidR="00C175BB" w:rsidRPr="00817B05" w:rsidRDefault="00501F16" w:rsidP="00C175B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D36B7">
                  <w:rPr>
                    <w:rFonts w:eastAsia="Calibri" w:cs="Calibri"/>
                    <w:i/>
                    <w:iCs/>
                    <w:color w:val="808080"/>
                  </w:rPr>
                  <w:t>Based on your learn</w:t>
                </w:r>
                <w:r>
                  <w:rPr>
                    <w:rFonts w:eastAsia="Calibri" w:cs="Calibri"/>
                    <w:i/>
                    <w:iCs/>
                    <w:color w:val="808080"/>
                  </w:rPr>
                  <w:t>ings</w:t>
                </w:r>
                <w:r w:rsidRPr="000D36B7">
                  <w:rPr>
                    <w:rFonts w:eastAsia="Calibri" w:cs="Calibri"/>
                    <w:i/>
                    <w:iCs/>
                    <w:color w:val="808080"/>
                  </w:rPr>
                  <w:t xml:space="preserve"> from the test, what will you do next (</w:t>
                </w:r>
                <w:r w:rsidR="004D3764">
                  <w:rPr>
                    <w:rFonts w:eastAsia="Calibri" w:cs="Calibri"/>
                    <w:i/>
                    <w:iCs/>
                    <w:color w:val="808080"/>
                  </w:rPr>
                  <w:t xml:space="preserve">e.g., </w:t>
                </w:r>
                <w:r w:rsidRPr="000D36B7">
                  <w:rPr>
                    <w:rFonts w:eastAsia="Calibri" w:cs="Calibri"/>
                    <w:i/>
                    <w:iCs/>
                    <w:color w:val="808080"/>
                  </w:rPr>
                  <w:t>adopt, adapt or abandon)?</w:t>
                </w:r>
                <w:r w:rsidR="00FE15FA">
                  <w:rPr>
                    <w:rFonts w:eastAsia="Calibri" w:cs="Calibri"/>
                    <w:i/>
                    <w:iCs/>
                    <w:color w:val="808080"/>
                  </w:rPr>
                  <w:t xml:space="preserve"> How does this inform the plan for your next PDSA?</w:t>
                </w:r>
              </w:p>
            </w:tc>
          </w:sdtContent>
        </w:sdt>
      </w:tr>
      <w:tr w:rsidR="0049494D" w:rsidRPr="00817B05" w14:paraId="58FBFEE3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348D44F4" w14:textId="423F3DB1" w:rsidR="0049494D" w:rsidRPr="0049494D" w:rsidRDefault="00000000" w:rsidP="0049494D">
            <w:sdt>
              <w:sdtPr>
                <w:rPr>
                  <w:rFonts w:cs="Calibri"/>
                </w:rPr>
                <w:id w:val="-199935503"/>
                <w:placeholder>
                  <w:docPart w:val="EB6A06D6C207884B8CDB20705B34C992"/>
                </w:placeholder>
                <w:showingPlcHdr/>
              </w:sdtPr>
              <w:sdtContent>
                <w:r w:rsidR="0049494D" w:rsidRPr="0049494D">
                  <w:rPr>
                    <w:rFonts w:eastAsia="Calibri" w:cs="Calibri"/>
                    <w:i/>
                    <w:iCs/>
                    <w:color w:val="808080"/>
                  </w:rPr>
                  <w:t>Change idea 1.1</w:t>
                </w:r>
              </w:sdtContent>
            </w:sdt>
          </w:p>
        </w:tc>
        <w:tc>
          <w:tcPr>
            <w:tcW w:w="924" w:type="pct"/>
          </w:tcPr>
          <w:p w14:paraId="100A1262" w14:textId="41B77C1C" w:rsidR="009C4A97" w:rsidRP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C4A97">
              <w:rPr>
                <w:rFonts w:cs="Calibri"/>
                <w:color w:val="000000"/>
              </w:rPr>
              <w:t xml:space="preserve">Audit </w:t>
            </w:r>
            <w:r w:rsidR="0015122B">
              <w:rPr>
                <w:rFonts w:cs="Calibri"/>
                <w:color w:val="000000"/>
              </w:rPr>
              <w:t>1</w:t>
            </w:r>
            <w:r w:rsidRPr="009C4A97">
              <w:rPr>
                <w:rFonts w:cs="Calibri"/>
                <w:color w:val="000000"/>
              </w:rPr>
              <w:t>00 patient</w:t>
            </w:r>
          </w:p>
          <w:p w14:paraId="6D6FF8D7" w14:textId="77777777" w:rsidR="009C4A97" w:rsidRP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C4A97">
              <w:rPr>
                <w:rFonts w:cs="Calibri"/>
                <w:color w:val="000000"/>
              </w:rPr>
              <w:t>records to</w:t>
            </w:r>
          </w:p>
          <w:p w14:paraId="7BAA35A1" w14:textId="77777777" w:rsidR="009C4A97" w:rsidRP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C4A97">
              <w:rPr>
                <w:rFonts w:cs="Calibri"/>
                <w:color w:val="000000"/>
              </w:rPr>
              <w:t>identify missing</w:t>
            </w:r>
          </w:p>
          <w:p w14:paraId="4BD8667C" w14:textId="77777777" w:rsidR="009C4A97" w:rsidRP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C4A97">
              <w:rPr>
                <w:rFonts w:cs="Calibri"/>
                <w:color w:val="000000"/>
              </w:rPr>
              <w:t>or incorrect age,</w:t>
            </w:r>
          </w:p>
          <w:p w14:paraId="47E08CC5" w14:textId="77777777" w:rsidR="009C4A97" w:rsidRP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C4A97">
              <w:rPr>
                <w:rFonts w:cs="Calibri"/>
                <w:color w:val="000000"/>
              </w:rPr>
              <w:t>sex, and</w:t>
            </w:r>
          </w:p>
          <w:p w14:paraId="0C8546B9" w14:textId="77777777" w:rsidR="009C4A97" w:rsidRP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C4A97">
              <w:rPr>
                <w:rFonts w:cs="Calibri"/>
                <w:color w:val="000000"/>
              </w:rPr>
              <w:t>duplicates or use</w:t>
            </w:r>
          </w:p>
          <w:p w14:paraId="6FF6E2EC" w14:textId="77777777" w:rsidR="009C4A97" w:rsidRP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C4A97">
              <w:rPr>
                <w:rFonts w:cs="Calibri"/>
                <w:color w:val="000000"/>
              </w:rPr>
              <w:t>a data extraction</w:t>
            </w:r>
          </w:p>
          <w:p w14:paraId="6D6C6F05" w14:textId="77777777" w:rsidR="009C4A97" w:rsidRP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C4A97">
              <w:rPr>
                <w:rFonts w:cs="Calibri"/>
                <w:color w:val="000000"/>
              </w:rPr>
              <w:t>tool (e.g. Primary</w:t>
            </w:r>
          </w:p>
          <w:p w14:paraId="4958AB1B" w14:textId="2BACFE6E" w:rsidR="009C4A97" w:rsidRP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C4A97">
              <w:rPr>
                <w:rFonts w:cs="Calibri"/>
                <w:color w:val="000000"/>
              </w:rPr>
              <w:t>Sense report).</w:t>
            </w:r>
          </w:p>
          <w:p w14:paraId="69A8F67C" w14:textId="77777777" w:rsidR="009C4A97" w:rsidRP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C4A97">
              <w:rPr>
                <w:rFonts w:cs="Calibri"/>
                <w:color w:val="000000"/>
              </w:rPr>
              <w:t>Prediction: there</w:t>
            </w:r>
          </w:p>
          <w:p w14:paraId="1204DE6C" w14:textId="77777777" w:rsidR="009C4A97" w:rsidRP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C4A97">
              <w:rPr>
                <w:rFonts w:cs="Calibri"/>
                <w:color w:val="000000"/>
              </w:rPr>
              <w:t>will be patient</w:t>
            </w:r>
          </w:p>
          <w:p w14:paraId="5FD593DF" w14:textId="77777777" w:rsidR="009C4A97" w:rsidRP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C4A97">
              <w:rPr>
                <w:rFonts w:cs="Calibri"/>
                <w:color w:val="000000"/>
              </w:rPr>
              <w:t>that are</w:t>
            </w:r>
          </w:p>
          <w:p w14:paraId="1F96CC86" w14:textId="77777777" w:rsidR="009C4A97" w:rsidRP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C4A97">
              <w:rPr>
                <w:rFonts w:cs="Calibri"/>
                <w:color w:val="000000"/>
              </w:rPr>
              <w:t>incomplete</w:t>
            </w:r>
          </w:p>
          <w:p w14:paraId="7730E37A" w14:textId="77777777" w:rsidR="009C4A97" w:rsidRP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C4A97">
              <w:rPr>
                <w:rFonts w:cs="Calibri"/>
                <w:color w:val="000000"/>
              </w:rPr>
              <w:t>record due to</w:t>
            </w:r>
          </w:p>
          <w:p w14:paraId="2A9B09E1" w14:textId="2993C55E" w:rsidR="0049494D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C4A97">
              <w:rPr>
                <w:rFonts w:cs="Calibri"/>
                <w:color w:val="000000"/>
              </w:rPr>
              <w:t>booking system.</w:t>
            </w:r>
          </w:p>
        </w:tc>
        <w:tc>
          <w:tcPr>
            <w:tcW w:w="924" w:type="pct"/>
          </w:tcPr>
          <w:p w14:paraId="29021D04" w14:textId="77777777" w:rsidR="000C2FDA" w:rsidRDefault="000C2FDA" w:rsidP="000C2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Completed on</w:t>
            </w:r>
          </w:p>
          <w:p w14:paraId="18D6C0ED" w14:textId="6DE1DA22" w:rsidR="0049494D" w:rsidRPr="00817B05" w:rsidRDefault="000C2FDA" w:rsidP="000C2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1/6/26</w:t>
            </w:r>
          </w:p>
        </w:tc>
        <w:tc>
          <w:tcPr>
            <w:tcW w:w="924" w:type="pct"/>
          </w:tcPr>
          <w:p w14:paraId="0C4946D5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Perform audits and</w:t>
            </w:r>
          </w:p>
          <w:p w14:paraId="722F1312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update records for</w:t>
            </w:r>
          </w:p>
          <w:p w14:paraId="12FB9480" w14:textId="0A724A79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initial </w:t>
            </w:r>
            <w:r w:rsidR="0015122B">
              <w:t>1</w:t>
            </w:r>
            <w:r>
              <w:t>00</w:t>
            </w:r>
          </w:p>
          <w:p w14:paraId="587CA8D2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patients, including</w:t>
            </w:r>
          </w:p>
          <w:p w14:paraId="41657494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enrolling those</w:t>
            </w:r>
          </w:p>
          <w:p w14:paraId="6C362801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who are eligible for</w:t>
            </w:r>
          </w:p>
          <w:p w14:paraId="74A9B12F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MyMedicare</w:t>
            </w:r>
            <w:proofErr w:type="spellEnd"/>
            <w:r>
              <w:t>. 11</w:t>
            </w:r>
          </w:p>
          <w:p w14:paraId="2CFF5DF9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were incomplete</w:t>
            </w:r>
          </w:p>
          <w:p w14:paraId="5BC4E3B6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records as</w:t>
            </w:r>
          </w:p>
          <w:p w14:paraId="2B60972F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predicted. 15 were</w:t>
            </w:r>
          </w:p>
          <w:p w14:paraId="3394A64A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enrolled but</w:t>
            </w:r>
          </w:p>
          <w:p w14:paraId="68BC31E8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MyMedicare</w:t>
            </w:r>
            <w:proofErr w:type="spellEnd"/>
            <w:r>
              <w:t xml:space="preserve"> status</w:t>
            </w:r>
          </w:p>
          <w:p w14:paraId="16D386FF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was missing.</w:t>
            </w:r>
          </w:p>
          <w:p w14:paraId="4BEEA5D3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Update records to</w:t>
            </w:r>
          </w:p>
          <w:p w14:paraId="1D5C6A8B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 status and</w:t>
            </w:r>
          </w:p>
          <w:p w14:paraId="7D7016A2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register them for</w:t>
            </w:r>
          </w:p>
          <w:p w14:paraId="01B402D1" w14:textId="50213146" w:rsidR="0049494D" w:rsidRPr="00817B05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MyMedicare</w:t>
            </w:r>
            <w:proofErr w:type="spellEnd"/>
            <w:r>
              <w:t>.</w:t>
            </w:r>
          </w:p>
        </w:tc>
        <w:tc>
          <w:tcPr>
            <w:tcW w:w="924" w:type="pct"/>
          </w:tcPr>
          <w:p w14:paraId="21D95B56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Engage front desk</w:t>
            </w:r>
          </w:p>
          <w:p w14:paraId="2A91A44C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 clinical staff to</w:t>
            </w:r>
          </w:p>
          <w:p w14:paraId="3058B7F9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fill in or update</w:t>
            </w:r>
          </w:p>
          <w:p w14:paraId="5696A66B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missing details.</w:t>
            </w:r>
          </w:p>
          <w:p w14:paraId="6C7B4457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Incorporate</w:t>
            </w:r>
          </w:p>
          <w:p w14:paraId="4FF9A5E8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MyMedicare</w:t>
            </w:r>
            <w:proofErr w:type="spellEnd"/>
          </w:p>
          <w:p w14:paraId="375E8920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enrolment</w:t>
            </w:r>
          </w:p>
          <w:p w14:paraId="40BF7448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discussions during</w:t>
            </w:r>
          </w:p>
          <w:p w14:paraId="0BDCB7F7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patient contact and</w:t>
            </w:r>
          </w:p>
          <w:p w14:paraId="2D8A2EFC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pre-plan for</w:t>
            </w:r>
          </w:p>
          <w:p w14:paraId="2939527D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upcoming</w:t>
            </w:r>
          </w:p>
          <w:p w14:paraId="71DCC0AC" w14:textId="171E5031" w:rsidR="0049494D" w:rsidRPr="00817B05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appointments</w:t>
            </w:r>
          </w:p>
        </w:tc>
        <w:tc>
          <w:tcPr>
            <w:tcW w:w="924" w:type="pct"/>
          </w:tcPr>
          <w:p w14:paraId="65185F7E" w14:textId="5574D62A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Audit </w:t>
            </w:r>
            <w:r w:rsidR="0015122B">
              <w:t>1</w:t>
            </w:r>
            <w:r>
              <w:t>00 patient</w:t>
            </w:r>
          </w:p>
          <w:p w14:paraId="73145623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records to identify</w:t>
            </w:r>
          </w:p>
          <w:p w14:paraId="6E397619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missing or</w:t>
            </w:r>
          </w:p>
          <w:p w14:paraId="2D7480D0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incorrect age, sex,</w:t>
            </w:r>
          </w:p>
          <w:p w14:paraId="697E7C68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 duplicates or</w:t>
            </w:r>
          </w:p>
          <w:p w14:paraId="3477A19C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 a data</w:t>
            </w:r>
          </w:p>
          <w:p w14:paraId="6C7FB2DD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extraction tool</w:t>
            </w:r>
          </w:p>
          <w:p w14:paraId="79FDB647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(e.g. Primary Sense</w:t>
            </w:r>
          </w:p>
          <w:p w14:paraId="5487BCA9" w14:textId="1712FB61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report).</w:t>
            </w:r>
          </w:p>
          <w:p w14:paraId="765D8CA3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Prediction: there</w:t>
            </w:r>
          </w:p>
          <w:p w14:paraId="7DE942F8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 be patient that</w:t>
            </w:r>
          </w:p>
          <w:p w14:paraId="78BB2ABD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 incomplete</w:t>
            </w:r>
          </w:p>
          <w:p w14:paraId="3F637E3C" w14:textId="77777777" w:rsidR="009C4A97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record due to</w:t>
            </w:r>
          </w:p>
          <w:p w14:paraId="3CD881E5" w14:textId="66EE9B16" w:rsidR="0049494D" w:rsidRPr="00817B05" w:rsidRDefault="009C4A97" w:rsidP="009C4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booking system.</w:t>
            </w:r>
          </w:p>
        </w:tc>
      </w:tr>
      <w:tr w:rsidR="0049494D" w:rsidRPr="00817B05" w14:paraId="0ED4F739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19952204" w14:textId="77777777" w:rsidR="0049494D" w:rsidRPr="0049494D" w:rsidRDefault="0049494D" w:rsidP="0049494D"/>
        </w:tc>
        <w:tc>
          <w:tcPr>
            <w:tcW w:w="924" w:type="pct"/>
          </w:tcPr>
          <w:p w14:paraId="0946A223" w14:textId="317A6A4A" w:rsidR="0049494D" w:rsidRDefault="00000000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sdt>
              <w:sdtPr>
                <w:rPr>
                  <w:rFonts w:cs="Calibri"/>
                  <w:color w:val="000000"/>
                </w:rPr>
                <w:id w:val="-1140183713"/>
                <w:placeholder>
                  <w:docPart w:val="BFA3EE9365D8364FB8734BAA8AD357FB"/>
                </w:placeholder>
              </w:sdtPr>
              <w:sdtContent>
                <w:r w:rsidR="0049494D" w:rsidRPr="000D36B7">
                  <w:rPr>
                    <w:rFonts w:eastAsia="Calibri" w:cs="Calibri"/>
                    <w:i/>
                    <w:iCs/>
                    <w:color w:val="808080"/>
                  </w:rPr>
                  <w:t>Keep adding rows and cycles as needed.</w:t>
                </w:r>
                <w:r w:rsidR="0049494D" w:rsidRPr="000D36B7">
                  <w:rPr>
                    <w:rFonts w:cs="Calibri"/>
                    <w:color w:val="000000"/>
                  </w:rPr>
                  <w:t xml:space="preserve"> </w:t>
                </w:r>
              </w:sdtContent>
            </w:sdt>
          </w:p>
        </w:tc>
        <w:tc>
          <w:tcPr>
            <w:tcW w:w="924" w:type="pct"/>
          </w:tcPr>
          <w:p w14:paraId="75C6D268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6782DABD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220E6159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1CB96143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2A3542A3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72979000" w14:textId="77777777" w:rsidR="0049494D" w:rsidRPr="0049494D" w:rsidRDefault="0049494D" w:rsidP="0049494D"/>
        </w:tc>
        <w:tc>
          <w:tcPr>
            <w:tcW w:w="924" w:type="pct"/>
          </w:tcPr>
          <w:p w14:paraId="3B7C414B" w14:textId="77777777" w:rsidR="0049494D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</w:p>
        </w:tc>
        <w:tc>
          <w:tcPr>
            <w:tcW w:w="924" w:type="pct"/>
          </w:tcPr>
          <w:p w14:paraId="28E1A64D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73B59975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18CD1445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0E8F4ACD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56632F6B" w14:textId="77777777" w:rsidTr="00DB12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hideMark/>
          </w:tcPr>
          <w:p w14:paraId="72184817" w14:textId="55F2E2E6" w:rsidR="0049494D" w:rsidRPr="0049494D" w:rsidRDefault="00000000" w:rsidP="0049494D">
            <w:pPr>
              <w:rPr>
                <w:rFonts w:eastAsia="Calibri" w:cs="Calibri"/>
                <w:i/>
                <w:iCs/>
                <w:color w:val="808080"/>
              </w:rPr>
            </w:pPr>
            <w:sdt>
              <w:sdtPr>
                <w:rPr>
                  <w:rFonts w:eastAsia="Calibri" w:cs="Calibri"/>
                  <w:i/>
                  <w:iCs/>
                  <w:color w:val="808080"/>
                </w:rPr>
                <w:id w:val="2123963516"/>
                <w:placeholder>
                  <w:docPart w:val="1C3073E21E2987449EC7AF01923DBAFB"/>
                </w:placeholder>
              </w:sdtPr>
              <w:sdtContent>
                <w:sdt>
                  <w:sdtPr>
                    <w:rPr>
                      <w:rFonts w:eastAsia="Calibri" w:cs="Calibri"/>
                      <w:i/>
                      <w:iCs/>
                      <w:color w:val="808080"/>
                    </w:rPr>
                    <w:id w:val="1500159060"/>
                    <w:placeholder>
                      <w:docPart w:val="BD52A4278743064998E0EDC5D9619431"/>
                    </w:placeholder>
                  </w:sdtPr>
                  <w:sdtContent>
                    <w:r w:rsidR="0049494D" w:rsidRPr="0049494D">
                      <w:rPr>
                        <w:rFonts w:eastAsia="Calibri" w:cs="Calibri"/>
                        <w:i/>
                        <w:iCs/>
                        <w:color w:val="808080"/>
                      </w:rPr>
                      <w:t>Change idea 1.2</w:t>
                    </w:r>
                    <w:r w:rsidR="000C2FDA">
                      <w:rPr>
                        <w:rFonts w:eastAsia="Calibri" w:cs="Calibri"/>
                        <w:i/>
                        <w:iCs/>
                        <w:color w:val="808080"/>
                      </w:rPr>
                      <w:t xml:space="preserve"> Introduce a new change idea if required</w:t>
                    </w:r>
                  </w:sdtContent>
                </w:sdt>
              </w:sdtContent>
            </w:sdt>
          </w:p>
        </w:tc>
        <w:tc>
          <w:tcPr>
            <w:tcW w:w="924" w:type="pct"/>
            <w:hideMark/>
          </w:tcPr>
          <w:sdt>
            <w:sdtPr>
              <w:rPr>
                <w:rFonts w:eastAsia="Calibri" w:cs="Calibri"/>
                <w:i/>
                <w:iCs/>
                <w:color w:val="808080"/>
              </w:rPr>
              <w:id w:val="735212179"/>
              <w:placeholder>
                <w:docPart w:val="C04FBAA391AABA4A9FDB4A17D1A64742"/>
              </w:placeholder>
            </w:sdtPr>
            <w:sdtContent>
              <w:p w14:paraId="20AC0D95" w14:textId="77777777" w:rsidR="009C4A97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Engage front</w:t>
                </w:r>
              </w:p>
              <w:p w14:paraId="0391CBEC" w14:textId="77777777" w:rsidR="009C4A97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desk and clinical</w:t>
                </w:r>
              </w:p>
              <w:p w14:paraId="0B48D875" w14:textId="77777777" w:rsidR="009C4A97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staff to fill in or</w:t>
                </w:r>
              </w:p>
              <w:p w14:paraId="04A4AB11" w14:textId="77777777" w:rsidR="009C4A97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update missing</w:t>
                </w:r>
              </w:p>
              <w:p w14:paraId="3C43653F" w14:textId="77777777" w:rsidR="009C4A97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details.</w:t>
                </w:r>
              </w:p>
              <w:p w14:paraId="008FF2F7" w14:textId="77777777" w:rsidR="009C4A97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Prediction: staff</w:t>
                </w:r>
              </w:p>
              <w:p w14:paraId="2D688F60" w14:textId="77777777" w:rsidR="009C4A97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at get busy and</w:t>
                </w:r>
              </w:p>
              <w:p w14:paraId="1F511EB5" w14:textId="77777777" w:rsidR="009C4A97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forgot to capture</w:t>
                </w:r>
              </w:p>
              <w:p w14:paraId="289299BC" w14:textId="0613DA04" w:rsidR="000C2FDA" w:rsidRPr="00817B05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missing info.</w:t>
                </w:r>
              </w:p>
            </w:sdtContent>
          </w:sdt>
        </w:tc>
        <w:tc>
          <w:tcPr>
            <w:tcW w:w="924" w:type="pct"/>
            <w:hideMark/>
          </w:tcPr>
          <w:p w14:paraId="1B20930C" w14:textId="08E996CF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4BB5ED5A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1D5F862A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74AAC562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06B1A333" w14:textId="77777777" w:rsidTr="001424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hideMark/>
          </w:tcPr>
          <w:p w14:paraId="62972D54" w14:textId="1BD3B4FD" w:rsidR="0049494D" w:rsidRPr="0049494D" w:rsidRDefault="000C2FDA" w:rsidP="0049494D">
            <w:r>
              <w:t>1.2.1</w:t>
            </w:r>
          </w:p>
        </w:tc>
        <w:tc>
          <w:tcPr>
            <w:tcW w:w="924" w:type="pct"/>
            <w:hideMark/>
          </w:tcPr>
          <w:sdt>
            <w:sdtPr>
              <w:rPr>
                <w:rFonts w:cs="Calibri"/>
                <w:color w:val="000000"/>
              </w:rPr>
              <w:id w:val="1321769810"/>
              <w:placeholder>
                <w:docPart w:val="BBD1745C7BC44E79861467ED96BF9859"/>
              </w:placeholder>
            </w:sdtPr>
            <w:sdtContent>
              <w:p w14:paraId="6452BF72" w14:textId="77777777" w:rsidR="009C4A97" w:rsidRDefault="009C4A97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Calibri"/>
                    <w:i/>
                    <w:iCs/>
                    <w:color w:val="808080"/>
                  </w:rPr>
                </w:pPr>
                <w:r>
                  <w:rPr>
                    <w:rFonts w:eastAsia="Calibri" w:cs="Calibri"/>
                    <w:i/>
                    <w:iCs/>
                    <w:color w:val="808080"/>
                  </w:rPr>
                  <w:t>Introduce a new change idea if required.</w:t>
                </w:r>
              </w:p>
              <w:p w14:paraId="5022D296" w14:textId="13E7E9D7" w:rsidR="002A747C" w:rsidRDefault="002A747C" w:rsidP="002A747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Calibri"/>
                    <w:i/>
                    <w:iCs/>
                    <w:color w:val="808080"/>
                  </w:rPr>
                </w:pPr>
                <w:r>
                  <w:rPr>
                    <w:rFonts w:cs="Calibri"/>
                    <w:i/>
                    <w:iCs/>
                    <w:color w:val="808080"/>
                  </w:rPr>
                  <w:t>Keep adding rows and cycles as needed.</w:t>
                </w:r>
              </w:p>
              <w:p w14:paraId="5CB2D7D0" w14:textId="62F5AC6A" w:rsidR="0049494D" w:rsidRPr="00817B05" w:rsidRDefault="00000000" w:rsidP="009C4A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</w:tc>
        <w:tc>
          <w:tcPr>
            <w:tcW w:w="924" w:type="pct"/>
            <w:hideMark/>
          </w:tcPr>
          <w:p w14:paraId="540E40C5" w14:textId="7D63853A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41D7A939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0983B984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  <w:hideMark/>
          </w:tcPr>
          <w:p w14:paraId="1D70AD36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05B05A31" w14:textId="77777777" w:rsidTr="001424C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</w:tcPr>
          <w:p w14:paraId="67CE7FF1" w14:textId="77777777" w:rsidR="0049494D" w:rsidRPr="0049494D" w:rsidRDefault="0049494D" w:rsidP="0049494D"/>
        </w:tc>
        <w:tc>
          <w:tcPr>
            <w:tcW w:w="924" w:type="pct"/>
          </w:tcPr>
          <w:p w14:paraId="780F2507" w14:textId="4E4C0716" w:rsidR="0049494D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</w:p>
        </w:tc>
        <w:tc>
          <w:tcPr>
            <w:tcW w:w="924" w:type="pct"/>
          </w:tcPr>
          <w:p w14:paraId="780C6DA2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0FD6D5DE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3FD75C6C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4" w:type="pct"/>
          </w:tcPr>
          <w:p w14:paraId="44016C9B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94D" w:rsidRPr="00817B05" w14:paraId="13A62A7A" w14:textId="77777777" w:rsidTr="002C1E4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shd w:val="clear" w:color="auto" w:fill="003D69"/>
          </w:tcPr>
          <w:p w14:paraId="361F0E96" w14:textId="003E9B7E" w:rsidR="0049494D" w:rsidRPr="00641B36" w:rsidRDefault="0049494D" w:rsidP="002C1E45">
            <w:pPr>
              <w:jc w:val="center"/>
              <w:rPr>
                <w:b w:val="0"/>
                <w:bCs w:val="0"/>
              </w:rPr>
            </w:pPr>
            <w:r w:rsidRPr="00501F16">
              <w:t>Summary</w:t>
            </w:r>
            <w:r>
              <w:t xml:space="preserve"> of Results</w:t>
            </w:r>
          </w:p>
        </w:tc>
        <w:tc>
          <w:tcPr>
            <w:tcW w:w="4620" w:type="pct"/>
            <w:gridSpan w:val="5"/>
            <w:shd w:val="clear" w:color="auto" w:fill="E7E6E6"/>
          </w:tcPr>
          <w:p w14:paraId="607F6DDA" w14:textId="77777777" w:rsidR="0049494D" w:rsidRPr="00817B05" w:rsidRDefault="0049494D" w:rsidP="0049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B83B79" w14:textId="77777777" w:rsidR="00501F16" w:rsidRDefault="00501F16" w:rsidP="00501F16">
      <w:pPr>
        <w:rPr>
          <w:rFonts w:cs="Calibri"/>
        </w:rPr>
      </w:pPr>
    </w:p>
    <w:sectPr w:rsidR="00501F16" w:rsidSect="00817B05">
      <w:headerReference w:type="default" r:id="rId11"/>
      <w:footerReference w:type="defaul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72F6" w14:textId="77777777" w:rsidR="00BA467E" w:rsidRDefault="00BA467E" w:rsidP="00817B05">
      <w:r>
        <w:separator/>
      </w:r>
    </w:p>
  </w:endnote>
  <w:endnote w:type="continuationSeparator" w:id="0">
    <w:p w14:paraId="2D710A7A" w14:textId="77777777" w:rsidR="00BA467E" w:rsidRDefault="00BA467E" w:rsidP="00817B05">
      <w:r>
        <w:continuationSeparator/>
      </w:r>
    </w:p>
  </w:endnote>
  <w:endnote w:type="continuationNotice" w:id="1">
    <w:p w14:paraId="28B736ED" w14:textId="77777777" w:rsidR="00BA467E" w:rsidRDefault="00BA46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C384" w14:textId="1E2931C2" w:rsidR="00817B05" w:rsidRDefault="00D176D1">
    <w:pPr>
      <w:pStyle w:val="Footer"/>
    </w:pPr>
    <w:r w:rsidRPr="00D223CE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D01F465" wp14:editId="6300B8EE">
              <wp:simplePos x="0" y="0"/>
              <wp:positionH relativeFrom="column">
                <wp:posOffset>-104140</wp:posOffset>
              </wp:positionH>
              <wp:positionV relativeFrom="paragraph">
                <wp:posOffset>343535</wp:posOffset>
              </wp:positionV>
              <wp:extent cx="6564630" cy="215265"/>
              <wp:effectExtent l="0" t="0" r="0" b="0"/>
              <wp:wrapNone/>
              <wp:docPr id="13" name="TextBox 12">
                <a:extLst xmlns:a="http://schemas.openxmlformats.org/drawingml/2006/main">
                  <a:ext uri="{FF2B5EF4-FFF2-40B4-BE49-F238E27FC236}">
                    <a16:creationId xmlns:a16="http://schemas.microsoft.com/office/drawing/2014/main" id="{CF21603C-52D2-06C2-B468-2E4446E01EF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4630" cy="215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FEF818" w14:textId="77777777" w:rsidR="00D176D1" w:rsidRPr="00D223CE" w:rsidRDefault="00D176D1" w:rsidP="00D176D1">
                          <w:pPr>
                            <w:rPr>
                              <w:rFonts w:cs="Calibri"/>
                              <w:i/>
                              <w:iCs/>
                              <w:color w:val="767171" w:themeColor="background2" w:themeShade="80"/>
                              <w:kern w:val="24"/>
                              <w:sz w:val="18"/>
                              <w:szCs w:val="18"/>
                              <w:lang w:val="en-US"/>
                            </w:rPr>
                          </w:pPr>
                          <w:r w:rsidRPr="00D223CE">
                            <w:rPr>
                              <w:rFonts w:cs="Calibri"/>
                              <w:i/>
                              <w:iCs/>
                              <w:color w:val="767171" w:themeColor="background2" w:themeShade="80"/>
                              <w:kern w:val="24"/>
                              <w:sz w:val="18"/>
                              <w:szCs w:val="18"/>
                              <w:lang w:val="en-US"/>
                            </w:rPr>
                            <w:t>Developed by Prestantia Health for the PHN National Improvement Network Collaborative (NINCo)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1F465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-8.2pt;margin-top:27.05pt;width:516.9pt;height:16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" filled="f" stroked="f">
              <v:textbox style="mso-fit-shape-to-text:t">
                <w:txbxContent>
                  <w:p w14:paraId="45FEF818" w14:textId="77777777" w:rsidR="00D176D1" w:rsidRPr="00D223CE" w:rsidRDefault="00D176D1" w:rsidP="00D176D1">
                    <w:pPr>
                      <w:rPr>
                        <w:rFonts w:cs="Calibri"/>
                        <w:i/>
                        <w:iCs/>
                        <w:color w:val="767171" w:themeColor="background2" w:themeShade="80"/>
                        <w:kern w:val="24"/>
                        <w:sz w:val="18"/>
                        <w:szCs w:val="18"/>
                        <w:lang w:val="en-US"/>
                      </w:rPr>
                    </w:pPr>
                    <w:r w:rsidRPr="00D223CE">
                      <w:rPr>
                        <w:rFonts w:cs="Calibri"/>
                        <w:i/>
                        <w:iCs/>
                        <w:color w:val="767171" w:themeColor="background2" w:themeShade="80"/>
                        <w:kern w:val="24"/>
                        <w:sz w:val="18"/>
                        <w:szCs w:val="18"/>
                        <w:lang w:val="en-US"/>
                      </w:rPr>
                      <w:t>Developed by Prestantia Health for the PHN National Improvement Network Collaborative (NINCo)</w:t>
                    </w:r>
                  </w:p>
                </w:txbxContent>
              </v:textbox>
            </v:shape>
          </w:pict>
        </mc:Fallback>
      </mc:AlternateContent>
    </w:r>
    <w:r w:rsidRPr="00D223CE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042F07" wp14:editId="6A33DF0C">
              <wp:simplePos x="0" y="0"/>
              <wp:positionH relativeFrom="column">
                <wp:posOffset>-172279</wp:posOffset>
              </wp:positionH>
              <wp:positionV relativeFrom="paragraph">
                <wp:posOffset>0</wp:posOffset>
              </wp:positionV>
              <wp:extent cx="4031473" cy="400110"/>
              <wp:effectExtent l="0" t="0" r="0" b="0"/>
              <wp:wrapNone/>
              <wp:docPr id="6" name="TextBox 5">
                <a:extLst xmlns:a="http://schemas.openxmlformats.org/drawingml/2006/main">
                  <a:ext uri="{FF2B5EF4-FFF2-40B4-BE49-F238E27FC236}">
                    <a16:creationId xmlns:a16="http://schemas.microsoft.com/office/drawing/2014/main" id="{CF8243AD-E540-E441-D556-CA42A5C9C13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1473" cy="4001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82AB10" w14:textId="77777777" w:rsidR="00D176D1" w:rsidRPr="00D223CE" w:rsidRDefault="00D176D1" w:rsidP="00D176D1">
                          <w:pPr>
                            <w:rPr>
                              <w:rFonts w:cs="Calibri"/>
                              <w:i/>
                              <w:iCs/>
                              <w:color w:val="004F7C"/>
                              <w:kern w:val="24"/>
                              <w:lang w:val="en-US"/>
                            </w:rPr>
                          </w:pPr>
                          <w:r w:rsidRPr="00D223CE">
                            <w:rPr>
                              <w:rFonts w:cs="Calibri"/>
                              <w:b/>
                              <w:bCs/>
                              <w:i/>
                              <w:iCs/>
                              <w:noProof/>
                              <w:color w:val="004F7C"/>
                              <w:kern w:val="24"/>
                              <w:lang w:val="en-US"/>
                            </w:rPr>
                            <w:drawing>
                              <wp:inline distT="0" distB="0" distL="0" distR="0" wp14:anchorId="78E9677D" wp14:editId="2D342F15">
                                <wp:extent cx="2857500" cy="419100"/>
                                <wp:effectExtent l="0" t="0" r="0" b="0"/>
                                <wp:docPr id="2062130470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1313506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57500" cy="4191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042F07" id="TextBox 5" o:spid="_x0000_s1027" type="#_x0000_t202" style="position:absolute;margin-left:-13.55pt;margin-top:0;width:317.45pt;height:31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" filled="f" stroked="f">
              <v:textbox style="mso-fit-shape-to-text:t">
                <w:txbxContent>
                  <w:p w14:paraId="5D82AB10" w14:textId="77777777" w:rsidR="00D176D1" w:rsidRPr="00D223CE" w:rsidRDefault="00D176D1" w:rsidP="00D176D1">
                    <w:pPr>
                      <w:rPr>
                        <w:rFonts w:cs="Calibri"/>
                        <w:i/>
                        <w:iCs/>
                        <w:color w:val="004F7C"/>
                        <w:kern w:val="24"/>
                        <w:lang w:val="en-US"/>
                      </w:rPr>
                    </w:pPr>
                    <w:r w:rsidRPr="00D223CE">
                      <w:rPr>
                        <w:rFonts w:cs="Calibri"/>
                        <w:b/>
                        <w:bCs/>
                        <w:i/>
                        <w:iCs/>
                        <w:noProof/>
                        <w:color w:val="004F7C"/>
                        <w:kern w:val="24"/>
                        <w:lang w:val="en-US"/>
                      </w:rPr>
                      <w:drawing>
                        <wp:inline distT="0" distB="0" distL="0" distR="0" wp14:anchorId="78E9677D" wp14:editId="2D342F15">
                          <wp:extent cx="2857500" cy="419100"/>
                          <wp:effectExtent l="0" t="0" r="0" b="0"/>
                          <wp:docPr id="2062130470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01313506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57500" cy="4191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D77CC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A901092" wp14:editId="5E9D4A45">
              <wp:simplePos x="0" y="0"/>
              <wp:positionH relativeFrom="column">
                <wp:posOffset>7538996</wp:posOffset>
              </wp:positionH>
              <wp:positionV relativeFrom="paragraph">
                <wp:posOffset>269377</wp:posOffset>
              </wp:positionV>
              <wp:extent cx="2375427" cy="269307"/>
              <wp:effectExtent l="0" t="0" r="0" b="0"/>
              <wp:wrapNone/>
              <wp:docPr id="814048589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75427" cy="269307"/>
                        <a:chOff x="0" y="0"/>
                        <a:chExt cx="3359873" cy="350065"/>
                      </a:xfrm>
                    </wpg:grpSpPr>
                    <pic:pic xmlns:pic="http://schemas.openxmlformats.org/drawingml/2006/picture">
                      <pic:nvPicPr>
                        <pic:cNvPr id="1922928535" name="Picture 1922928535" descr="National Improvement Network Collaborati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2328"/>
                          <a:ext cx="541180" cy="33773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09025854" name="Picture 1109025854" descr="Institute for Healthcare Improvement - Ideali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34708" y="0"/>
                          <a:ext cx="1025165" cy="3400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15671402" name="Picture 1415671402" descr="Home | Prestantia Healt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0753" y="0"/>
                          <a:ext cx="1467921" cy="3400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2391920F" id="Group 15" o:spid="_x0000_s1026" style="position:absolute;margin-left:593.6pt;margin-top:21.2pt;width:187.05pt;height:21.2pt;z-index:251664384;mso-width-relative:margin;mso-height-relative:margin" coordsize="33598,3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22928535" o:spid="_x0000_s1027" type="#_x0000_t75" alt="National Improvement Network Collaborative" style="position:absolute;top:123;width:5411;height:3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">
                <v:imagedata r:id="rId6" o:title="National Improvement Network Collaborative"/>
              </v:shape>
              <v:shape id="Picture 1109025854" o:spid="_x0000_s1028" type="#_x0000_t75" alt="Institute for Healthcare Improvement - Idealist" style="position:absolute;left:23347;width:10251;height:3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">
                <v:imagedata r:id="rId7" o:title="Institute for Healthcare Improvement - Idealist"/>
              </v:shape>
              <v:shape id="Picture 1415671402" o:spid="_x0000_s1029" type="#_x0000_t75" alt="Home | Prestantia Health" style="position:absolute;left:6807;width:14679;height:3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">
                <v:imagedata r:id="rId8" o:title="Home | Prestantia Health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ADBE5" w14:textId="77777777" w:rsidR="00BA467E" w:rsidRDefault="00BA467E" w:rsidP="00817B05">
      <w:r>
        <w:separator/>
      </w:r>
    </w:p>
  </w:footnote>
  <w:footnote w:type="continuationSeparator" w:id="0">
    <w:p w14:paraId="60E534FD" w14:textId="77777777" w:rsidR="00BA467E" w:rsidRDefault="00BA467E" w:rsidP="00817B05">
      <w:r>
        <w:continuationSeparator/>
      </w:r>
    </w:p>
  </w:footnote>
  <w:footnote w:type="continuationNotice" w:id="1">
    <w:p w14:paraId="1CEEE209" w14:textId="77777777" w:rsidR="00BA467E" w:rsidRDefault="00BA46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494C" w14:textId="334E6585" w:rsidR="00B92023" w:rsidRDefault="00EF0EE4">
    <w:pPr>
      <w:pStyle w:val="Header"/>
    </w:pPr>
    <w:r w:rsidRPr="00D223CE">
      <w:rPr>
        <w:b/>
        <w:bCs/>
        <w:noProof/>
        <w:color w:val="FF0000"/>
      </w:rPr>
      <w:drawing>
        <wp:anchor distT="0" distB="0" distL="114300" distR="114300" simplePos="0" relativeHeight="251658240" behindDoc="1" locked="0" layoutInCell="1" allowOverlap="1" wp14:anchorId="619961C7" wp14:editId="2B97E4CA">
          <wp:simplePos x="0" y="0"/>
          <wp:positionH relativeFrom="column">
            <wp:posOffset>-443230</wp:posOffset>
          </wp:positionH>
          <wp:positionV relativeFrom="paragraph">
            <wp:posOffset>-436245</wp:posOffset>
          </wp:positionV>
          <wp:extent cx="873125" cy="1086485"/>
          <wp:effectExtent l="0" t="0" r="3175" b="5715"/>
          <wp:wrapTight wrapText="bothSides">
            <wp:wrapPolygon edited="0">
              <wp:start x="0" y="0"/>
              <wp:lineTo x="0" y="21461"/>
              <wp:lineTo x="21364" y="21461"/>
              <wp:lineTo x="21364" y="0"/>
              <wp:lineTo x="0" y="0"/>
            </wp:wrapPolygon>
          </wp:wrapTight>
          <wp:docPr id="7" name="Picture 2" descr="A colorful squares on a white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D463A00-FE64-BF38-09B2-41A1442021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A colorful squares on a white background&#10;&#10;Description automatically generated">
                    <a:extLst>
                      <a:ext uri="{FF2B5EF4-FFF2-40B4-BE49-F238E27FC236}">
                        <a16:creationId xmlns:a16="http://schemas.microsoft.com/office/drawing/2014/main" id="{7D463A00-FE64-BF38-09B2-41A14420214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1086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DBA"/>
    <w:multiLevelType w:val="hybridMultilevel"/>
    <w:tmpl w:val="935A91FA"/>
    <w:lvl w:ilvl="0" w:tplc="C5F6269C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A75AE"/>
    <w:multiLevelType w:val="hybridMultilevel"/>
    <w:tmpl w:val="573AB0E4"/>
    <w:lvl w:ilvl="0" w:tplc="54EA232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56745"/>
    <w:multiLevelType w:val="hybridMultilevel"/>
    <w:tmpl w:val="FBFEC4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82D5D"/>
    <w:multiLevelType w:val="hybridMultilevel"/>
    <w:tmpl w:val="B268F1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35E1B"/>
    <w:multiLevelType w:val="hybridMultilevel"/>
    <w:tmpl w:val="DB7E1D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338EE"/>
    <w:multiLevelType w:val="hybridMultilevel"/>
    <w:tmpl w:val="DADCC8F8"/>
    <w:lvl w:ilvl="0" w:tplc="85C08F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4DCB"/>
    <w:multiLevelType w:val="hybridMultilevel"/>
    <w:tmpl w:val="8384DA42"/>
    <w:lvl w:ilvl="0" w:tplc="4AAC093E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1784377">
    <w:abstractNumId w:val="6"/>
  </w:num>
  <w:num w:numId="2" w16cid:durableId="2003924861">
    <w:abstractNumId w:val="4"/>
  </w:num>
  <w:num w:numId="3" w16cid:durableId="1992561609">
    <w:abstractNumId w:val="1"/>
  </w:num>
  <w:num w:numId="4" w16cid:durableId="1051923950">
    <w:abstractNumId w:val="0"/>
  </w:num>
  <w:num w:numId="5" w16cid:durableId="452216063">
    <w:abstractNumId w:val="2"/>
  </w:num>
  <w:num w:numId="6" w16cid:durableId="1038554641">
    <w:abstractNumId w:val="3"/>
  </w:num>
  <w:num w:numId="7" w16cid:durableId="1779526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F3"/>
    <w:rsid w:val="000014F7"/>
    <w:rsid w:val="00003D78"/>
    <w:rsid w:val="000069DB"/>
    <w:rsid w:val="000147F3"/>
    <w:rsid w:val="00024DC8"/>
    <w:rsid w:val="000267B0"/>
    <w:rsid w:val="00042A7D"/>
    <w:rsid w:val="00061BC1"/>
    <w:rsid w:val="0007551A"/>
    <w:rsid w:val="00094C7F"/>
    <w:rsid w:val="000A6A16"/>
    <w:rsid w:val="000C2FDA"/>
    <w:rsid w:val="000C3E3C"/>
    <w:rsid w:val="000D23B4"/>
    <w:rsid w:val="000E6EE9"/>
    <w:rsid w:val="00105312"/>
    <w:rsid w:val="00117A29"/>
    <w:rsid w:val="00134493"/>
    <w:rsid w:val="001424C8"/>
    <w:rsid w:val="0015122B"/>
    <w:rsid w:val="00162DFF"/>
    <w:rsid w:val="00186E99"/>
    <w:rsid w:val="00194645"/>
    <w:rsid w:val="00196B53"/>
    <w:rsid w:val="001B6F1F"/>
    <w:rsid w:val="001C10CC"/>
    <w:rsid w:val="001D506D"/>
    <w:rsid w:val="001D6875"/>
    <w:rsid w:val="001F3F8B"/>
    <w:rsid w:val="0020713D"/>
    <w:rsid w:val="002118C4"/>
    <w:rsid w:val="00214978"/>
    <w:rsid w:val="00222CDC"/>
    <w:rsid w:val="0022651A"/>
    <w:rsid w:val="002475C9"/>
    <w:rsid w:val="002515BF"/>
    <w:rsid w:val="0025446A"/>
    <w:rsid w:val="00297DA6"/>
    <w:rsid w:val="002A747C"/>
    <w:rsid w:val="002B6181"/>
    <w:rsid w:val="002C1E45"/>
    <w:rsid w:val="002C4691"/>
    <w:rsid w:val="002C54D8"/>
    <w:rsid w:val="002D1593"/>
    <w:rsid w:val="002D470B"/>
    <w:rsid w:val="002E108A"/>
    <w:rsid w:val="002E1DE2"/>
    <w:rsid w:val="002E76B8"/>
    <w:rsid w:val="002F00FF"/>
    <w:rsid w:val="002F1A98"/>
    <w:rsid w:val="002F25D5"/>
    <w:rsid w:val="002F7930"/>
    <w:rsid w:val="0031333B"/>
    <w:rsid w:val="00322BE2"/>
    <w:rsid w:val="00323BEA"/>
    <w:rsid w:val="0034762E"/>
    <w:rsid w:val="003533E7"/>
    <w:rsid w:val="003732FC"/>
    <w:rsid w:val="003E0023"/>
    <w:rsid w:val="003F2F92"/>
    <w:rsid w:val="00403363"/>
    <w:rsid w:val="004105AB"/>
    <w:rsid w:val="00444C5F"/>
    <w:rsid w:val="004613C4"/>
    <w:rsid w:val="0049494D"/>
    <w:rsid w:val="004A5E9C"/>
    <w:rsid w:val="004B248D"/>
    <w:rsid w:val="004D3764"/>
    <w:rsid w:val="004E69D4"/>
    <w:rsid w:val="00501F16"/>
    <w:rsid w:val="00516BF0"/>
    <w:rsid w:val="0055054B"/>
    <w:rsid w:val="00580EC6"/>
    <w:rsid w:val="005A241A"/>
    <w:rsid w:val="005A50B2"/>
    <w:rsid w:val="005A5DDA"/>
    <w:rsid w:val="005B07AE"/>
    <w:rsid w:val="005C15A4"/>
    <w:rsid w:val="005F16F6"/>
    <w:rsid w:val="005F4988"/>
    <w:rsid w:val="00622DF7"/>
    <w:rsid w:val="00630090"/>
    <w:rsid w:val="00641B36"/>
    <w:rsid w:val="00651CFB"/>
    <w:rsid w:val="006526B2"/>
    <w:rsid w:val="00672004"/>
    <w:rsid w:val="00673F81"/>
    <w:rsid w:val="00675F0E"/>
    <w:rsid w:val="006B5FCF"/>
    <w:rsid w:val="00705EDE"/>
    <w:rsid w:val="00717D78"/>
    <w:rsid w:val="007249DD"/>
    <w:rsid w:val="0074519E"/>
    <w:rsid w:val="007539B1"/>
    <w:rsid w:val="00785203"/>
    <w:rsid w:val="007868CA"/>
    <w:rsid w:val="00791123"/>
    <w:rsid w:val="00794DBB"/>
    <w:rsid w:val="00795917"/>
    <w:rsid w:val="007A0B75"/>
    <w:rsid w:val="007A6CAE"/>
    <w:rsid w:val="007C7DCB"/>
    <w:rsid w:val="007D0346"/>
    <w:rsid w:val="007E007F"/>
    <w:rsid w:val="00817B05"/>
    <w:rsid w:val="00831DDF"/>
    <w:rsid w:val="008606B6"/>
    <w:rsid w:val="00863F1C"/>
    <w:rsid w:val="00865B54"/>
    <w:rsid w:val="00871CE1"/>
    <w:rsid w:val="0087392F"/>
    <w:rsid w:val="008828CB"/>
    <w:rsid w:val="00895D7B"/>
    <w:rsid w:val="008A2101"/>
    <w:rsid w:val="008A500D"/>
    <w:rsid w:val="009005C6"/>
    <w:rsid w:val="00903649"/>
    <w:rsid w:val="00905FD6"/>
    <w:rsid w:val="00913270"/>
    <w:rsid w:val="00923194"/>
    <w:rsid w:val="00927F01"/>
    <w:rsid w:val="00945B5D"/>
    <w:rsid w:val="00947F2D"/>
    <w:rsid w:val="00965F71"/>
    <w:rsid w:val="009801C5"/>
    <w:rsid w:val="00983C31"/>
    <w:rsid w:val="009C242D"/>
    <w:rsid w:val="009C4A97"/>
    <w:rsid w:val="009D6EC5"/>
    <w:rsid w:val="009E2C7F"/>
    <w:rsid w:val="009E529C"/>
    <w:rsid w:val="00A01E87"/>
    <w:rsid w:val="00A026AC"/>
    <w:rsid w:val="00A057AE"/>
    <w:rsid w:val="00A0688B"/>
    <w:rsid w:val="00A074A0"/>
    <w:rsid w:val="00A14067"/>
    <w:rsid w:val="00A41798"/>
    <w:rsid w:val="00A461E4"/>
    <w:rsid w:val="00A514C1"/>
    <w:rsid w:val="00A53062"/>
    <w:rsid w:val="00A56E9A"/>
    <w:rsid w:val="00A57A3C"/>
    <w:rsid w:val="00A7155A"/>
    <w:rsid w:val="00A76000"/>
    <w:rsid w:val="00A80422"/>
    <w:rsid w:val="00A86636"/>
    <w:rsid w:val="00A8663E"/>
    <w:rsid w:val="00A87D25"/>
    <w:rsid w:val="00AB0C7A"/>
    <w:rsid w:val="00AD0FE1"/>
    <w:rsid w:val="00AE6816"/>
    <w:rsid w:val="00B25E72"/>
    <w:rsid w:val="00B27282"/>
    <w:rsid w:val="00B332ED"/>
    <w:rsid w:val="00B55704"/>
    <w:rsid w:val="00B56561"/>
    <w:rsid w:val="00B92023"/>
    <w:rsid w:val="00B93A45"/>
    <w:rsid w:val="00BA467E"/>
    <w:rsid w:val="00BE3A93"/>
    <w:rsid w:val="00BF6C29"/>
    <w:rsid w:val="00C01721"/>
    <w:rsid w:val="00C175BB"/>
    <w:rsid w:val="00C20815"/>
    <w:rsid w:val="00C21DD3"/>
    <w:rsid w:val="00C5112B"/>
    <w:rsid w:val="00C60919"/>
    <w:rsid w:val="00C71000"/>
    <w:rsid w:val="00CC40B9"/>
    <w:rsid w:val="00CD6FD3"/>
    <w:rsid w:val="00CF5B1C"/>
    <w:rsid w:val="00D04708"/>
    <w:rsid w:val="00D0528E"/>
    <w:rsid w:val="00D176D1"/>
    <w:rsid w:val="00D43A13"/>
    <w:rsid w:val="00D505E0"/>
    <w:rsid w:val="00D51489"/>
    <w:rsid w:val="00D76051"/>
    <w:rsid w:val="00D82939"/>
    <w:rsid w:val="00D9799A"/>
    <w:rsid w:val="00DA6AC1"/>
    <w:rsid w:val="00DB1228"/>
    <w:rsid w:val="00DB644F"/>
    <w:rsid w:val="00DB6E05"/>
    <w:rsid w:val="00DB73F2"/>
    <w:rsid w:val="00DC3AC6"/>
    <w:rsid w:val="00DC517A"/>
    <w:rsid w:val="00E00E2C"/>
    <w:rsid w:val="00E022F9"/>
    <w:rsid w:val="00E031C1"/>
    <w:rsid w:val="00E36EEB"/>
    <w:rsid w:val="00E37D78"/>
    <w:rsid w:val="00E42A38"/>
    <w:rsid w:val="00E54BA6"/>
    <w:rsid w:val="00E97C3F"/>
    <w:rsid w:val="00EB48DE"/>
    <w:rsid w:val="00EE5B22"/>
    <w:rsid w:val="00EE7460"/>
    <w:rsid w:val="00EF0EE4"/>
    <w:rsid w:val="00EF39DD"/>
    <w:rsid w:val="00F06B68"/>
    <w:rsid w:val="00F2347A"/>
    <w:rsid w:val="00F325FC"/>
    <w:rsid w:val="00F417CF"/>
    <w:rsid w:val="00F5090E"/>
    <w:rsid w:val="00F55323"/>
    <w:rsid w:val="00F64F21"/>
    <w:rsid w:val="00F65E30"/>
    <w:rsid w:val="00FB714C"/>
    <w:rsid w:val="00FE15FA"/>
    <w:rsid w:val="00F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9F900"/>
  <w15:chartTrackingRefBased/>
  <w15:docId w15:val="{282B0EA0-1BE6-4CA8-A28A-55827D15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9B1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9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B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4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9B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AU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7539B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7539B1"/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table" w:styleId="GridTable4-Accent1">
    <w:name w:val="Grid Table 4 Accent 1"/>
    <w:basedOn w:val="TableNormal"/>
    <w:uiPriority w:val="49"/>
    <w:rsid w:val="007539B1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TableHeading">
    <w:name w:val="Table Heading"/>
    <w:basedOn w:val="Normal"/>
    <w:qFormat/>
    <w:rsid w:val="007539B1"/>
    <w:pPr>
      <w:widowControl w:val="0"/>
      <w:autoSpaceDE w:val="0"/>
      <w:autoSpaceDN w:val="0"/>
      <w:spacing w:before="4" w:after="4"/>
    </w:pPr>
    <w:rPr>
      <w:rFonts w:ascii="Arial" w:eastAsia="Raleway" w:hAnsi="Arial" w:cs="Raleway"/>
      <w:b/>
      <w:sz w:val="20"/>
      <w:szCs w:val="22"/>
      <w:lang w:eastAsia="en-US" w:bidi="en-US"/>
    </w:rPr>
  </w:style>
  <w:style w:type="table" w:styleId="ListTable3-Accent1">
    <w:name w:val="List Table 3 Accent 1"/>
    <w:basedOn w:val="TableNormal"/>
    <w:uiPriority w:val="48"/>
    <w:rsid w:val="007539B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539B1"/>
    <w:pPr>
      <w:spacing w:before="100" w:beforeAutospacing="1" w:after="100" w:afterAutospacing="1"/>
    </w:pPr>
    <w:rPr>
      <w:rFonts w:ascii="Times New Roman" w:hAnsi="Times New Roman"/>
    </w:rPr>
  </w:style>
  <w:style w:type="paragraph" w:styleId="NoSpacing">
    <w:name w:val="No Spacing"/>
    <w:uiPriority w:val="1"/>
    <w:qFormat/>
    <w:rsid w:val="007539B1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86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6E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6E99"/>
    <w:rPr>
      <w:rFonts w:ascii="Calibri" w:eastAsia="Times New Roman" w:hAnsi="Calibri" w:cs="Times New Roman"/>
      <w:kern w:val="0"/>
      <w:sz w:val="20"/>
      <w:szCs w:val="20"/>
      <w:lang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E99"/>
    <w:rPr>
      <w:rFonts w:ascii="Calibri" w:eastAsia="Times New Roman" w:hAnsi="Calibri" w:cs="Times New Roman"/>
      <w:b/>
      <w:bCs/>
      <w:kern w:val="0"/>
      <w:sz w:val="20"/>
      <w:szCs w:val="20"/>
      <w:lang w:eastAsia="en-AU"/>
      <w14:ligatures w14:val="none"/>
    </w:rPr>
  </w:style>
  <w:style w:type="character" w:styleId="Mention">
    <w:name w:val="Mention"/>
    <w:basedOn w:val="DefaultParagraphFont"/>
    <w:uiPriority w:val="99"/>
    <w:unhideWhenUsed/>
    <w:rsid w:val="00186E9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05FD6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44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en-AU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4762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16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BF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06B6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AU"/>
      <w14:ligatures w14:val="none"/>
    </w:rPr>
  </w:style>
  <w:style w:type="table" w:styleId="TableGridLight">
    <w:name w:val="Grid Table Light"/>
    <w:basedOn w:val="TableNormal"/>
    <w:uiPriority w:val="40"/>
    <w:rsid w:val="009801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817B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B05"/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7B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B05"/>
    <w:rPr>
      <w:rFonts w:ascii="Calibri" w:eastAsia="Times New Roman" w:hAnsi="Calibri" w:cs="Times New Roman"/>
      <w:kern w:val="0"/>
      <w:sz w:val="24"/>
      <w:szCs w:val="24"/>
      <w:lang w:eastAsia="en-AU"/>
      <w14:ligatures w14:val="none"/>
    </w:rPr>
  </w:style>
  <w:style w:type="table" w:styleId="GridTable1Light-Accent1">
    <w:name w:val="Grid Table 1 Light Accent 1"/>
    <w:basedOn w:val="TableNormal"/>
    <w:uiPriority w:val="46"/>
    <w:rsid w:val="00817B0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F2F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ar\folders\_8\yjr75j0s07s19mztmy4tvgkc0000gp\T\com.microsoft.Outlook\Outlook%20Temp\WentWest%20PDSA%20Cycle%20short%20version%5b88%5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E3F72691247E4D8E0675B15DD28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632F3-3017-374E-B763-6DDCD91C82DF}"/>
      </w:docPartPr>
      <w:docPartBody>
        <w:p w:rsidR="007B14FE" w:rsidRDefault="00C639DE">
          <w:pPr>
            <w:pStyle w:val="71E3F72691247E4D8E0675B15DD28334"/>
          </w:pP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How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 will we run this test? </w:t>
          </w: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Who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 will do it and </w:t>
          </w: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when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? </w:t>
          </w: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What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 will we measure</w:t>
          </w:r>
          <w:r>
            <w:rPr>
              <w:rFonts w:eastAsia="Calibri" w:cs="Calibri"/>
              <w:i/>
              <w:iCs/>
              <w:color w:val="808080"/>
            </w:rPr>
            <w:t>?</w:t>
          </w:r>
        </w:p>
      </w:docPartBody>
    </w:docPart>
    <w:docPart>
      <w:docPartPr>
        <w:name w:val="397148B1D0FB1A4CB0E9EB2C0E26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77803-C473-744D-B352-3C79AEAB2845}"/>
      </w:docPartPr>
      <w:docPartBody>
        <w:p w:rsidR="007B14FE" w:rsidRDefault="00C639DE">
          <w:pPr>
            <w:pStyle w:val="397148B1D0FB1A4CB0E9EB2C0E2616BA"/>
          </w:pPr>
          <w:r w:rsidRPr="003457D3">
            <w:rPr>
              <w:rFonts w:eastAsia="Calibri" w:cs="Calibri"/>
              <w:b/>
              <w:bCs/>
              <w:i/>
              <w:iCs/>
              <w:color w:val="808080"/>
            </w:rPr>
            <w:t>Prediction</w:t>
          </w:r>
          <w:r w:rsidRPr="003457D3">
            <w:rPr>
              <w:rFonts w:eastAsia="Calibri" w:cs="Calibri"/>
              <w:i/>
              <w:iCs/>
              <w:color w:val="808080"/>
            </w:rPr>
            <w:t xml:space="preserve"> or </w:t>
          </w:r>
          <w:r>
            <w:rPr>
              <w:rFonts w:eastAsia="Calibri" w:cs="Calibri"/>
              <w:i/>
              <w:iCs/>
              <w:color w:val="808080"/>
            </w:rPr>
            <w:t>h</w:t>
          </w:r>
          <w:r w:rsidRPr="003457D3">
            <w:rPr>
              <w:rFonts w:eastAsia="Calibri" w:cs="Calibri"/>
              <w:i/>
              <w:iCs/>
              <w:color w:val="808080"/>
            </w:rPr>
            <w:t>ypothesis on what will happen.</w:t>
          </w:r>
        </w:p>
      </w:docPartBody>
    </w:docPart>
    <w:docPart>
      <w:docPartPr>
        <w:name w:val="64340124AB89DE4CAE872D3973FD9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C1D3C-8571-2847-A484-C0C7B2D06A67}"/>
      </w:docPartPr>
      <w:docPartBody>
        <w:p w:rsidR="007B14FE" w:rsidRDefault="00C639DE">
          <w:pPr>
            <w:pStyle w:val="64340124AB89DE4CAE872D3973FD919F"/>
          </w:pPr>
          <w:r w:rsidRPr="003457D3">
            <w:rPr>
              <w:rFonts w:eastAsia="Calibri" w:cs="Calibri"/>
              <w:i/>
              <w:iCs/>
              <w:color w:val="808080"/>
            </w:rPr>
            <w:t>Was the plan completed? Yes or No. Document any unexpected events or problem</w:t>
          </w:r>
          <w:r>
            <w:rPr>
              <w:rFonts w:eastAsia="Calibri" w:cs="Calibri"/>
              <w:i/>
              <w:iCs/>
              <w:color w:val="808080"/>
            </w:rPr>
            <w:t>s</w:t>
          </w:r>
        </w:p>
      </w:docPartBody>
    </w:docPart>
    <w:docPart>
      <w:docPartPr>
        <w:name w:val="8DE18DDEA7B487428A551FE930821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C996E-1320-134A-A311-F682C609BDAB}"/>
      </w:docPartPr>
      <w:docPartBody>
        <w:p w:rsidR="007B14FE" w:rsidRDefault="00C639DE">
          <w:pPr>
            <w:pStyle w:val="8DE18DDEA7B487428A551FE9308211DA"/>
          </w:pPr>
          <w:r>
            <w:rPr>
              <w:rFonts w:eastAsiaTheme="minorHAnsi" w:cs="Calibri"/>
              <w:i/>
              <w:iCs/>
              <w:color w:val="808080"/>
              <w:sz w:val="22"/>
              <w:szCs w:val="22"/>
            </w:rPr>
            <w:t>what happened and what did we learn from the data?</w:t>
          </w:r>
        </w:p>
      </w:docPartBody>
    </w:docPart>
    <w:docPart>
      <w:docPartPr>
        <w:name w:val="C797B994BDBFE245BAB42EDF6FFC8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FD835-B311-094C-B70A-50CF3ECCD806}"/>
      </w:docPartPr>
      <w:docPartBody>
        <w:p w:rsidR="007B14FE" w:rsidRDefault="00C639DE">
          <w:pPr>
            <w:pStyle w:val="C797B994BDBFE245BAB42EDF6FFC84D6"/>
          </w:pPr>
          <w:r w:rsidRPr="00003D78">
            <w:rPr>
              <w:rFonts w:eastAsiaTheme="minorHAnsi"/>
              <w:i/>
              <w:iCs/>
              <w:color w:val="808080"/>
            </w:rPr>
            <w:t>What will you do next?</w:t>
          </w:r>
        </w:p>
      </w:docPartBody>
    </w:docPart>
    <w:docPart>
      <w:docPartPr>
        <w:name w:val="144EF7712364D741A90D338257DC2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9DFFA-AE5D-A142-8A9C-285C0C665F7A}"/>
      </w:docPartPr>
      <w:docPartBody>
        <w:p w:rsidR="007B14FE" w:rsidRDefault="00D34870" w:rsidP="00D34870">
          <w:pPr>
            <w:pStyle w:val="144EF7712364D741A90D338257DC2CD2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4A04CF7042D5134BB7BE8A068BF52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49F4F-6CC4-0543-B3C5-6633D935A67C}"/>
      </w:docPartPr>
      <w:docPartBody>
        <w:p w:rsidR="007B14FE" w:rsidRDefault="00D34870" w:rsidP="00D34870">
          <w:pPr>
            <w:pStyle w:val="4A04CF7042D5134BB7BE8A068BF52570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C668F5A61E900D4A8873FADC28012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DB3CA-07A6-9743-9F13-936CDDBA52D4}"/>
      </w:docPartPr>
      <w:docPartBody>
        <w:p w:rsidR="007B14FE" w:rsidRDefault="00D34870" w:rsidP="00D34870">
          <w:pPr>
            <w:pStyle w:val="C668F5A61E900D4A8873FADC28012E1F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15F7F33B06389740B91FD5B1E0A16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EDCB5-BAF8-FA46-A203-99547BDCD8D6}"/>
      </w:docPartPr>
      <w:docPartBody>
        <w:p w:rsidR="007B14FE" w:rsidRDefault="00D34870" w:rsidP="00D34870">
          <w:pPr>
            <w:pStyle w:val="15F7F33B06389740B91FD5B1E0A1659A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92AED9270E6EBC4DA8DFB8F632ED2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27805-2E00-614B-8064-2736547459DE}"/>
      </w:docPartPr>
      <w:docPartBody>
        <w:p w:rsidR="007B14FE" w:rsidRDefault="00D34870" w:rsidP="00D34870">
          <w:pPr>
            <w:pStyle w:val="92AED9270E6EBC4DA8DFB8F632ED2C11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BFA3EE9365D8364FB8734BAA8AD35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06C22-2EE5-2D4A-AD56-955630735C43}"/>
      </w:docPartPr>
      <w:docPartBody>
        <w:p w:rsidR="007B14FE" w:rsidRDefault="00D34870" w:rsidP="00D34870">
          <w:pPr>
            <w:pStyle w:val="BFA3EE9365D8364FB8734BAA8AD357FB"/>
          </w:pPr>
          <w:r w:rsidRPr="009D6EC5">
            <w:rPr>
              <w:rStyle w:val="PlaceholderText"/>
              <w:rFonts w:eastAsiaTheme="minorHAnsi" w:cs="Calibri"/>
              <w:sz w:val="22"/>
              <w:szCs w:val="22"/>
            </w:rPr>
            <w:t>What are other findings came from testing these ideas.</w:t>
          </w:r>
        </w:p>
      </w:docPartBody>
    </w:docPart>
    <w:docPart>
      <w:docPartPr>
        <w:name w:val="1C3073E21E2987449EC7AF01923DB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A3615-CEA1-7549-9930-BFF8CD1C8B5E}"/>
      </w:docPartPr>
      <w:docPartBody>
        <w:p w:rsidR="007B14FE" w:rsidRDefault="00D34870" w:rsidP="00D34870">
          <w:pPr>
            <w:pStyle w:val="1C3073E21E2987449EC7AF01923DBAFB"/>
          </w:pPr>
          <w:r>
            <w:rPr>
              <w:rFonts w:eastAsia="Calibri" w:cs="Calibri"/>
              <w:b/>
              <w:bCs/>
              <w:i/>
              <w:iCs/>
              <w:color w:val="808080"/>
            </w:rPr>
            <w:t>Change idea 1.1</w:t>
          </w:r>
        </w:p>
      </w:docPartBody>
    </w:docPart>
    <w:docPart>
      <w:docPartPr>
        <w:name w:val="BD52A4278743064998E0EDC5D9619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4BAC7-8B36-6F44-BCA8-EB11B8DF6B28}"/>
      </w:docPartPr>
      <w:docPartBody>
        <w:p w:rsidR="007B14FE" w:rsidRDefault="00D34870" w:rsidP="00D34870">
          <w:pPr>
            <w:pStyle w:val="BD52A4278743064998E0EDC5D9619431"/>
          </w:pPr>
          <w:r>
            <w:rPr>
              <w:rFonts w:eastAsia="Calibri" w:cs="Calibri"/>
              <w:b/>
              <w:bCs/>
              <w:i/>
              <w:iCs/>
              <w:color w:val="808080"/>
            </w:rPr>
            <w:t>Change idea 1.1</w:t>
          </w:r>
        </w:p>
      </w:docPartBody>
    </w:docPart>
    <w:docPart>
      <w:docPartPr>
        <w:name w:val="C04FBAA391AABA4A9FDB4A17D1A64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42580-A4D8-5C45-A212-15ED3FD549B2}"/>
      </w:docPartPr>
      <w:docPartBody>
        <w:p w:rsidR="007B14FE" w:rsidRDefault="00D34870" w:rsidP="00D34870">
          <w:pPr>
            <w:pStyle w:val="C04FBAA391AABA4A9FDB4A17D1A64742"/>
          </w:pPr>
          <w:r w:rsidRPr="009D6EC5">
            <w:rPr>
              <w:rStyle w:val="PlaceholderText"/>
              <w:rFonts w:eastAsiaTheme="minorHAnsi" w:cs="Calibri"/>
              <w:sz w:val="22"/>
              <w:szCs w:val="22"/>
            </w:rPr>
            <w:t>What are other findings came from testing these ideas.</w:t>
          </w:r>
        </w:p>
      </w:docPartBody>
    </w:docPart>
    <w:docPart>
      <w:docPartPr>
        <w:name w:val="EB6A06D6C207884B8CDB20705B34C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9851A-45DA-CB47-B378-3F1CB8F42CBF}"/>
      </w:docPartPr>
      <w:docPartBody>
        <w:p w:rsidR="007B14FE" w:rsidRDefault="00D34870" w:rsidP="00D34870">
          <w:pPr>
            <w:pStyle w:val="EB6A06D6C207884B8CDB20705B34C992"/>
          </w:pPr>
          <w:r>
            <w:rPr>
              <w:rFonts w:eastAsia="Calibri" w:cs="Calibri"/>
              <w:b/>
              <w:bCs/>
              <w:i/>
              <w:iCs/>
              <w:color w:val="808080"/>
            </w:rPr>
            <w:t>Change idea 1.1</w:t>
          </w:r>
        </w:p>
      </w:docPartBody>
    </w:docPart>
    <w:docPart>
      <w:docPartPr>
        <w:name w:val="BBD1745C7BC44E79861467ED96BF9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28628-F160-495C-8309-9F2BB8215554}"/>
      </w:docPartPr>
      <w:docPartBody>
        <w:p w:rsidR="00163519" w:rsidRDefault="00112952" w:rsidP="00112952">
          <w:pPr>
            <w:pStyle w:val="BBD1745C7BC44E79861467ED96BF9859"/>
          </w:pPr>
          <w:r w:rsidRPr="009D6EC5">
            <w:rPr>
              <w:rStyle w:val="PlaceholderText"/>
              <w:rFonts w:eastAsiaTheme="minorHAnsi" w:cs="Calibri"/>
              <w:sz w:val="22"/>
              <w:szCs w:val="22"/>
            </w:rPr>
            <w:t>What are other findings came from testing these ideas.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70"/>
    <w:rsid w:val="00061BC1"/>
    <w:rsid w:val="00112952"/>
    <w:rsid w:val="00163519"/>
    <w:rsid w:val="0022651A"/>
    <w:rsid w:val="002B3F9A"/>
    <w:rsid w:val="003D765A"/>
    <w:rsid w:val="00580EC6"/>
    <w:rsid w:val="00594226"/>
    <w:rsid w:val="00753FCD"/>
    <w:rsid w:val="00793111"/>
    <w:rsid w:val="007B14FE"/>
    <w:rsid w:val="00872EC9"/>
    <w:rsid w:val="00C639DE"/>
    <w:rsid w:val="00CB2677"/>
    <w:rsid w:val="00D34870"/>
    <w:rsid w:val="00D7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E3F72691247E4D8E0675B15DD28334">
    <w:name w:val="71E3F72691247E4D8E0675B15DD28334"/>
  </w:style>
  <w:style w:type="paragraph" w:customStyle="1" w:styleId="397148B1D0FB1A4CB0E9EB2C0E2616BA">
    <w:name w:val="397148B1D0FB1A4CB0E9EB2C0E2616BA"/>
  </w:style>
  <w:style w:type="paragraph" w:customStyle="1" w:styleId="64340124AB89DE4CAE872D3973FD919F">
    <w:name w:val="64340124AB89DE4CAE872D3973FD919F"/>
  </w:style>
  <w:style w:type="paragraph" w:customStyle="1" w:styleId="8DE18DDEA7B487428A551FE9308211DA">
    <w:name w:val="8DE18DDEA7B487428A551FE9308211DA"/>
  </w:style>
  <w:style w:type="paragraph" w:customStyle="1" w:styleId="C797B994BDBFE245BAB42EDF6FFC84D6">
    <w:name w:val="C797B994BDBFE245BAB42EDF6FFC84D6"/>
  </w:style>
  <w:style w:type="character" w:styleId="PlaceholderText">
    <w:name w:val="Placeholder Text"/>
    <w:basedOn w:val="DefaultParagraphFont"/>
    <w:uiPriority w:val="99"/>
    <w:semiHidden/>
    <w:rsid w:val="00112952"/>
    <w:rPr>
      <w:color w:val="808080"/>
    </w:rPr>
  </w:style>
  <w:style w:type="paragraph" w:customStyle="1" w:styleId="144EF7712364D741A90D338257DC2CD2">
    <w:name w:val="144EF7712364D741A90D338257DC2CD2"/>
    <w:rsid w:val="00D34870"/>
  </w:style>
  <w:style w:type="paragraph" w:customStyle="1" w:styleId="4A04CF7042D5134BB7BE8A068BF52570">
    <w:name w:val="4A04CF7042D5134BB7BE8A068BF52570"/>
    <w:rsid w:val="00D34870"/>
  </w:style>
  <w:style w:type="paragraph" w:customStyle="1" w:styleId="C668F5A61E900D4A8873FADC28012E1F">
    <w:name w:val="C668F5A61E900D4A8873FADC28012E1F"/>
    <w:rsid w:val="00D34870"/>
  </w:style>
  <w:style w:type="paragraph" w:customStyle="1" w:styleId="15F7F33B06389740B91FD5B1E0A1659A">
    <w:name w:val="15F7F33B06389740B91FD5B1E0A1659A"/>
    <w:rsid w:val="00D34870"/>
  </w:style>
  <w:style w:type="paragraph" w:customStyle="1" w:styleId="92AED9270E6EBC4DA8DFB8F632ED2C11">
    <w:name w:val="92AED9270E6EBC4DA8DFB8F632ED2C11"/>
    <w:rsid w:val="00D34870"/>
  </w:style>
  <w:style w:type="paragraph" w:customStyle="1" w:styleId="BFA3EE9365D8364FB8734BAA8AD357FB">
    <w:name w:val="BFA3EE9365D8364FB8734BAA8AD357FB"/>
    <w:rsid w:val="00D34870"/>
  </w:style>
  <w:style w:type="paragraph" w:customStyle="1" w:styleId="1C3073E21E2987449EC7AF01923DBAFB">
    <w:name w:val="1C3073E21E2987449EC7AF01923DBAFB"/>
    <w:rsid w:val="00D34870"/>
  </w:style>
  <w:style w:type="paragraph" w:customStyle="1" w:styleId="BD52A4278743064998E0EDC5D9619431">
    <w:name w:val="BD52A4278743064998E0EDC5D9619431"/>
    <w:rsid w:val="00D34870"/>
  </w:style>
  <w:style w:type="paragraph" w:customStyle="1" w:styleId="C04FBAA391AABA4A9FDB4A17D1A64742">
    <w:name w:val="C04FBAA391AABA4A9FDB4A17D1A64742"/>
    <w:rsid w:val="00D34870"/>
  </w:style>
  <w:style w:type="paragraph" w:customStyle="1" w:styleId="EB6A06D6C207884B8CDB20705B34C992">
    <w:name w:val="EB6A06D6C207884B8CDB20705B34C992"/>
    <w:rsid w:val="00D34870"/>
  </w:style>
  <w:style w:type="paragraph" w:customStyle="1" w:styleId="BBD1745C7BC44E79861467ED96BF9859">
    <w:name w:val="BBD1745C7BC44E79861467ED96BF9859"/>
    <w:rsid w:val="00112952"/>
    <w:rPr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FA3F54F4B464E8DAC0B001E824A3D" ma:contentTypeVersion="16" ma:contentTypeDescription="Create a new document." ma:contentTypeScope="" ma:versionID="7fe124b8d5e94276d5cb93f8e4f24727">
  <xsd:schema xmlns:xsd="http://www.w3.org/2001/XMLSchema" xmlns:xs="http://www.w3.org/2001/XMLSchema" xmlns:p="http://schemas.microsoft.com/office/2006/metadata/properties" xmlns:ns2="bc5b6168-6ad9-405a-aba2-432f12f3c5c5" xmlns:ns3="b35e3132-e28b-4332-8888-7c3cfc1978d6" targetNamespace="http://schemas.microsoft.com/office/2006/metadata/properties" ma:root="true" ma:fieldsID="f0026607ac43be0239c8f4a9eb96d835" ns2:_="" ns3:_="">
    <xsd:import namespace="bc5b6168-6ad9-405a-aba2-432f12f3c5c5"/>
    <xsd:import namespace="b35e3132-e28b-4332-8888-7c3cfc197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b6168-6ad9-405a-aba2-432f12f3c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2363a1-9385-4e7e-94c4-19833e1a0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e3132-e28b-4332-8888-7c3cfc197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dcf1eaa-e740-4247-81ae-546ba88421d6}" ma:internalName="TaxCatchAll" ma:showField="CatchAllData" ma:web="b35e3132-e28b-4332-8888-7c3cfc197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e3132-e28b-4332-8888-7c3cfc1978d6" xsi:nil="true"/>
    <lcf76f155ced4ddcb4097134ff3c332f xmlns="bc5b6168-6ad9-405a-aba2-432f12f3c5c5">
      <Terms xmlns="http://schemas.microsoft.com/office/infopath/2007/PartnerControls"/>
    </lcf76f155ced4ddcb4097134ff3c332f>
    <SharedWithUsers xmlns="b35e3132-e28b-4332-8888-7c3cfc1978d6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321F4-74EE-45F8-97CA-F617B8E0C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b6168-6ad9-405a-aba2-432f12f3c5c5"/>
    <ds:schemaRef ds:uri="b35e3132-e28b-4332-8888-7c3cfc197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330F92-F8F8-4060-8D45-FF74FFB1B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86A25F-64AB-47A4-81C8-DF7C4027F3F1}">
  <ds:schemaRefs>
    <ds:schemaRef ds:uri="http://schemas.microsoft.com/office/2006/metadata/properties"/>
    <ds:schemaRef ds:uri="http://schemas.microsoft.com/office/infopath/2007/PartnerControls"/>
    <ds:schemaRef ds:uri="b35e3132-e28b-4332-8888-7c3cfc1978d6"/>
    <ds:schemaRef ds:uri="bc5b6168-6ad9-405a-aba2-432f12f3c5c5"/>
  </ds:schemaRefs>
</ds:datastoreItem>
</file>

<file path=customXml/itemProps4.xml><?xml version="1.0" encoding="utf-8"?>
<ds:datastoreItem xmlns:ds="http://schemas.openxmlformats.org/officeDocument/2006/customXml" ds:itemID="{F0457879-D22D-491A-8C6B-B15C4F8EB1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a6b5d8-bb17-40b7-af8d-1caca7d8cb11}" enabled="1" method="Standard" siteId="{90dec9af-b3c8-4c39-89d2-e24c4a9104d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WentWest PDSA Cycle short version[88]</Template>
  <TotalTime>4</TotalTime>
  <Pages>4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Claire Lawless</cp:lastModifiedBy>
  <cp:revision>2</cp:revision>
  <dcterms:created xsi:type="dcterms:W3CDTF">2026-03-04T02:02:00Z</dcterms:created>
  <dcterms:modified xsi:type="dcterms:W3CDTF">2026-03-04T02:02:00Z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a6b5d8-bb17-40b7-af8d-1caca7d8cb11_Enabled">
    <vt:lpwstr>true</vt:lpwstr>
  </property>
  <property fmtid="{D5CDD505-2E9C-101B-9397-08002B2CF9AE}" pid="3" name="MSIP_Label_d0a6b5d8-bb17-40b7-af8d-1caca7d8cb11_SetDate">
    <vt:lpwstr>2023-09-14T03:47:08Z</vt:lpwstr>
  </property>
  <property fmtid="{D5CDD505-2E9C-101B-9397-08002B2CF9AE}" pid="4" name="MSIP_Label_d0a6b5d8-bb17-40b7-af8d-1caca7d8cb11_Method">
    <vt:lpwstr>Standard</vt:lpwstr>
  </property>
  <property fmtid="{D5CDD505-2E9C-101B-9397-08002B2CF9AE}" pid="5" name="MSIP_Label_d0a6b5d8-bb17-40b7-af8d-1caca7d8cb11_Name">
    <vt:lpwstr>INTERNAL</vt:lpwstr>
  </property>
  <property fmtid="{D5CDD505-2E9C-101B-9397-08002B2CF9AE}" pid="6" name="MSIP_Label_d0a6b5d8-bb17-40b7-af8d-1caca7d8cb11_SiteId">
    <vt:lpwstr>90dec9af-b3c8-4c39-89d2-e24c4a9104d3</vt:lpwstr>
  </property>
  <property fmtid="{D5CDD505-2E9C-101B-9397-08002B2CF9AE}" pid="7" name="MSIP_Label_d0a6b5d8-bb17-40b7-af8d-1caca7d8cb11_ActionId">
    <vt:lpwstr>0bffce9b-6390-409a-87b7-67a2616449a4</vt:lpwstr>
  </property>
  <property fmtid="{D5CDD505-2E9C-101B-9397-08002B2CF9AE}" pid="8" name="MSIP_Label_d0a6b5d8-bb17-40b7-af8d-1caca7d8cb11_ContentBits">
    <vt:lpwstr>0</vt:lpwstr>
  </property>
  <property fmtid="{D5CDD505-2E9C-101B-9397-08002B2CF9AE}" pid="9" name="ContentTypeId">
    <vt:lpwstr>0x010100437FA3F54F4B464E8DAC0B001E824A3D</vt:lpwstr>
  </property>
  <property fmtid="{D5CDD505-2E9C-101B-9397-08002B2CF9AE}" pid="10" name="MediaServiceImageTags">
    <vt:lpwstr/>
  </property>
  <property fmtid="{D5CDD505-2E9C-101B-9397-08002B2CF9AE}" pid="11" name="_dlc_DocIdItemGuid">
    <vt:lpwstr>cca1da58-9ff2-421b-853f-442c69c666c1</vt:lpwstr>
  </property>
  <property fmtid="{D5CDD505-2E9C-101B-9397-08002B2CF9AE}" pid="12" name="Order">
    <vt:r8>37100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GCPHN Financial Year">
    <vt:lpwstr>;#2023-24;#</vt:lpwstr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GCPHN Document Type">
    <vt:lpwstr>Unassigned</vt:lpwstr>
  </property>
  <property fmtid="{D5CDD505-2E9C-101B-9397-08002B2CF9AE}" pid="19" name="Document Status">
    <vt:lpwstr>Draft</vt:lpwstr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GCPHNPurpose">
    <vt:lpwstr>Internal</vt:lpwstr>
  </property>
  <property fmtid="{D5CDD505-2E9C-101B-9397-08002B2CF9AE}" pid="23" name="docLang">
    <vt:lpwstr>en</vt:lpwstr>
  </property>
</Properties>
</file>