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E6ABD" w14:textId="5FE572D6" w:rsidR="0007551A" w:rsidRPr="002E108A" w:rsidRDefault="00222CDC" w:rsidP="002E108A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t>Quality Improvement Template</w:t>
      </w:r>
    </w:p>
    <w:p w14:paraId="79CC6960" w14:textId="77777777" w:rsidR="00EF0EE4" w:rsidRPr="000D36B7" w:rsidRDefault="00EF0EE4" w:rsidP="004105AB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7927"/>
        <w:gridCol w:w="1253"/>
        <w:gridCol w:w="2669"/>
      </w:tblGrid>
      <w:tr w:rsidR="004105AB" w:rsidRPr="000D36B7" w14:paraId="48A9BBC0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4737003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Practice name:</w:t>
            </w:r>
          </w:p>
        </w:tc>
        <w:tc>
          <w:tcPr>
            <w:tcW w:w="2575" w:type="pct"/>
          </w:tcPr>
          <w:sdt>
            <w:sdtPr>
              <w:rPr>
                <w:rFonts w:cs="Calibri"/>
                <w:color w:val="808080" w:themeColor="background1" w:themeShade="80"/>
              </w:rPr>
              <w:id w:val="-1714415226"/>
              <w:placeholder>
                <w:docPart w:val="15F7F33B06389740B91FD5B1E0A1659A"/>
              </w:placeholder>
            </w:sdtPr>
            <w:sdtContent>
              <w:p w14:paraId="6A9D77A9" w14:textId="5F3BF7C7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Add your primary healthcare service name here</w:t>
                </w:r>
              </w:p>
            </w:sdtContent>
          </w:sdt>
          <w:p w14:paraId="5B9CDF2E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C2ADB7A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867" w:type="pct"/>
            <w:vAlign w:val="center"/>
          </w:tcPr>
          <w:sdt>
            <w:sdtPr>
              <w:rPr>
                <w:rFonts w:cs="Calibri"/>
                <w:color w:val="808080" w:themeColor="background1" w:themeShade="80"/>
              </w:rPr>
              <w:id w:val="1985354759"/>
              <w:placeholder>
                <w:docPart w:val="92AED9270E6EBC4DA8DFB8F632ED2C11"/>
              </w:placeholder>
            </w:sdtPr>
            <w:sdtContent>
              <w:p w14:paraId="470D7366" w14:textId="01BA9D20" w:rsidR="004105AB" w:rsidRPr="000D36B7" w:rsidRDefault="004105AB" w:rsidP="004105AB">
                <w:pPr>
                  <w:rPr>
                    <w:rFonts w:cs="Calibri"/>
                    <w:color w:val="808080" w:themeColor="background1" w:themeShade="80"/>
                  </w:rPr>
                </w:pPr>
                <w:r>
                  <w:rPr>
                    <w:rFonts w:cs="Calibri"/>
                    <w:i/>
                    <w:iCs/>
                    <w:color w:val="808080" w:themeColor="background1" w:themeShade="80"/>
                  </w:rPr>
                  <w:t xml:space="preserve">Add date of commencement here </w:t>
                </w:r>
              </w:p>
            </w:sdtContent>
          </w:sdt>
          <w:p w14:paraId="0332A32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0030E4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32949184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QI team</w:t>
            </w:r>
            <w:r w:rsidRPr="000D36B7">
              <w:rPr>
                <w:rFonts w:ascii="Calibri" w:hAnsi="Calibri" w:cs="Calibri"/>
                <w:spacing w:val="-2"/>
                <w:sz w:val="22"/>
              </w:rPr>
              <w:t>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2029779164"/>
              <w:placeholder>
                <w:docPart w:val="144EF7712364D741A90D338257DC2CD2"/>
              </w:placeholder>
            </w:sdtPr>
            <w:sdtContent>
              <w:p w14:paraId="088517F0" w14:textId="6A50BA26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List the team members involved</w:t>
                </w:r>
              </w:p>
            </w:sdtContent>
          </w:sdt>
          <w:p w14:paraId="5F93967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color w:val="A6A6A6" w:themeColor="background1" w:themeShade="A6"/>
                <w:sz w:val="22"/>
              </w:rPr>
            </w:pPr>
          </w:p>
        </w:tc>
      </w:tr>
      <w:tr w:rsidR="004105AB" w:rsidRPr="000D36B7" w14:paraId="5BE64036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6E60769D" w14:textId="519F43F9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Problem: 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747652795"/>
              <w:placeholder>
                <w:docPart w:val="4A04CF7042D5134BB7BE8A068BF52570"/>
              </w:placeholder>
            </w:sdtPr>
            <w:sdtContent>
              <w:p w14:paraId="18EF3D9F" w14:textId="66F8A333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Describe why this work is strategically important. What problem is the team addressing? What does our data indicate about it, and what are the causes?</w:t>
                </w:r>
              </w:p>
            </w:sdtContent>
          </w:sdt>
          <w:p w14:paraId="4B6E274B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DD8C61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110B82B" w14:textId="5995096D" w:rsidR="004105AB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Problem Statement: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1314059947"/>
              <w:placeholder>
                <w:docPart w:val="C668F5A61E900D4A8873FADC28012E1F"/>
              </w:placeholder>
            </w:sdtPr>
            <w:sdtContent>
              <w:p w14:paraId="5924CB91" w14:textId="1F798420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Document your succinct problem statement here</w:t>
                </w:r>
              </w:p>
            </w:sdtContent>
          </w:sdt>
          <w:p w14:paraId="7975F24E" w14:textId="4CE8C035" w:rsidR="004105AB" w:rsidRPr="004105AB" w:rsidRDefault="004105AB" w:rsidP="001424C8">
            <w:pPr>
              <w:rPr>
                <w:rFonts w:cs="Calibri"/>
                <w:i/>
                <w:iCs/>
                <w:color w:val="808080" w:themeColor="background1" w:themeShade="80"/>
              </w:rPr>
            </w:pPr>
          </w:p>
        </w:tc>
      </w:tr>
    </w:tbl>
    <w:p w14:paraId="2B3A3AE6" w14:textId="77777777" w:rsidR="004105AB" w:rsidRPr="000D36B7" w:rsidRDefault="004105AB" w:rsidP="004105AB">
      <w:pPr>
        <w:rPr>
          <w:rFonts w:cs="Calibri"/>
        </w:rPr>
      </w:pPr>
    </w:p>
    <w:p w14:paraId="06C63C54" w14:textId="77777777" w:rsidR="004105AB" w:rsidRPr="00EF0EE4" w:rsidRDefault="004105AB" w:rsidP="004D3764">
      <w:pPr>
        <w:spacing w:after="240"/>
        <w:rPr>
          <w:rFonts w:eastAsia="Calibri" w:cs="Calibri"/>
          <w:sz w:val="22"/>
          <w:szCs w:val="22"/>
        </w:rPr>
      </w:pPr>
      <w:r w:rsidRPr="00EF0EE4">
        <w:rPr>
          <w:rFonts w:eastAsia="Calibri" w:cs="Calibri"/>
          <w:sz w:val="22"/>
          <w:szCs w:val="22"/>
        </w:rPr>
        <w:t xml:space="preserve">This document guides practice staff through the </w:t>
      </w:r>
      <w:r w:rsidRPr="00EF0EE4">
        <w:rPr>
          <w:rFonts w:eastAsia="Calibri" w:cs="Calibri"/>
          <w:b/>
          <w:bCs/>
          <w:sz w:val="22"/>
          <w:szCs w:val="22"/>
        </w:rPr>
        <w:t>Model for Improvement</w:t>
      </w:r>
      <w:r w:rsidRPr="00EF0EE4">
        <w:rPr>
          <w:rFonts w:eastAsia="Calibri" w:cs="Calibri"/>
          <w:sz w:val="22"/>
          <w:szCs w:val="22"/>
        </w:rPr>
        <w:t xml:space="preserve"> (the Thinking Part) and the </w:t>
      </w:r>
      <w:r w:rsidRPr="00EF0EE4">
        <w:rPr>
          <w:rFonts w:eastAsia="Calibri" w:cs="Calibri"/>
          <w:b/>
          <w:bCs/>
          <w:sz w:val="22"/>
          <w:szCs w:val="22"/>
        </w:rPr>
        <w:t xml:space="preserve">Plan-Do-Study-Act </w:t>
      </w:r>
      <w:r w:rsidRPr="00EF0EE4">
        <w:rPr>
          <w:rFonts w:eastAsia="Calibri" w:cs="Calibri"/>
          <w:sz w:val="22"/>
          <w:szCs w:val="22"/>
        </w:rPr>
        <w:t>(PDSA) cycle (the Doing Part), a framework for planning, testing, and reviewing changes.</w:t>
      </w:r>
    </w:p>
    <w:p w14:paraId="1F674194" w14:textId="0E692602" w:rsidR="004D3764" w:rsidRPr="00EF0EE4" w:rsidRDefault="004D3764" w:rsidP="004D3764">
      <w:pPr>
        <w:rPr>
          <w:rFonts w:cs="Calibri"/>
          <w:sz w:val="22"/>
          <w:szCs w:val="22"/>
        </w:rPr>
      </w:pPr>
      <w:r w:rsidRPr="00EF0EE4">
        <w:rPr>
          <w:rFonts w:cs="Calibri"/>
          <w:sz w:val="22"/>
          <w:szCs w:val="22"/>
        </w:rPr>
        <w:t>For guidance and support on conducting quality improvement in your primary healthcare services, please contact your local Primary Health Network (PHN).</w:t>
      </w:r>
    </w:p>
    <w:p w14:paraId="24E8F6BE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69333F0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5940214B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13CB80D1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F2A6388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484B4BE" w14:textId="77777777" w:rsidR="001424C8" w:rsidRDefault="001424C8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71B231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7DCF54CB" w14:textId="77777777" w:rsidR="00A8663E" w:rsidRPr="00A8663E" w:rsidRDefault="00A8663E" w:rsidP="00A8663E"/>
    <w:p w14:paraId="3B62B5D0" w14:textId="5FE18DAF" w:rsidR="00C175BB" w:rsidRPr="005F16F6" w:rsidRDefault="005F16F6" w:rsidP="005F16F6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lastRenderedPageBreak/>
        <w:t>Model for Improvement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539B1" w:rsidRPr="009D6EC5" w14:paraId="3EF29EB4" w14:textId="77777777" w:rsidTr="00C17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4E5D2C4" w14:textId="77777777" w:rsidR="007539B1" w:rsidRDefault="007539B1" w:rsidP="002F7930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>Step 1: Thinking Part - Three Fundamental Questions</w:t>
            </w:r>
            <w:r w:rsidR="002F7930">
              <w:rPr>
                <w:rFonts w:cs="Calibri"/>
                <w:color w:val="auto"/>
                <w:sz w:val="22"/>
                <w:szCs w:val="22"/>
              </w:rPr>
              <w:t xml:space="preserve"> </w:t>
            </w:r>
          </w:p>
          <w:p w14:paraId="0FD379C1" w14:textId="77777777" w:rsidR="002F7930" w:rsidRPr="009D6EC5" w:rsidRDefault="002F7930" w:rsidP="00D51489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Complete the Model for Improvement (MFI) as a whole team.</w:t>
            </w:r>
          </w:p>
        </w:tc>
      </w:tr>
    </w:tbl>
    <w:p w14:paraId="7CBF4511" w14:textId="77777777" w:rsidR="00DB1228" w:rsidRDefault="00DB1228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837"/>
        <w:gridCol w:w="9821"/>
        <w:gridCol w:w="1570"/>
        <w:gridCol w:w="2160"/>
      </w:tblGrid>
      <w:tr w:rsidR="007539B1" w:rsidRPr="009D6EC5" w14:paraId="2359F1C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0C989AC" w14:textId="30447EF8" w:rsidR="007539B1" w:rsidRPr="009D6EC5" w:rsidRDefault="004105AB" w:rsidP="003F2F92">
            <w:pPr>
              <w:rPr>
                <w:rFonts w:cs="Calibri"/>
              </w:rPr>
            </w:pPr>
            <w:r>
              <w:rPr>
                <w:rFonts w:cs="Calibri"/>
                <w:lang w:val="en-AU"/>
              </w:rPr>
              <w:t>AIM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EB365EC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DB1228">
              <w:rPr>
                <w:rFonts w:cs="Calibri"/>
                <w:sz w:val="22"/>
                <w:szCs w:val="22"/>
              </w:rPr>
              <w:t xml:space="preserve">What are we trying to accomplish? </w:t>
            </w:r>
          </w:p>
        </w:tc>
      </w:tr>
      <w:tr w:rsidR="001C10CC" w:rsidRPr="009D6EC5" w14:paraId="58A28FD8" w14:textId="77777777" w:rsidTr="00C17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4C9DB12B" w14:textId="2A77A932" w:rsidR="001C10CC" w:rsidRPr="009D6EC5" w:rsidRDefault="001C10CC" w:rsidP="001C10CC">
            <w:pPr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answering this question, you will develop your </w:t>
            </w:r>
            <w:r w:rsid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GOAL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improvement.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It important to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establish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 S.M.A.R.T (Specific, Measurable, Achievable, Relevant, Time bound) </w:t>
            </w:r>
            <w:r w:rsidR="00A87D2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and people-crafted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a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im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that clearly states what you are trying to achieve.</w:t>
            </w:r>
          </w:p>
        </w:tc>
      </w:tr>
      <w:tr w:rsidR="007539B1" w:rsidRPr="009D6EC5" w14:paraId="7C75CE18" w14:textId="77777777" w:rsidTr="00C175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6F752769" w14:textId="77777777" w:rsidR="007539B1" w:rsidRPr="009D6EC5" w:rsidRDefault="007539B1" w:rsidP="009801C5">
            <w:pPr>
              <w:spacing w:before="240"/>
            </w:pPr>
          </w:p>
        </w:tc>
      </w:tr>
      <w:tr w:rsidR="007539B1" w:rsidRPr="009D6EC5" w14:paraId="40AD67A9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4E705EBC" w14:textId="7A648C92" w:rsidR="007539B1" w:rsidRPr="009D6EC5" w:rsidRDefault="007539B1" w:rsidP="003F2F92">
            <w:pPr>
              <w:rPr>
                <w:rFonts w:cs="Calibri"/>
                <w:color w:val="FFFFFF" w:themeColor="background1"/>
              </w:rPr>
            </w:pPr>
            <w:r w:rsidRPr="009D6EC5">
              <w:rPr>
                <w:rFonts w:cs="Calibri"/>
                <w:color w:val="FFFFFF" w:themeColor="background1"/>
                <w:lang w:val="en-AU"/>
              </w:rPr>
              <w:t>MEASURE</w:t>
            </w:r>
            <w:r w:rsidR="004105AB">
              <w:rPr>
                <w:rFonts w:cs="Calibri"/>
                <w:color w:val="FFFFFF" w:themeColor="background1"/>
                <w:lang w:val="en-AU"/>
              </w:rPr>
              <w:t>(S)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47EF416A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How will we know that a change is an improvement?</w:t>
            </w:r>
            <w:r w:rsidRPr="00DB1228">
              <w:rPr>
                <w:rFonts w:cs="Calibri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C10CC" w:rsidRPr="009D6EC5" w14:paraId="45D669DF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576E844D" w14:textId="5844A57D" w:rsidR="001C10CC" w:rsidRPr="009D6EC5" w:rsidRDefault="001C10CC" w:rsidP="001C10CC">
            <w:pPr>
              <w:rPr>
                <w:rFonts w:cs="Calibri"/>
                <w:color w:val="000000"/>
                <w:sz w:val="22"/>
                <w:szCs w:val="22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answering this question, you will develop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the </w:t>
            </w:r>
            <w:r w:rsidRPr="00DB1228">
              <w:rPr>
                <w:rFonts w:cs="Calibri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MEASURE(S)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you will use to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track your overarching goal.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t>Record and track your baseline measurement to allow for later comparison.</w:t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br/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Tip: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U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se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a Run Chart 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to plot trends</w:t>
            </w:r>
            <w:r w:rsidR="003F2F92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.</w:t>
            </w:r>
          </w:p>
        </w:tc>
      </w:tr>
      <w:tr w:rsidR="007539B1" w:rsidRPr="009D6EC5" w14:paraId="4E6DBED6" w14:textId="77777777" w:rsidTr="00DB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4DA85911" w14:textId="77777777" w:rsidR="007539B1" w:rsidRPr="009D6EC5" w:rsidRDefault="007539B1" w:rsidP="009801C5">
            <w:pPr>
              <w:spacing w:before="240"/>
              <w:rPr>
                <w:rFonts w:cs="Calibri"/>
                <w:sz w:val="22"/>
                <w:szCs w:val="22"/>
              </w:rPr>
            </w:pPr>
          </w:p>
        </w:tc>
      </w:tr>
      <w:tr w:rsidR="00A57A3C" w:rsidRPr="009D6EC5" w14:paraId="1B606771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D9E2F3"/>
            <w:vAlign w:val="center"/>
          </w:tcPr>
          <w:p w14:paraId="633EF387" w14:textId="77777777" w:rsidR="001C10CC" w:rsidRPr="00817B05" w:rsidRDefault="001C10CC" w:rsidP="009801C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817B05">
              <w:rPr>
                <w:rFonts w:cs="Calibri"/>
                <w:color w:val="000000"/>
                <w:sz w:val="22"/>
                <w:szCs w:val="22"/>
              </w:rPr>
              <w:t>Baseline</w:t>
            </w:r>
            <w:r w:rsidR="00E54BA6" w:rsidRPr="00817B05">
              <w:rPr>
                <w:rFonts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1" w:type="pct"/>
            <w:shd w:val="clear" w:color="auto" w:fill="auto"/>
            <w:vAlign w:val="center"/>
          </w:tcPr>
          <w:p w14:paraId="01116F71" w14:textId="77777777" w:rsidR="001C10CC" w:rsidRPr="00817B05" w:rsidRDefault="001C10CC" w:rsidP="00641B3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D9E2F3"/>
            <w:vAlign w:val="center"/>
          </w:tcPr>
          <w:p w14:paraId="14ECFD06" w14:textId="77777777" w:rsidR="001C10CC" w:rsidRPr="00817B05" w:rsidRDefault="00C175BB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Baseline d</w:t>
            </w:r>
            <w:r w:rsidR="000D23B4" w:rsidRPr="00817B05">
              <w:rPr>
                <w:rFonts w:cs="Calibri"/>
                <w:b/>
                <w:bCs/>
                <w:color w:val="000000"/>
                <w:sz w:val="22"/>
                <w:szCs w:val="22"/>
              </w:rPr>
              <w:t>ate: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2B380C8" w14:textId="77777777" w:rsidR="001C10CC" w:rsidRPr="009801C5" w:rsidRDefault="001C10CC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AD0FE1" w:rsidRPr="009D6EC5" w14:paraId="2323D5B4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C6D0FB3" w14:textId="18187151" w:rsidR="00AD0FE1" w:rsidRPr="009D6EC5" w:rsidRDefault="004D3764" w:rsidP="003F2F9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FFFF" w:themeColor="background1"/>
              </w:rPr>
            </w:pPr>
            <w:r>
              <w:rPr>
                <w:rFonts w:cs="Calibri"/>
                <w:color w:val="FFFFFF" w:themeColor="background1"/>
              </w:rPr>
              <w:t xml:space="preserve">CHANGE </w:t>
            </w:r>
            <w:r w:rsidR="00AD0FE1" w:rsidRPr="009D6EC5">
              <w:rPr>
                <w:rFonts w:cs="Calibri"/>
                <w:color w:val="FFFFFF" w:themeColor="background1"/>
              </w:rPr>
              <w:t>IDEAS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F0021F6" w14:textId="77777777" w:rsidR="00AD0FE1" w:rsidRPr="00DB1228" w:rsidRDefault="00E022F9" w:rsidP="00DB122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  <w:u w:val="single"/>
                <w:lang w:val="en-AU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What changes can we make that will result in improvement?</w:t>
            </w:r>
          </w:p>
        </w:tc>
      </w:tr>
      <w:tr w:rsidR="00785203" w:rsidRPr="009D6EC5" w14:paraId="5266109D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67A27453" w14:textId="77777777" w:rsidR="004D3764" w:rsidRDefault="00785203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By answering this question, you will develop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3764"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I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DEAS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change. </w:t>
            </w:r>
          </w:p>
          <w:p w14:paraId="30CA0D1E" w14:textId="5C81F186" w:rsidR="00785203" w:rsidRPr="00501F16" w:rsidRDefault="004D3764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Tip: 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Engage the whole team in formulating change ideas</w:t>
            </w:r>
            <w:r w:rsidR="00641B3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using tools such as brainstorming, driver diagrams or process mapping. I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nclude any predictions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and measure their effect quickly. </w:t>
            </w:r>
          </w:p>
        </w:tc>
      </w:tr>
      <w:tr w:rsidR="009801C5" w:rsidRPr="009D6EC5" w14:paraId="7955893F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30983346" w14:textId="77777777" w:rsidR="009801C5" w:rsidRPr="009D6EC5" w:rsidRDefault="009801C5" w:rsidP="00C175BB">
            <w:pPr>
              <w:spacing w:before="40" w:after="40"/>
            </w:pPr>
            <w:r w:rsidRPr="009D6EC5">
              <w:t>Idea 1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59F3CEE8" w14:textId="77777777" w:rsidR="009801C5" w:rsidRPr="00641B36" w:rsidRDefault="009801C5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9801C5" w:rsidRPr="009D6EC5" w14:paraId="432E1163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17F3676" w14:textId="77777777" w:rsidR="009801C5" w:rsidRPr="009D6EC5" w:rsidRDefault="009801C5" w:rsidP="00C175BB">
            <w:pPr>
              <w:spacing w:before="40" w:after="40"/>
            </w:pPr>
            <w:r w:rsidRPr="009D6EC5">
              <w:t>Idea 2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68594161" w14:textId="77777777" w:rsidR="009801C5" w:rsidRPr="00641B36" w:rsidRDefault="009801C5" w:rsidP="00641B3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9801C5" w:rsidRPr="009D6EC5" w14:paraId="107B3AD5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595DD310" w14:textId="77777777" w:rsidR="009801C5" w:rsidRPr="009D6EC5" w:rsidRDefault="009801C5" w:rsidP="00C175BB">
            <w:pPr>
              <w:spacing w:before="40" w:after="40"/>
            </w:pPr>
            <w:r w:rsidRPr="009D6EC5">
              <w:t>Idea 3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F76ED51" w14:textId="77777777" w:rsidR="009801C5" w:rsidRPr="00641B36" w:rsidRDefault="009801C5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641B36" w:rsidRPr="009D6EC5" w14:paraId="1FB98B77" w14:textId="77777777" w:rsidTr="001424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4E0D8CF7" w14:textId="77777777" w:rsidR="00641B36" w:rsidRPr="009D6EC5" w:rsidRDefault="00641B36" w:rsidP="001424C8">
            <w:pPr>
              <w:spacing w:before="40" w:after="40"/>
            </w:pPr>
            <w:r w:rsidRPr="009D6EC5">
              <w:t>Idea 4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8E5B765" w14:textId="77777777" w:rsidR="00641B36" w:rsidRPr="00641B36" w:rsidRDefault="00641B36" w:rsidP="001424C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9801C5" w:rsidRPr="009D6EC5" w14:paraId="13C517C6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28CC156" w14:textId="1757B572" w:rsidR="009801C5" w:rsidRPr="009D6EC5" w:rsidRDefault="009801C5" w:rsidP="00C175BB">
            <w:pPr>
              <w:spacing w:before="40" w:after="40"/>
            </w:pPr>
            <w:r w:rsidRPr="009D6EC5">
              <w:t xml:space="preserve">Idea </w:t>
            </w:r>
            <w:r w:rsidR="00641B36">
              <w:t>5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4CE1F6C7" w14:textId="6DE115B3" w:rsidR="009801C5" w:rsidRPr="00641B36" w:rsidRDefault="00641B36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2"/>
                <w:szCs w:val="22"/>
              </w:rPr>
            </w:pPr>
            <w:r w:rsidRPr="00641B36"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Add other rows if needed</w:t>
            </w:r>
            <w:r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.</w:t>
            </w:r>
          </w:p>
        </w:tc>
      </w:tr>
      <w:tr w:rsidR="00501F16" w:rsidRPr="009D6EC5" w14:paraId="7338032A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E7E6E6" w:themeFill="background2"/>
            <w:vAlign w:val="center"/>
          </w:tcPr>
          <w:p w14:paraId="0B2DB47D" w14:textId="58278005" w:rsidR="00501F16" w:rsidRPr="00501F16" w:rsidRDefault="00501F16" w:rsidP="00C175BB">
            <w:pPr>
              <w:spacing w:before="40" w:after="40"/>
              <w:rPr>
                <w:sz w:val="22"/>
                <w:szCs w:val="22"/>
              </w:rPr>
            </w:pPr>
            <w:r w:rsidRPr="005C15A4">
              <w:rPr>
                <w:rFonts w:cs="Calibri"/>
                <w:color w:val="077EBC"/>
                <w:sz w:val="22"/>
                <w:szCs w:val="22"/>
              </w:rPr>
              <w:t>Next step</w:t>
            </w:r>
            <w:r w:rsidR="00641B36" w:rsidRPr="005C15A4">
              <w:rPr>
                <w:rFonts w:cs="Calibri"/>
                <w:color w:val="077EBC"/>
                <w:sz w:val="22"/>
                <w:szCs w:val="22"/>
              </w:rPr>
              <w:t>s</w:t>
            </w:r>
            <w:r w:rsidRPr="005C15A4">
              <w:rPr>
                <w:rFonts w:cs="Calibri"/>
                <w:color w:val="077EBC"/>
                <w:sz w:val="22"/>
                <w:szCs w:val="22"/>
              </w:rPr>
              <w:t>:</w:t>
            </w:r>
          </w:p>
        </w:tc>
        <w:tc>
          <w:tcPr>
            <w:tcW w:w="4403" w:type="pct"/>
            <w:gridSpan w:val="3"/>
            <w:shd w:val="clear" w:color="auto" w:fill="E7E6E6"/>
            <w:vAlign w:val="center"/>
          </w:tcPr>
          <w:p w14:paraId="7371E3AB" w14:textId="77777777" w:rsidR="00501F16" w:rsidRPr="00501F16" w:rsidRDefault="00501F16" w:rsidP="00923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501F16">
              <w:rPr>
                <w:rFonts w:cs="Calibri"/>
                <w:i/>
                <w:iCs/>
                <w:color w:val="000000"/>
                <w:sz w:val="22"/>
                <w:szCs w:val="22"/>
              </w:rPr>
              <w:t>Each idea may involve multiple short and small PDSA cycles.</w:t>
            </w:r>
          </w:p>
        </w:tc>
      </w:tr>
    </w:tbl>
    <w:p w14:paraId="76D30EF6" w14:textId="77777777" w:rsidR="004105AB" w:rsidRDefault="004105AB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  <w:r>
        <w:rPr>
          <w:rFonts w:cs="Calibri"/>
          <w:b/>
          <w:bCs/>
        </w:rPr>
        <w:br w:type="page"/>
      </w:r>
    </w:p>
    <w:p w14:paraId="46234307" w14:textId="28304304" w:rsidR="006526B2" w:rsidRPr="002E108A" w:rsidRDefault="00222CDC" w:rsidP="002E108A">
      <w:pPr>
        <w:jc w:val="center"/>
        <w:rPr>
          <w:sz w:val="32"/>
          <w:szCs w:val="32"/>
        </w:rPr>
      </w:pPr>
      <w:r w:rsidRPr="00222CDC">
        <w:rPr>
          <w:rFonts w:cs="Calibri"/>
          <w:b/>
          <w:bCs/>
          <w:color w:val="003D69"/>
          <w:sz w:val="32"/>
          <w:szCs w:val="32"/>
        </w:rPr>
        <w:lastRenderedPageBreak/>
        <w:t>PDSA (Plan-Do-Study-Act)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817B05" w:rsidRPr="009D6EC5" w14:paraId="23EE3208" w14:textId="77777777" w:rsidTr="00142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B46F554" w14:textId="77777777" w:rsidR="00817B05" w:rsidRDefault="00817B05" w:rsidP="001424C8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Step </w:t>
            </w:r>
            <w:r>
              <w:rPr>
                <w:rFonts w:cs="Calibri"/>
                <w:color w:val="auto"/>
                <w:sz w:val="22"/>
                <w:szCs w:val="22"/>
              </w:rPr>
              <w:t>2</w:t>
            </w: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: </w:t>
            </w:r>
            <w:r w:rsidRPr="00817B05">
              <w:rPr>
                <w:rFonts w:cs="Calibri"/>
                <w:color w:val="auto"/>
                <w:sz w:val="22"/>
                <w:szCs w:val="22"/>
              </w:rPr>
              <w:t xml:space="preserve">Doing Part - </w:t>
            </w:r>
            <w:r w:rsidR="00501F16" w:rsidRPr="00501F16">
              <w:rPr>
                <w:rFonts w:cs="Calibri"/>
                <w:color w:val="auto"/>
                <w:sz w:val="22"/>
                <w:szCs w:val="22"/>
                <w:lang w:val="en-AU"/>
              </w:rPr>
              <w:t>Plan-Do-Study-Act</w:t>
            </w:r>
          </w:p>
          <w:p w14:paraId="1C3E7A80" w14:textId="579B61B4" w:rsidR="00817B05" w:rsidRPr="009D6EC5" w:rsidRDefault="003F2F92" w:rsidP="001424C8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Once you have c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omplete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d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the Model for Improvement (MFI)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,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u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se the template below to document and track your PDSA</w:t>
            </w:r>
            <w:r w:rsidR="00501F1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cycle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s (i.e. small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rapid 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test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of change).</w:t>
            </w:r>
          </w:p>
        </w:tc>
      </w:tr>
    </w:tbl>
    <w:p w14:paraId="040212DC" w14:textId="77777777" w:rsidR="00817B05" w:rsidRDefault="00817B05" w:rsidP="00817B05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168"/>
        <w:gridCol w:w="2844"/>
        <w:gridCol w:w="2844"/>
        <w:gridCol w:w="2844"/>
        <w:gridCol w:w="2844"/>
        <w:gridCol w:w="2844"/>
      </w:tblGrid>
      <w:tr w:rsidR="00817B05" w:rsidRPr="00817B05" w14:paraId="35ED06E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  <w:vAlign w:val="center"/>
            <w:hideMark/>
          </w:tcPr>
          <w:p w14:paraId="5E9A2D01" w14:textId="77777777" w:rsidR="00817B05" w:rsidRPr="00817B05" w:rsidRDefault="00501F16" w:rsidP="00817B05">
            <w:pPr>
              <w:jc w:val="center"/>
            </w:pPr>
            <w:r>
              <w:t>Idea</w:t>
            </w:r>
          </w:p>
        </w:tc>
        <w:tc>
          <w:tcPr>
            <w:tcW w:w="1848" w:type="pct"/>
            <w:gridSpan w:val="2"/>
            <w:shd w:val="clear" w:color="auto" w:fill="003D69"/>
            <w:vAlign w:val="center"/>
            <w:hideMark/>
          </w:tcPr>
          <w:p w14:paraId="5BBD6A36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Plan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CA07435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Do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296DFE3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Study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7117B7A4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Act</w:t>
            </w:r>
          </w:p>
        </w:tc>
      </w:tr>
      <w:tr w:rsidR="00817B05" w:rsidRPr="00817B05" w14:paraId="02083265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D9E2F3"/>
            <w:hideMark/>
          </w:tcPr>
          <w:p w14:paraId="612F24FC" w14:textId="77777777" w:rsidR="00817B05" w:rsidRPr="00817B05" w:rsidRDefault="00817B05" w:rsidP="001424C8">
            <w:r w:rsidRPr="00817B05">
              <w:rPr>
                <w:lang w:val="en-US"/>
              </w:rPr>
              <w:t>#</w:t>
            </w:r>
          </w:p>
        </w:tc>
        <w:tc>
          <w:tcPr>
            <w:tcW w:w="924" w:type="pct"/>
            <w:shd w:val="clear" w:color="auto" w:fill="D9E2F3"/>
            <w:hideMark/>
          </w:tcPr>
          <w:p w14:paraId="68AAB98D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Plan the test</w:t>
            </w:r>
          </w:p>
        </w:tc>
        <w:tc>
          <w:tcPr>
            <w:tcW w:w="924" w:type="pct"/>
            <w:shd w:val="clear" w:color="auto" w:fill="D9E2F3"/>
            <w:hideMark/>
          </w:tcPr>
          <w:p w14:paraId="789D4689" w14:textId="6BDF0AB0" w:rsidR="00817B05" w:rsidRPr="00817B05" w:rsidRDefault="0087392F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lang w:val="en-US"/>
              </w:rPr>
              <w:t>Prediction</w:t>
            </w:r>
          </w:p>
        </w:tc>
        <w:tc>
          <w:tcPr>
            <w:tcW w:w="924" w:type="pct"/>
            <w:shd w:val="clear" w:color="auto" w:fill="D9E2F3"/>
            <w:hideMark/>
          </w:tcPr>
          <w:p w14:paraId="44A800B0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Do the test on small scale</w:t>
            </w:r>
          </w:p>
        </w:tc>
        <w:tc>
          <w:tcPr>
            <w:tcW w:w="924" w:type="pct"/>
            <w:shd w:val="clear" w:color="auto" w:fill="D9E2F3"/>
            <w:hideMark/>
          </w:tcPr>
          <w:p w14:paraId="7C2F30C8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Analyse the results</w:t>
            </w:r>
          </w:p>
        </w:tc>
        <w:tc>
          <w:tcPr>
            <w:tcW w:w="924" w:type="pct"/>
            <w:shd w:val="clear" w:color="auto" w:fill="D9E2F3"/>
            <w:hideMark/>
          </w:tcPr>
          <w:p w14:paraId="396F687C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Make a plan for next step</w:t>
            </w:r>
          </w:p>
        </w:tc>
      </w:tr>
      <w:tr w:rsidR="00C175BB" w:rsidRPr="00817B05" w14:paraId="354279EC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0F81FBE6" w14:textId="65ECA33D" w:rsidR="00C175BB" w:rsidRPr="003F2F92" w:rsidRDefault="00C175BB" w:rsidP="00C175BB">
            <w:pPr>
              <w:rPr>
                <w:b w:val="0"/>
                <w:bCs w:val="0"/>
              </w:rPr>
            </w:pPr>
          </w:p>
        </w:tc>
        <w:tc>
          <w:tcPr>
            <w:tcW w:w="924" w:type="pct"/>
            <w:hideMark/>
          </w:tcPr>
          <w:p w14:paraId="08A96AAC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49965821"/>
                <w:placeholder>
                  <w:docPart w:val="71E3F72691247E4D8E0675B15DD28334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How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run this test?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Who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do it and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when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What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measure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?</w:t>
                </w:r>
              </w:sdtContent>
            </w:sdt>
          </w:p>
        </w:tc>
        <w:tc>
          <w:tcPr>
            <w:tcW w:w="924" w:type="pct"/>
          </w:tcPr>
          <w:p w14:paraId="666DF0DE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-1154452229"/>
                <w:placeholder>
                  <w:docPart w:val="397148B1D0FB1A4CB0E9EB2C0E2616BA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Prediction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h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>ypothesis on what will happen.</w:t>
                </w:r>
              </w:sdtContent>
            </w:sdt>
          </w:p>
        </w:tc>
        <w:tc>
          <w:tcPr>
            <w:tcW w:w="924" w:type="pct"/>
          </w:tcPr>
          <w:p w14:paraId="22BE712E" w14:textId="670621DC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-295914772"/>
                <w:placeholder>
                  <w:docPart w:val="64340124AB89DE4CAE872D3973FD919F"/>
                </w:placeholder>
              </w:sdtPr>
              <w:sdtContent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Was the plan completed? Yes or No. Collect data.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Consider what worked well and why?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Document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any unexpected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observations,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events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problems</w:t>
                </w:r>
              </w:sdtContent>
            </w:sdt>
            <w:r w:rsidR="00C175BB" w:rsidRPr="0049494D">
              <w:rPr>
                <w:rFonts w:eastAsia="Calibri" w:cs="Calibri"/>
                <w:i/>
                <w:iCs/>
                <w:color w:val="808080"/>
              </w:rPr>
              <w:t>.</w:t>
            </w:r>
          </w:p>
        </w:tc>
        <w:sdt>
          <w:sdtPr>
            <w:rPr>
              <w:rFonts w:eastAsia="Calibri" w:cs="Calibri"/>
              <w:i/>
              <w:iCs/>
              <w:color w:val="808080"/>
            </w:rPr>
            <w:id w:val="83509556"/>
            <w:placeholder>
              <w:docPart w:val="8DE18DDEA7B487428A551FE9308211DA"/>
            </w:placeholder>
          </w:sdtPr>
          <w:sdtContent>
            <w:tc>
              <w:tcPr>
                <w:tcW w:w="924" w:type="pct"/>
              </w:tcPr>
              <w:p w14:paraId="7F08C733" w14:textId="1F25D7DD" w:rsidR="00C175BB" w:rsidRPr="00817B05" w:rsidRDefault="00FE15FA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E15FA">
                  <w:rPr>
                    <w:rFonts w:eastAsia="Calibri" w:cs="Calibri"/>
                    <w:i/>
                    <w:iCs/>
                    <w:color w:val="808080"/>
                  </w:rPr>
                  <w:t>Analyse results, compare them to predictions, and reflect on what you learned. </w:t>
                </w:r>
                <w:r w:rsidR="00501F16" w:rsidRPr="000D36B7">
                  <w:rPr>
                    <w:rFonts w:eastAsia="Calibri" w:cs="Calibri"/>
                    <w:i/>
                    <w:iCs/>
                    <w:color w:val="808080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iCs/>
            </w:rPr>
            <w:id w:val="-526331823"/>
            <w:placeholder>
              <w:docPart w:val="C797B994BDBFE245BAB42EDF6FFC84D6"/>
            </w:placeholder>
          </w:sdtPr>
          <w:sdtContent>
            <w:tc>
              <w:tcPr>
                <w:tcW w:w="924" w:type="pct"/>
                <w:hideMark/>
              </w:tcPr>
              <w:p w14:paraId="0ECEF966" w14:textId="6ABCE1C9" w:rsidR="00C175BB" w:rsidRPr="00817B05" w:rsidRDefault="00501F16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Based on your learn</w:t>
                </w:r>
                <w:r>
                  <w:rPr>
                    <w:rFonts w:eastAsia="Calibri" w:cs="Calibri"/>
                    <w:i/>
                    <w:iCs/>
                    <w:color w:val="808080"/>
                  </w:rPr>
                  <w:t>ings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 xml:space="preserve"> from the test, what will you do next (</w:t>
                </w:r>
                <w:r w:rsidR="004D3764">
                  <w:rPr>
                    <w:rFonts w:eastAsia="Calibri" w:cs="Calibri"/>
                    <w:i/>
                    <w:iCs/>
                    <w:color w:val="808080"/>
                  </w:rPr>
                  <w:t xml:space="preserve">e.g., 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adopt, adapt or abandon)?</w:t>
                </w:r>
                <w:r w:rsidR="00FE15FA">
                  <w:rPr>
                    <w:rFonts w:eastAsia="Calibri" w:cs="Calibri"/>
                    <w:i/>
                    <w:iCs/>
                    <w:color w:val="808080"/>
                  </w:rPr>
                  <w:t xml:space="preserve"> How does this inform the plan for your next PDSA?</w:t>
                </w:r>
              </w:p>
            </w:tc>
          </w:sdtContent>
        </w:sdt>
      </w:tr>
      <w:tr w:rsidR="0049494D" w:rsidRPr="00817B05" w14:paraId="58FBFEE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348D44F4" w14:textId="423F3DB1" w:rsidR="0049494D" w:rsidRPr="0049494D" w:rsidRDefault="00000000" w:rsidP="0049494D">
            <w:sdt>
              <w:sdtPr>
                <w:rPr>
                  <w:rFonts w:cs="Calibri"/>
                </w:rPr>
                <w:id w:val="-199935503"/>
                <w:placeholder>
                  <w:docPart w:val="EB6A06D6C207884B8CDB20705B34C992"/>
                </w:placeholder>
                <w:showingPlcHdr/>
              </w:sdtPr>
              <w:sdtContent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>Change idea 1.1</w:t>
                </w:r>
              </w:sdtContent>
            </w:sdt>
          </w:p>
        </w:tc>
        <w:tc>
          <w:tcPr>
            <w:tcW w:w="924" w:type="pct"/>
          </w:tcPr>
          <w:p w14:paraId="2A9B09E1" w14:textId="59BE1128" w:rsidR="0049494D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1699504236"/>
                <w:placeholder>
                  <w:docPart w:val="60746907EA86A94DA50086C553E89658"/>
                </w:placeholder>
              </w:sdtPr>
              <w:sdtContent>
                <w:r w:rsidR="0049494D">
                  <w:rPr>
                    <w:rFonts w:eastAsia="Calibri" w:cs="Calibri"/>
                    <w:i/>
                    <w:iCs/>
                    <w:color w:val="808080"/>
                  </w:rPr>
                  <w:t>Specify</w:t>
                </w:r>
              </w:sdtContent>
            </w:sdt>
          </w:p>
        </w:tc>
        <w:tc>
          <w:tcPr>
            <w:tcW w:w="924" w:type="pct"/>
          </w:tcPr>
          <w:p w14:paraId="18D6C0E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1B402D1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1DCC0AC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3CD881E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ED4F739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19952204" w14:textId="77777777" w:rsidR="0049494D" w:rsidRPr="0049494D" w:rsidRDefault="0049494D" w:rsidP="0049494D"/>
        </w:tc>
        <w:tc>
          <w:tcPr>
            <w:tcW w:w="924" w:type="pct"/>
          </w:tcPr>
          <w:p w14:paraId="0946A223" w14:textId="317A6A4A" w:rsidR="0049494D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sdt>
              <w:sdtPr>
                <w:rPr>
                  <w:rFonts w:cs="Calibri"/>
                  <w:color w:val="000000"/>
                </w:rPr>
                <w:id w:val="-1140183713"/>
                <w:placeholder>
                  <w:docPart w:val="BFA3EE9365D8364FB8734BAA8AD357FB"/>
                </w:placeholder>
              </w:sdtPr>
              <w:sdtContent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Keep adding rows and cycles as needed.</w:t>
                </w:r>
                <w:r w:rsidR="0049494D" w:rsidRPr="000D36B7">
                  <w:rPr>
                    <w:rFonts w:cs="Calibr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924" w:type="pct"/>
          </w:tcPr>
          <w:p w14:paraId="75C6D268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6782DAB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220E615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CB96143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2A3542A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72979000" w14:textId="77777777" w:rsidR="0049494D" w:rsidRPr="0049494D" w:rsidRDefault="0049494D" w:rsidP="0049494D"/>
        </w:tc>
        <w:tc>
          <w:tcPr>
            <w:tcW w:w="924" w:type="pct"/>
          </w:tcPr>
          <w:p w14:paraId="3B7C414B" w14:textId="77777777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28E1A64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3B5997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8CD144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E8F4AC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56632F6B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72184817" w14:textId="3E1611F7" w:rsidR="0049494D" w:rsidRPr="0049494D" w:rsidRDefault="00000000" w:rsidP="0049494D">
            <w:pPr>
              <w:rPr>
                <w:rFonts w:eastAsia="Calibri" w:cs="Calibri"/>
                <w:i/>
                <w:iCs/>
                <w:color w:val="808080"/>
              </w:rPr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2123963516"/>
                <w:placeholder>
                  <w:docPart w:val="1C3073E21E2987449EC7AF01923DBAFB"/>
                </w:placeholder>
              </w:sdtPr>
              <w:sdtContent>
                <w:sdt>
                  <w:sdtPr>
                    <w:rPr>
                      <w:rFonts w:eastAsia="Calibri" w:cs="Calibri"/>
                      <w:i/>
                      <w:iCs/>
                      <w:color w:val="808080"/>
                    </w:rPr>
                    <w:id w:val="1500159060"/>
                    <w:placeholder>
                      <w:docPart w:val="BD52A4278743064998E0EDC5D9619431"/>
                    </w:placeholder>
                  </w:sdtPr>
                  <w:sdtContent>
                    <w:r w:rsidR="0049494D" w:rsidRPr="0049494D">
                      <w:rPr>
                        <w:rFonts w:eastAsia="Calibri" w:cs="Calibri"/>
                        <w:i/>
                        <w:iCs/>
                        <w:color w:val="808080"/>
                      </w:rPr>
                      <w:t>Change idea 1.2</w:t>
                    </w:r>
                  </w:sdtContent>
                </w:sdt>
              </w:sdtContent>
            </w:sdt>
          </w:p>
        </w:tc>
        <w:tc>
          <w:tcPr>
            <w:tcW w:w="924" w:type="pct"/>
            <w:hideMark/>
          </w:tcPr>
          <w:p w14:paraId="289299BC" w14:textId="37873704" w:rsidR="0049494D" w:rsidRPr="00817B05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735212179"/>
                <w:placeholder>
                  <w:docPart w:val="C04FBAA391AABA4A9FDB4A17D1A64742"/>
                </w:placeholder>
              </w:sdtPr>
              <w:sdtContent>
                <w:r w:rsidR="0049494D" w:rsidRPr="00641B36">
                  <w:rPr>
                    <w:rFonts w:eastAsia="Calibri" w:cs="Calibri"/>
                    <w:i/>
                    <w:iCs/>
                    <w:color w:val="808080"/>
                  </w:rPr>
                  <w:t>Introduce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a new change idea is required</w:t>
                </w:r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.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924" w:type="pct"/>
            <w:hideMark/>
          </w:tcPr>
          <w:p w14:paraId="1B20930C" w14:textId="08E996CF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BB5ED5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5F862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74AAC56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6B1A333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62972D54" w14:textId="77777777" w:rsidR="0049494D" w:rsidRPr="0049494D" w:rsidRDefault="0049494D" w:rsidP="0049494D"/>
        </w:tc>
        <w:tc>
          <w:tcPr>
            <w:tcW w:w="924" w:type="pct"/>
            <w:hideMark/>
          </w:tcPr>
          <w:p w14:paraId="5CB2D7D0" w14:textId="77777777" w:rsidR="0049494D" w:rsidRPr="00817B05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  <w:color w:val="000000"/>
                </w:rPr>
                <w:id w:val="638224791"/>
                <w:placeholder>
                  <w:docPart w:val="99AEA14F39D3834AB04C605D81027561"/>
                </w:placeholder>
              </w:sdtPr>
              <w:sdtContent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Keep adding rows and cycles as needed.</w:t>
                </w:r>
                <w:r w:rsidR="0049494D" w:rsidRPr="000D36B7">
                  <w:rPr>
                    <w:rFonts w:cs="Calibr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924" w:type="pct"/>
            <w:hideMark/>
          </w:tcPr>
          <w:p w14:paraId="540E40C5" w14:textId="7D63853A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1D7A93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0983B984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70AD36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5B05A31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67CE7FF1" w14:textId="77777777" w:rsidR="0049494D" w:rsidRPr="0049494D" w:rsidRDefault="0049494D" w:rsidP="0049494D"/>
        </w:tc>
        <w:tc>
          <w:tcPr>
            <w:tcW w:w="924" w:type="pct"/>
          </w:tcPr>
          <w:p w14:paraId="780F2507" w14:textId="4E4C0716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780C6DA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FD6D5DE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3FD75C6C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44016C9B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13A62A7A" w14:textId="77777777" w:rsidTr="002C1E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</w:tcPr>
          <w:p w14:paraId="361F0E96" w14:textId="003E9B7E" w:rsidR="0049494D" w:rsidRPr="00641B36" w:rsidRDefault="0049494D" w:rsidP="002C1E45">
            <w:pPr>
              <w:jc w:val="center"/>
              <w:rPr>
                <w:b w:val="0"/>
                <w:bCs w:val="0"/>
              </w:rPr>
            </w:pPr>
            <w:r w:rsidRPr="00501F16">
              <w:t>Summary</w:t>
            </w:r>
            <w:r>
              <w:t xml:space="preserve"> of Results</w:t>
            </w:r>
          </w:p>
        </w:tc>
        <w:tc>
          <w:tcPr>
            <w:tcW w:w="4620" w:type="pct"/>
            <w:gridSpan w:val="5"/>
            <w:shd w:val="clear" w:color="auto" w:fill="E7E6E6"/>
          </w:tcPr>
          <w:p w14:paraId="607F6DD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B83B79" w14:textId="77777777" w:rsidR="00501F16" w:rsidRDefault="00501F16" w:rsidP="00501F16">
      <w:pPr>
        <w:rPr>
          <w:rFonts w:cs="Calibri"/>
        </w:rPr>
      </w:pPr>
    </w:p>
    <w:sectPr w:rsidR="00501F16" w:rsidSect="00817B05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2D925" w14:textId="77777777" w:rsidR="00831DDF" w:rsidRDefault="00831DDF" w:rsidP="00817B05">
      <w:r>
        <w:separator/>
      </w:r>
    </w:p>
  </w:endnote>
  <w:endnote w:type="continuationSeparator" w:id="0">
    <w:p w14:paraId="316DA58D" w14:textId="77777777" w:rsidR="00831DDF" w:rsidRDefault="00831DDF" w:rsidP="00817B05">
      <w:r>
        <w:continuationSeparator/>
      </w:r>
    </w:p>
  </w:endnote>
  <w:endnote w:type="continuationNotice" w:id="1">
    <w:p w14:paraId="5F3D6BB9" w14:textId="77777777" w:rsidR="00831DDF" w:rsidRDefault="00831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FC384" w14:textId="1E2931C2" w:rsidR="00817B05" w:rsidRDefault="00D176D1">
    <w:pPr>
      <w:pStyle w:val="Footer"/>
    </w:pP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01F465" wp14:editId="6300B8EE">
              <wp:simplePos x="0" y="0"/>
              <wp:positionH relativeFrom="column">
                <wp:posOffset>-104140</wp:posOffset>
              </wp:positionH>
              <wp:positionV relativeFrom="paragraph">
                <wp:posOffset>343535</wp:posOffset>
              </wp:positionV>
              <wp:extent cx="6564630" cy="215265"/>
              <wp:effectExtent l="0" t="0" r="0" b="0"/>
              <wp:wrapNone/>
              <wp:docPr id="13" name="TextBox 12">
                <a:extLst xmlns:a="http://schemas.openxmlformats.org/drawingml/2006/main">
                  <a:ext uri="{FF2B5EF4-FFF2-40B4-BE49-F238E27FC236}">
                    <a16:creationId xmlns:a16="http://schemas.microsoft.com/office/drawing/2014/main" id="{CF21603C-52D2-06C2-B468-2E4446E01EF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4630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EF818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Developed by Prestantia Health for the PHN National Improvement Network Collaborative (NINCo)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1F46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-8.2pt;margin-top:27.05pt;width:516.9pt;height:1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" filled="f" stroked="f">
              <v:textbox style="mso-fit-shape-to-text:t">
                <w:txbxContent>
                  <w:p w14:paraId="45FEF818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</w:pPr>
                    <w:r w:rsidRPr="00D223CE"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  <w:t>Developed by Prestantia Health for the PHN National Improvement Network Collaborative (NINCo)</w:t>
                    </w:r>
                  </w:p>
                </w:txbxContent>
              </v:textbox>
            </v:shape>
          </w:pict>
        </mc:Fallback>
      </mc:AlternateContent>
    </w: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042F07" wp14:editId="6A33DF0C">
              <wp:simplePos x="0" y="0"/>
              <wp:positionH relativeFrom="column">
                <wp:posOffset>-172279</wp:posOffset>
              </wp:positionH>
              <wp:positionV relativeFrom="paragraph">
                <wp:posOffset>0</wp:posOffset>
              </wp:positionV>
              <wp:extent cx="4031473" cy="400110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CF8243AD-E540-E441-D556-CA42A5C9C1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1473" cy="400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2AB10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004F7C"/>
                              <w:kern w:val="24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noProof/>
                              <w:color w:val="004F7C"/>
                              <w:kern w:val="24"/>
                              <w:lang w:val="en-US"/>
                            </w:rPr>
                            <w:drawing>
                              <wp:inline distT="0" distB="0" distL="0" distR="0" wp14:anchorId="78E9677D" wp14:editId="2D342F15">
                                <wp:extent cx="2857500" cy="419100"/>
                                <wp:effectExtent l="0" t="0" r="0" b="0"/>
                                <wp:docPr id="20621304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31350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57500" cy="419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2F07" id="TextBox 5" o:spid="_x0000_s1027" type="#_x0000_t202" style="position:absolute;margin-left:-13.55pt;margin-top:0;width:317.45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" filled="f" stroked="f">
              <v:textbox style="mso-fit-shape-to-text:t">
                <w:txbxContent>
                  <w:p w14:paraId="5D82AB10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004F7C"/>
                        <w:kern w:val="24"/>
                        <w:lang w:val="en-US"/>
                      </w:rPr>
                    </w:pPr>
                    <w:r w:rsidRPr="00D223CE">
                      <w:rPr>
                        <w:rFonts w:cs="Calibri"/>
                        <w:b/>
                        <w:bCs/>
                        <w:i/>
                        <w:iCs/>
                        <w:noProof/>
                        <w:color w:val="004F7C"/>
                        <w:kern w:val="24"/>
                        <w:lang w:val="en-US"/>
                      </w:rPr>
                      <w:drawing>
                        <wp:inline distT="0" distB="0" distL="0" distR="0" wp14:anchorId="78E9677D" wp14:editId="2D342F15">
                          <wp:extent cx="2857500" cy="419100"/>
                          <wp:effectExtent l="0" t="0" r="0" b="0"/>
                          <wp:docPr id="206213047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1313506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57500" cy="419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D77CC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A901092" wp14:editId="5E9D4A45">
              <wp:simplePos x="0" y="0"/>
              <wp:positionH relativeFrom="column">
                <wp:posOffset>7538996</wp:posOffset>
              </wp:positionH>
              <wp:positionV relativeFrom="paragraph">
                <wp:posOffset>269377</wp:posOffset>
              </wp:positionV>
              <wp:extent cx="2375427" cy="269307"/>
              <wp:effectExtent l="0" t="0" r="0" b="0"/>
              <wp:wrapNone/>
              <wp:docPr id="814048589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5427" cy="269307"/>
                        <a:chOff x="0" y="0"/>
                        <a:chExt cx="3359873" cy="350065"/>
                      </a:xfrm>
                    </wpg:grpSpPr>
                    <pic:pic xmlns:pic="http://schemas.openxmlformats.org/drawingml/2006/picture">
                      <pic:nvPicPr>
                        <pic:cNvPr id="1922928535" name="Picture 1922928535" descr="National Improvement Network Collabora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328"/>
                          <a:ext cx="541180" cy="3377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9025854" name="Picture 1109025854" descr="Institute for Healthcare Improvement - Ideal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4708" y="0"/>
                          <a:ext cx="1025165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5671402" name="Picture 1415671402" descr="Home | Prestantia 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753" y="0"/>
                          <a:ext cx="1467921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2391920F" id="Group 15" o:spid="_x0000_s1026" style="position:absolute;margin-left:593.6pt;margin-top:21.2pt;width:187.05pt;height:21.2pt;z-index:251664384;mso-width-relative:margin;mso-height-relative:margin" coordsize="33598,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2928535" o:spid="_x0000_s1027" type="#_x0000_t75" alt="National Improvement Network Collaborative" style="position:absolute;top:123;width:5411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">
                <v:imagedata r:id="rId6" o:title="National Improvement Network Collaborative"/>
              </v:shape>
              <v:shape id="Picture 1109025854" o:spid="_x0000_s1028" type="#_x0000_t75" alt="Institute for Healthcare Improvement - Idealist" style="position:absolute;left:23347;width:10251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">
                <v:imagedata r:id="rId7" o:title="Institute for Healthcare Improvement - Idealist"/>
              </v:shape>
              <v:shape id="Picture 1415671402" o:spid="_x0000_s1029" type="#_x0000_t75" alt="Home | Prestantia Health" style="position:absolute;left:6807;width:14679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">
                <v:imagedata r:id="rId8" o:title="Home | Prestantia Health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A5FB4" w14:textId="77777777" w:rsidR="00831DDF" w:rsidRDefault="00831DDF" w:rsidP="00817B05">
      <w:r>
        <w:separator/>
      </w:r>
    </w:p>
  </w:footnote>
  <w:footnote w:type="continuationSeparator" w:id="0">
    <w:p w14:paraId="46D4F157" w14:textId="77777777" w:rsidR="00831DDF" w:rsidRDefault="00831DDF" w:rsidP="00817B05">
      <w:r>
        <w:continuationSeparator/>
      </w:r>
    </w:p>
  </w:footnote>
  <w:footnote w:type="continuationNotice" w:id="1">
    <w:p w14:paraId="6B502E5D" w14:textId="77777777" w:rsidR="00831DDF" w:rsidRDefault="00831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F494C" w14:textId="334E6585" w:rsidR="00B92023" w:rsidRDefault="00EF0EE4">
    <w:pPr>
      <w:pStyle w:val="Header"/>
    </w:pPr>
    <w:r w:rsidRPr="00D223CE">
      <w:rPr>
        <w:b/>
        <w:bCs/>
        <w:noProof/>
        <w:color w:val="FF0000"/>
      </w:rPr>
      <w:drawing>
        <wp:anchor distT="0" distB="0" distL="114300" distR="114300" simplePos="0" relativeHeight="251658240" behindDoc="1" locked="0" layoutInCell="1" allowOverlap="1" wp14:anchorId="619961C7" wp14:editId="2B97E4CA">
          <wp:simplePos x="0" y="0"/>
          <wp:positionH relativeFrom="column">
            <wp:posOffset>-443230</wp:posOffset>
          </wp:positionH>
          <wp:positionV relativeFrom="paragraph">
            <wp:posOffset>-436245</wp:posOffset>
          </wp:positionV>
          <wp:extent cx="873125" cy="1086485"/>
          <wp:effectExtent l="0" t="0" r="3175" b="5715"/>
          <wp:wrapTight wrapText="bothSides">
            <wp:wrapPolygon edited="0">
              <wp:start x="0" y="0"/>
              <wp:lineTo x="0" y="21461"/>
              <wp:lineTo x="21364" y="21461"/>
              <wp:lineTo x="21364" y="0"/>
              <wp:lineTo x="0" y="0"/>
            </wp:wrapPolygon>
          </wp:wrapTight>
          <wp:docPr id="7" name="Picture 2" descr="A colorful squares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463A00-FE64-BF38-09B2-41A1442021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olorful squares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7D463A00-FE64-BF38-09B2-41A14420214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1DBA"/>
    <w:multiLevelType w:val="hybridMultilevel"/>
    <w:tmpl w:val="935A91FA"/>
    <w:lvl w:ilvl="0" w:tplc="C5F6269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A75AE"/>
    <w:multiLevelType w:val="hybridMultilevel"/>
    <w:tmpl w:val="573AB0E4"/>
    <w:lvl w:ilvl="0" w:tplc="54EA232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6745"/>
    <w:multiLevelType w:val="hybridMultilevel"/>
    <w:tmpl w:val="FBFEC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D5D"/>
    <w:multiLevelType w:val="hybridMultilevel"/>
    <w:tmpl w:val="B268F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5E1B"/>
    <w:multiLevelType w:val="hybridMultilevel"/>
    <w:tmpl w:val="DB7E1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38EE"/>
    <w:multiLevelType w:val="hybridMultilevel"/>
    <w:tmpl w:val="DADCC8F8"/>
    <w:lvl w:ilvl="0" w:tplc="85C08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4DCB"/>
    <w:multiLevelType w:val="hybridMultilevel"/>
    <w:tmpl w:val="8384DA42"/>
    <w:lvl w:ilvl="0" w:tplc="4AAC093E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784377">
    <w:abstractNumId w:val="6"/>
  </w:num>
  <w:num w:numId="2" w16cid:durableId="2003924861">
    <w:abstractNumId w:val="4"/>
  </w:num>
  <w:num w:numId="3" w16cid:durableId="1992561609">
    <w:abstractNumId w:val="1"/>
  </w:num>
  <w:num w:numId="4" w16cid:durableId="1051923950">
    <w:abstractNumId w:val="0"/>
  </w:num>
  <w:num w:numId="5" w16cid:durableId="452216063">
    <w:abstractNumId w:val="2"/>
  </w:num>
  <w:num w:numId="6" w16cid:durableId="1038554641">
    <w:abstractNumId w:val="3"/>
  </w:num>
  <w:num w:numId="7" w16cid:durableId="177952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F3"/>
    <w:rsid w:val="000014F7"/>
    <w:rsid w:val="00003D78"/>
    <w:rsid w:val="000069DB"/>
    <w:rsid w:val="000147F3"/>
    <w:rsid w:val="00024DC8"/>
    <w:rsid w:val="000267B0"/>
    <w:rsid w:val="00042A7D"/>
    <w:rsid w:val="00061BC1"/>
    <w:rsid w:val="0007551A"/>
    <w:rsid w:val="00094C7F"/>
    <w:rsid w:val="000A6A16"/>
    <w:rsid w:val="000C3E3C"/>
    <w:rsid w:val="000D23B4"/>
    <w:rsid w:val="000E6EE9"/>
    <w:rsid w:val="00105312"/>
    <w:rsid w:val="00117A29"/>
    <w:rsid w:val="00134493"/>
    <w:rsid w:val="001424C8"/>
    <w:rsid w:val="00162DFF"/>
    <w:rsid w:val="00186E99"/>
    <w:rsid w:val="00194645"/>
    <w:rsid w:val="00196B53"/>
    <w:rsid w:val="001B6F1F"/>
    <w:rsid w:val="001C10CC"/>
    <w:rsid w:val="001D506D"/>
    <w:rsid w:val="001D6875"/>
    <w:rsid w:val="001F3F8B"/>
    <w:rsid w:val="0020713D"/>
    <w:rsid w:val="002118C4"/>
    <w:rsid w:val="00214978"/>
    <w:rsid w:val="00222CDC"/>
    <w:rsid w:val="0022651A"/>
    <w:rsid w:val="002475C9"/>
    <w:rsid w:val="002515BF"/>
    <w:rsid w:val="0025446A"/>
    <w:rsid w:val="00297DA6"/>
    <w:rsid w:val="002B6181"/>
    <w:rsid w:val="002C1E45"/>
    <w:rsid w:val="002C4691"/>
    <w:rsid w:val="002C54D8"/>
    <w:rsid w:val="002D1593"/>
    <w:rsid w:val="002D470B"/>
    <w:rsid w:val="002E108A"/>
    <w:rsid w:val="002E1DE2"/>
    <w:rsid w:val="002E76B8"/>
    <w:rsid w:val="002F00FF"/>
    <w:rsid w:val="002F1A98"/>
    <w:rsid w:val="002F25D5"/>
    <w:rsid w:val="002F7930"/>
    <w:rsid w:val="0031333B"/>
    <w:rsid w:val="00323BEA"/>
    <w:rsid w:val="0034762E"/>
    <w:rsid w:val="003533E7"/>
    <w:rsid w:val="003732FC"/>
    <w:rsid w:val="003E0023"/>
    <w:rsid w:val="003F2F92"/>
    <w:rsid w:val="00403363"/>
    <w:rsid w:val="004105AB"/>
    <w:rsid w:val="00444C5F"/>
    <w:rsid w:val="004613C4"/>
    <w:rsid w:val="0049494D"/>
    <w:rsid w:val="004B248D"/>
    <w:rsid w:val="004D3764"/>
    <w:rsid w:val="004E69D4"/>
    <w:rsid w:val="00501F16"/>
    <w:rsid w:val="00516BF0"/>
    <w:rsid w:val="0055054B"/>
    <w:rsid w:val="005A241A"/>
    <w:rsid w:val="005A50B2"/>
    <w:rsid w:val="005A5DDA"/>
    <w:rsid w:val="005B07AE"/>
    <w:rsid w:val="005C15A4"/>
    <w:rsid w:val="005F16F6"/>
    <w:rsid w:val="005F4988"/>
    <w:rsid w:val="00622DF7"/>
    <w:rsid w:val="00630090"/>
    <w:rsid w:val="00641B36"/>
    <w:rsid w:val="00651CFB"/>
    <w:rsid w:val="006526B2"/>
    <w:rsid w:val="00672004"/>
    <w:rsid w:val="00673F81"/>
    <w:rsid w:val="00675F0E"/>
    <w:rsid w:val="006B5FCF"/>
    <w:rsid w:val="00705EDE"/>
    <w:rsid w:val="00717D78"/>
    <w:rsid w:val="007249DD"/>
    <w:rsid w:val="0074519E"/>
    <w:rsid w:val="007539B1"/>
    <w:rsid w:val="00785203"/>
    <w:rsid w:val="007868CA"/>
    <w:rsid w:val="00791123"/>
    <w:rsid w:val="00794DBB"/>
    <w:rsid w:val="00795917"/>
    <w:rsid w:val="007A0B75"/>
    <w:rsid w:val="007A6CAE"/>
    <w:rsid w:val="007C7DCB"/>
    <w:rsid w:val="007D0346"/>
    <w:rsid w:val="007E007F"/>
    <w:rsid w:val="00817B05"/>
    <w:rsid w:val="00831DDF"/>
    <w:rsid w:val="008606B6"/>
    <w:rsid w:val="00863F1C"/>
    <w:rsid w:val="00865B54"/>
    <w:rsid w:val="00871CE1"/>
    <w:rsid w:val="0087392F"/>
    <w:rsid w:val="008828CB"/>
    <w:rsid w:val="00895D7B"/>
    <w:rsid w:val="008A2101"/>
    <w:rsid w:val="008A500D"/>
    <w:rsid w:val="009005C6"/>
    <w:rsid w:val="00903649"/>
    <w:rsid w:val="00905FD6"/>
    <w:rsid w:val="00913270"/>
    <w:rsid w:val="00923194"/>
    <w:rsid w:val="00927F01"/>
    <w:rsid w:val="00945B5D"/>
    <w:rsid w:val="00947F2D"/>
    <w:rsid w:val="00965F71"/>
    <w:rsid w:val="009801C5"/>
    <w:rsid w:val="00983C31"/>
    <w:rsid w:val="009C242D"/>
    <w:rsid w:val="009D6EC5"/>
    <w:rsid w:val="009E2C7F"/>
    <w:rsid w:val="009E529C"/>
    <w:rsid w:val="00A01E87"/>
    <w:rsid w:val="00A026AC"/>
    <w:rsid w:val="00A057AE"/>
    <w:rsid w:val="00A0688B"/>
    <w:rsid w:val="00A074A0"/>
    <w:rsid w:val="00A14067"/>
    <w:rsid w:val="00A41798"/>
    <w:rsid w:val="00A461E4"/>
    <w:rsid w:val="00A514C1"/>
    <w:rsid w:val="00A53062"/>
    <w:rsid w:val="00A56E9A"/>
    <w:rsid w:val="00A57A3C"/>
    <w:rsid w:val="00A7155A"/>
    <w:rsid w:val="00A76000"/>
    <w:rsid w:val="00A80422"/>
    <w:rsid w:val="00A86636"/>
    <w:rsid w:val="00A8663E"/>
    <w:rsid w:val="00A87D25"/>
    <w:rsid w:val="00AB0C7A"/>
    <w:rsid w:val="00AD0FE1"/>
    <w:rsid w:val="00AE6816"/>
    <w:rsid w:val="00B25E72"/>
    <w:rsid w:val="00B27282"/>
    <w:rsid w:val="00B332ED"/>
    <w:rsid w:val="00B55704"/>
    <w:rsid w:val="00B56561"/>
    <w:rsid w:val="00B92023"/>
    <w:rsid w:val="00B93A45"/>
    <w:rsid w:val="00BE3A93"/>
    <w:rsid w:val="00BF6C29"/>
    <w:rsid w:val="00C01721"/>
    <w:rsid w:val="00C175BB"/>
    <w:rsid w:val="00C20815"/>
    <w:rsid w:val="00C21DD3"/>
    <w:rsid w:val="00C5112B"/>
    <w:rsid w:val="00C60919"/>
    <w:rsid w:val="00C71000"/>
    <w:rsid w:val="00CC40B9"/>
    <w:rsid w:val="00CD6FD3"/>
    <w:rsid w:val="00CF5B1C"/>
    <w:rsid w:val="00D04708"/>
    <w:rsid w:val="00D0528E"/>
    <w:rsid w:val="00D176D1"/>
    <w:rsid w:val="00D43A13"/>
    <w:rsid w:val="00D505E0"/>
    <w:rsid w:val="00D51489"/>
    <w:rsid w:val="00D76051"/>
    <w:rsid w:val="00D82939"/>
    <w:rsid w:val="00D9799A"/>
    <w:rsid w:val="00DA6AC1"/>
    <w:rsid w:val="00DB1228"/>
    <w:rsid w:val="00DB644F"/>
    <w:rsid w:val="00DB6E05"/>
    <w:rsid w:val="00DB73F2"/>
    <w:rsid w:val="00DC3AC6"/>
    <w:rsid w:val="00DC517A"/>
    <w:rsid w:val="00E00E2C"/>
    <w:rsid w:val="00E022F9"/>
    <w:rsid w:val="00E031C1"/>
    <w:rsid w:val="00E36EEB"/>
    <w:rsid w:val="00E37D78"/>
    <w:rsid w:val="00E42A38"/>
    <w:rsid w:val="00E54BA6"/>
    <w:rsid w:val="00E97C3F"/>
    <w:rsid w:val="00EB48DE"/>
    <w:rsid w:val="00EE5B22"/>
    <w:rsid w:val="00EE7460"/>
    <w:rsid w:val="00EF0EE4"/>
    <w:rsid w:val="00F06B68"/>
    <w:rsid w:val="00F2347A"/>
    <w:rsid w:val="00F325FC"/>
    <w:rsid w:val="00F417CF"/>
    <w:rsid w:val="00F5090E"/>
    <w:rsid w:val="00F55323"/>
    <w:rsid w:val="00F64F21"/>
    <w:rsid w:val="00F65E30"/>
    <w:rsid w:val="00FB714C"/>
    <w:rsid w:val="00FE15FA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F900"/>
  <w15:chartTrackingRefBased/>
  <w15:docId w15:val="{282B0EA0-1BE6-4CA8-A28A-55827D15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B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539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539B1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4-Accent1">
    <w:name w:val="Grid Table 4 Accent 1"/>
    <w:basedOn w:val="TableNormal"/>
    <w:uiPriority w:val="49"/>
    <w:rsid w:val="007539B1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Heading">
    <w:name w:val="Table Heading"/>
    <w:basedOn w:val="Normal"/>
    <w:qFormat/>
    <w:rsid w:val="007539B1"/>
    <w:pPr>
      <w:widowControl w:val="0"/>
      <w:autoSpaceDE w:val="0"/>
      <w:autoSpaceDN w:val="0"/>
      <w:spacing w:before="4" w:after="4"/>
    </w:pPr>
    <w:rPr>
      <w:rFonts w:ascii="Arial" w:eastAsia="Raleway" w:hAnsi="Arial" w:cs="Raleway"/>
      <w:b/>
      <w:sz w:val="20"/>
      <w:szCs w:val="22"/>
      <w:lang w:eastAsia="en-US" w:bidi="en-US"/>
    </w:rPr>
  </w:style>
  <w:style w:type="table" w:styleId="ListTable3-Accent1">
    <w:name w:val="List Table 3 Accent 1"/>
    <w:basedOn w:val="TableNormal"/>
    <w:uiPriority w:val="48"/>
    <w:rsid w:val="007539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539B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E99"/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99"/>
    <w:rPr>
      <w:rFonts w:ascii="Calibri" w:eastAsia="Times New Roman" w:hAnsi="Calibri" w:cs="Times New Roman"/>
      <w:b/>
      <w:bCs/>
      <w:kern w:val="0"/>
      <w:sz w:val="20"/>
      <w:szCs w:val="2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186E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05FD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76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F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06B6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AU"/>
      <w14:ligatures w14:val="none"/>
    </w:rPr>
  </w:style>
  <w:style w:type="table" w:styleId="TableGridLight">
    <w:name w:val="Grid Table Light"/>
    <w:basedOn w:val="TableNormal"/>
    <w:uiPriority w:val="40"/>
    <w:rsid w:val="009801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1Light-Accent1">
    <w:name w:val="Grid Table 1 Light Accent 1"/>
    <w:basedOn w:val="TableNormal"/>
    <w:uiPriority w:val="46"/>
    <w:rsid w:val="00817B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F2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ar\folders\_8\yjr75j0s07s19mztmy4tvgkc0000gp\T\com.microsoft.Outlook\Outlook%20Temp\WentWest%20PDSA%20Cycle%20short%20version%5b88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E3F72691247E4D8E0675B15DD2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32F3-3017-374E-B763-6DDCD91C82DF}"/>
      </w:docPartPr>
      <w:docPartBody>
        <w:p w:rsidR="007B14FE" w:rsidRDefault="00C639DE">
          <w:pPr>
            <w:pStyle w:val="71E3F72691247E4D8E0675B15DD28334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How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run this test?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Who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do it and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when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What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measure</w:t>
          </w:r>
          <w:r>
            <w:rPr>
              <w:rFonts w:eastAsia="Calibri" w:cs="Calibri"/>
              <w:i/>
              <w:iCs/>
              <w:color w:val="808080"/>
            </w:rPr>
            <w:t>?</w:t>
          </w:r>
        </w:p>
      </w:docPartBody>
    </w:docPart>
    <w:docPart>
      <w:docPartPr>
        <w:name w:val="397148B1D0FB1A4CB0E9EB2C0E26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7803-C473-744D-B352-3C79AEAB2845}"/>
      </w:docPartPr>
      <w:docPartBody>
        <w:p w:rsidR="007B14FE" w:rsidRDefault="00C639DE">
          <w:pPr>
            <w:pStyle w:val="397148B1D0FB1A4CB0E9EB2C0E2616BA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Prediction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or </w:t>
          </w:r>
          <w:r>
            <w:rPr>
              <w:rFonts w:eastAsia="Calibri" w:cs="Calibri"/>
              <w:i/>
              <w:iCs/>
              <w:color w:val="808080"/>
            </w:rPr>
            <w:t>h</w:t>
          </w:r>
          <w:r w:rsidRPr="003457D3">
            <w:rPr>
              <w:rFonts w:eastAsia="Calibri" w:cs="Calibri"/>
              <w:i/>
              <w:iCs/>
              <w:color w:val="808080"/>
            </w:rPr>
            <w:t>ypothesis on what will happen.</w:t>
          </w:r>
        </w:p>
      </w:docPartBody>
    </w:docPart>
    <w:docPart>
      <w:docPartPr>
        <w:name w:val="64340124AB89DE4CAE872D3973FD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1D3C-8571-2847-A484-C0C7B2D06A67}"/>
      </w:docPartPr>
      <w:docPartBody>
        <w:p w:rsidR="007B14FE" w:rsidRDefault="00C639DE">
          <w:pPr>
            <w:pStyle w:val="64340124AB89DE4CAE872D3973FD919F"/>
          </w:pPr>
          <w:r w:rsidRPr="003457D3">
            <w:rPr>
              <w:rFonts w:eastAsia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eastAsia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8DE18DDEA7B487428A551FE93082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996E-1320-134A-A311-F682C609BDAB}"/>
      </w:docPartPr>
      <w:docPartBody>
        <w:p w:rsidR="007B14FE" w:rsidRDefault="00C639DE">
          <w:pPr>
            <w:pStyle w:val="8DE18DDEA7B487428A551FE9308211DA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C797B994BDBFE245BAB42EDF6FFC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D835-B311-094C-B70A-50CF3ECCD806}"/>
      </w:docPartPr>
      <w:docPartBody>
        <w:p w:rsidR="007B14FE" w:rsidRDefault="00C639DE">
          <w:pPr>
            <w:pStyle w:val="C797B994BDBFE245BAB42EDF6FFC84D6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144EF7712364D741A90D338257DC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DFFA-AE5D-A142-8A9C-285C0C665F7A}"/>
      </w:docPartPr>
      <w:docPartBody>
        <w:p w:rsidR="007B14FE" w:rsidRDefault="00D34870" w:rsidP="00D34870">
          <w:pPr>
            <w:pStyle w:val="144EF7712364D741A90D338257DC2CD2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4A04CF7042D5134BB7BE8A068BF5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9F4F-6CC4-0543-B3C5-6633D935A67C}"/>
      </w:docPartPr>
      <w:docPartBody>
        <w:p w:rsidR="007B14FE" w:rsidRDefault="00D34870" w:rsidP="00D34870">
          <w:pPr>
            <w:pStyle w:val="4A04CF7042D5134BB7BE8A068BF52570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C668F5A61E900D4A8873FADC2801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B3CA-07A6-9743-9F13-936CDDBA52D4}"/>
      </w:docPartPr>
      <w:docPartBody>
        <w:p w:rsidR="007B14FE" w:rsidRDefault="00D34870" w:rsidP="00D34870">
          <w:pPr>
            <w:pStyle w:val="C668F5A61E900D4A8873FADC28012E1F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15F7F33B06389740B91FD5B1E0A1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DCB5-BAF8-FA46-A203-99547BDCD8D6}"/>
      </w:docPartPr>
      <w:docPartBody>
        <w:p w:rsidR="007B14FE" w:rsidRDefault="00D34870" w:rsidP="00D34870">
          <w:pPr>
            <w:pStyle w:val="15F7F33B06389740B91FD5B1E0A1659A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92AED9270E6EBC4DA8DFB8F632ED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7805-2E00-614B-8064-2736547459DE}"/>
      </w:docPartPr>
      <w:docPartBody>
        <w:p w:rsidR="007B14FE" w:rsidRDefault="00D34870" w:rsidP="00D34870">
          <w:pPr>
            <w:pStyle w:val="92AED9270E6EBC4DA8DFB8F632ED2C11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BFA3EE9365D8364FB8734BAA8AD3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6C22-2EE5-2D4A-AD56-955630735C43}"/>
      </w:docPartPr>
      <w:docPartBody>
        <w:p w:rsidR="007B14FE" w:rsidRDefault="00D34870" w:rsidP="00D34870">
          <w:pPr>
            <w:pStyle w:val="BFA3EE9365D8364FB8734BAA8AD357FB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1C3073E21E2987449EC7AF01923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3615-CEA1-7549-9930-BFF8CD1C8B5E}"/>
      </w:docPartPr>
      <w:docPartBody>
        <w:p w:rsidR="007B14FE" w:rsidRDefault="00D34870" w:rsidP="00D34870">
          <w:pPr>
            <w:pStyle w:val="1C3073E21E2987449EC7AF01923DBAFB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D52A4278743064998E0EDC5D961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BAC7-8B36-6F44-BCA8-EB11B8DF6B28}"/>
      </w:docPartPr>
      <w:docPartBody>
        <w:p w:rsidR="007B14FE" w:rsidRDefault="00D34870" w:rsidP="00D34870">
          <w:pPr>
            <w:pStyle w:val="BD52A4278743064998E0EDC5D9619431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C04FBAA391AABA4A9FDB4A17D1A6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2580-A4D8-5C45-A212-15ED3FD549B2}"/>
      </w:docPartPr>
      <w:docPartBody>
        <w:p w:rsidR="007B14FE" w:rsidRDefault="00D34870" w:rsidP="00D34870">
          <w:pPr>
            <w:pStyle w:val="C04FBAA391AABA4A9FDB4A17D1A64742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99AEA14F39D3834AB04C605D81027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4F7C-A12D-4640-9706-2CA1FAA2D4AC}"/>
      </w:docPartPr>
      <w:docPartBody>
        <w:p w:rsidR="007B14FE" w:rsidRDefault="00D34870" w:rsidP="00D34870">
          <w:pPr>
            <w:pStyle w:val="99AEA14F39D3834AB04C605D81027561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EB6A06D6C207884B8CDB20705B34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851A-45DA-CB47-B378-3F1CB8F42CBF}"/>
      </w:docPartPr>
      <w:docPartBody>
        <w:p w:rsidR="007B14FE" w:rsidRDefault="00D34870" w:rsidP="00D34870">
          <w:pPr>
            <w:pStyle w:val="EB6A06D6C207884B8CDB20705B34C992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60746907EA86A94DA50086C553E8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FE63-C19D-5040-8867-99CE13B6F177}"/>
      </w:docPartPr>
      <w:docPartBody>
        <w:p w:rsidR="007B14FE" w:rsidRDefault="00D34870" w:rsidP="00D34870">
          <w:pPr>
            <w:pStyle w:val="60746907EA86A94DA50086C553E89658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70"/>
    <w:rsid w:val="00061BC1"/>
    <w:rsid w:val="0022651A"/>
    <w:rsid w:val="002B3F9A"/>
    <w:rsid w:val="00594226"/>
    <w:rsid w:val="00753FCD"/>
    <w:rsid w:val="007B14FE"/>
    <w:rsid w:val="00872EC9"/>
    <w:rsid w:val="00C639DE"/>
    <w:rsid w:val="00CB2677"/>
    <w:rsid w:val="00D34870"/>
    <w:rsid w:val="00D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6B1CDA60DAB4AB6D1B6C6A3855A61">
    <w:name w:val="7596B1CDA60DAB4AB6D1B6C6A3855A61"/>
  </w:style>
  <w:style w:type="paragraph" w:customStyle="1" w:styleId="71E3F72691247E4D8E0675B15DD28334">
    <w:name w:val="71E3F72691247E4D8E0675B15DD28334"/>
  </w:style>
  <w:style w:type="paragraph" w:customStyle="1" w:styleId="397148B1D0FB1A4CB0E9EB2C0E2616BA">
    <w:name w:val="397148B1D0FB1A4CB0E9EB2C0E2616BA"/>
  </w:style>
  <w:style w:type="paragraph" w:customStyle="1" w:styleId="64340124AB89DE4CAE872D3973FD919F">
    <w:name w:val="64340124AB89DE4CAE872D3973FD919F"/>
  </w:style>
  <w:style w:type="paragraph" w:customStyle="1" w:styleId="8DE18DDEA7B487428A551FE9308211DA">
    <w:name w:val="8DE18DDEA7B487428A551FE9308211DA"/>
  </w:style>
  <w:style w:type="paragraph" w:customStyle="1" w:styleId="C797B994BDBFE245BAB42EDF6FFC84D6">
    <w:name w:val="C797B994BDBFE245BAB42EDF6FFC84D6"/>
  </w:style>
  <w:style w:type="character" w:styleId="PlaceholderText">
    <w:name w:val="Placeholder Text"/>
    <w:basedOn w:val="DefaultParagraphFont"/>
    <w:uiPriority w:val="99"/>
    <w:semiHidden/>
    <w:rsid w:val="00D34870"/>
    <w:rPr>
      <w:color w:val="808080"/>
    </w:rPr>
  </w:style>
  <w:style w:type="paragraph" w:customStyle="1" w:styleId="4B57444A84D8814F8B02F74936E1B7C5">
    <w:name w:val="4B57444A84D8814F8B02F74936E1B7C5"/>
  </w:style>
  <w:style w:type="paragraph" w:customStyle="1" w:styleId="144EF7712364D741A90D338257DC2CD2">
    <w:name w:val="144EF7712364D741A90D338257DC2CD2"/>
    <w:rsid w:val="00D34870"/>
  </w:style>
  <w:style w:type="paragraph" w:customStyle="1" w:styleId="4A04CF7042D5134BB7BE8A068BF52570">
    <w:name w:val="4A04CF7042D5134BB7BE8A068BF52570"/>
    <w:rsid w:val="00D34870"/>
  </w:style>
  <w:style w:type="paragraph" w:customStyle="1" w:styleId="C668F5A61E900D4A8873FADC28012E1F">
    <w:name w:val="C668F5A61E900D4A8873FADC28012E1F"/>
    <w:rsid w:val="00D34870"/>
  </w:style>
  <w:style w:type="paragraph" w:customStyle="1" w:styleId="15F7F33B06389740B91FD5B1E0A1659A">
    <w:name w:val="15F7F33B06389740B91FD5B1E0A1659A"/>
    <w:rsid w:val="00D34870"/>
  </w:style>
  <w:style w:type="paragraph" w:customStyle="1" w:styleId="92AED9270E6EBC4DA8DFB8F632ED2C11">
    <w:name w:val="92AED9270E6EBC4DA8DFB8F632ED2C11"/>
    <w:rsid w:val="00D34870"/>
  </w:style>
  <w:style w:type="paragraph" w:customStyle="1" w:styleId="36A5F7A68AE102479109DE8EA486F3DF">
    <w:name w:val="36A5F7A68AE102479109DE8EA486F3DF"/>
    <w:rsid w:val="00D34870"/>
  </w:style>
  <w:style w:type="paragraph" w:customStyle="1" w:styleId="A648F1DFABBC7B44BEAA66DFFDB50B7C">
    <w:name w:val="A648F1DFABBC7B44BEAA66DFFDB50B7C"/>
    <w:rsid w:val="00D34870"/>
  </w:style>
  <w:style w:type="paragraph" w:customStyle="1" w:styleId="340BDE3567D15146B1A3E19FC0CDC655">
    <w:name w:val="340BDE3567D15146B1A3E19FC0CDC655"/>
    <w:rsid w:val="00D34870"/>
  </w:style>
  <w:style w:type="paragraph" w:customStyle="1" w:styleId="1F67D312AA800642835CBFB4C78CF7D6">
    <w:name w:val="1F67D312AA800642835CBFB4C78CF7D6"/>
    <w:rsid w:val="00D34870"/>
  </w:style>
  <w:style w:type="paragraph" w:customStyle="1" w:styleId="E461EAD7393DA644A01798A00239D037">
    <w:name w:val="E461EAD7393DA644A01798A00239D037"/>
    <w:rsid w:val="00D34870"/>
  </w:style>
  <w:style w:type="paragraph" w:customStyle="1" w:styleId="47CD9A94DCA3DD4CACE44DE7A6243D0A">
    <w:name w:val="47CD9A94DCA3DD4CACE44DE7A6243D0A"/>
    <w:rsid w:val="00D34870"/>
  </w:style>
  <w:style w:type="paragraph" w:customStyle="1" w:styleId="7724635C27553248B9C1C146B9BAF5BC">
    <w:name w:val="7724635C27553248B9C1C146B9BAF5BC"/>
    <w:rsid w:val="00D34870"/>
  </w:style>
  <w:style w:type="paragraph" w:customStyle="1" w:styleId="E0026B22F225C74C8AE4C49FCB04A267">
    <w:name w:val="E0026B22F225C74C8AE4C49FCB04A267"/>
    <w:rsid w:val="00D34870"/>
  </w:style>
  <w:style w:type="paragraph" w:customStyle="1" w:styleId="C7BC385D13692044876EAAE9C4A52D33">
    <w:name w:val="C7BC385D13692044876EAAE9C4A52D33"/>
    <w:rsid w:val="00D34870"/>
  </w:style>
  <w:style w:type="paragraph" w:customStyle="1" w:styleId="073694F5D3020B4B9F05B56592680A4D">
    <w:name w:val="073694F5D3020B4B9F05B56592680A4D"/>
    <w:rsid w:val="00D34870"/>
  </w:style>
  <w:style w:type="paragraph" w:customStyle="1" w:styleId="9D810FF3B9923B488E83920194C34FE9">
    <w:name w:val="9D810FF3B9923B488E83920194C34FE9"/>
    <w:rsid w:val="00D34870"/>
  </w:style>
  <w:style w:type="paragraph" w:customStyle="1" w:styleId="BFA3EE9365D8364FB8734BAA8AD357FB">
    <w:name w:val="BFA3EE9365D8364FB8734BAA8AD357FB"/>
    <w:rsid w:val="00D34870"/>
  </w:style>
  <w:style w:type="paragraph" w:customStyle="1" w:styleId="1C3073E21E2987449EC7AF01923DBAFB">
    <w:name w:val="1C3073E21E2987449EC7AF01923DBAFB"/>
    <w:rsid w:val="00D34870"/>
  </w:style>
  <w:style w:type="paragraph" w:customStyle="1" w:styleId="BD52A4278743064998E0EDC5D9619431">
    <w:name w:val="BD52A4278743064998E0EDC5D9619431"/>
    <w:rsid w:val="00D34870"/>
  </w:style>
  <w:style w:type="paragraph" w:customStyle="1" w:styleId="C04FBAA391AABA4A9FDB4A17D1A64742">
    <w:name w:val="C04FBAA391AABA4A9FDB4A17D1A64742"/>
    <w:rsid w:val="00D34870"/>
  </w:style>
  <w:style w:type="paragraph" w:customStyle="1" w:styleId="99AEA14F39D3834AB04C605D81027561">
    <w:name w:val="99AEA14F39D3834AB04C605D81027561"/>
    <w:rsid w:val="00D34870"/>
  </w:style>
  <w:style w:type="paragraph" w:customStyle="1" w:styleId="EB6A06D6C207884B8CDB20705B34C992">
    <w:name w:val="EB6A06D6C207884B8CDB20705B34C992"/>
    <w:rsid w:val="00D34870"/>
  </w:style>
  <w:style w:type="paragraph" w:customStyle="1" w:styleId="60746907EA86A94DA50086C553E89658">
    <w:name w:val="60746907EA86A94DA50086C553E89658"/>
    <w:rsid w:val="00D34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A3F54F4B464E8DAC0B001E824A3D" ma:contentTypeVersion="16" ma:contentTypeDescription="Create a new document." ma:contentTypeScope="" ma:versionID="7fe124b8d5e94276d5cb93f8e4f24727">
  <xsd:schema xmlns:xsd="http://www.w3.org/2001/XMLSchema" xmlns:xs="http://www.w3.org/2001/XMLSchema" xmlns:p="http://schemas.microsoft.com/office/2006/metadata/properties" xmlns:ns2="bc5b6168-6ad9-405a-aba2-432f12f3c5c5" xmlns:ns3="b35e3132-e28b-4332-8888-7c3cfc1978d6" targetNamespace="http://schemas.microsoft.com/office/2006/metadata/properties" ma:root="true" ma:fieldsID="f0026607ac43be0239c8f4a9eb96d835" ns2:_="" ns3:_="">
    <xsd:import namespace="bc5b6168-6ad9-405a-aba2-432f12f3c5c5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b6168-6ad9-405a-aba2-432f12f3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cf1eaa-e740-4247-81ae-546ba88421d6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3132-e28b-4332-8888-7c3cfc1978d6" xsi:nil="true"/>
    <lcf76f155ced4ddcb4097134ff3c332f xmlns="bc5b6168-6ad9-405a-aba2-432f12f3c5c5">
      <Terms xmlns="http://schemas.microsoft.com/office/infopath/2007/PartnerControls"/>
    </lcf76f155ced4ddcb4097134ff3c332f>
    <SharedWithUsers xmlns="b35e3132-e28b-4332-8888-7c3cfc1978d6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457879-D22D-491A-8C6B-B15C4F8EB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30F92-F8F8-4060-8D45-FF74FFB1B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81AEB-7FCE-41A6-893C-7B59A0519156}"/>
</file>

<file path=customXml/itemProps4.xml><?xml version="1.0" encoding="utf-8"?>
<ds:datastoreItem xmlns:ds="http://schemas.openxmlformats.org/officeDocument/2006/customXml" ds:itemID="{4886A25F-64AB-47A4-81C8-DF7C4027F3F1}">
  <ds:schemaRefs>
    <ds:schemaRef ds:uri="http://schemas.microsoft.com/office/2006/metadata/properties"/>
    <ds:schemaRef ds:uri="http://schemas.microsoft.com/office/infopath/2007/PartnerControls"/>
    <ds:schemaRef ds:uri="efc504cb-e38b-4a9f-9a6f-0be259d8101f"/>
    <ds:schemaRef ds:uri="cf6a9103-d9b3-4780-bac9-bd7faad24535"/>
  </ds:schemaRefs>
</ds:datastoreItem>
</file>

<file path=customXml/itemProps5.xml><?xml version="1.0" encoding="utf-8"?>
<ds:datastoreItem xmlns:ds="http://schemas.openxmlformats.org/officeDocument/2006/customXml" ds:itemID="{9FCF0008-1ACF-4FCE-8E0A-7F91109EC272}"/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WentWest PDSA Cycle short version[88].dotx</Template>
  <TotalTime>9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Swasti Shree Khanna</cp:lastModifiedBy>
  <cp:revision>132</cp:revision>
  <dcterms:created xsi:type="dcterms:W3CDTF">2024-09-16T23:12:00Z</dcterms:created>
  <dcterms:modified xsi:type="dcterms:W3CDTF">2024-11-25T01:19:00Z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a6b5d8-bb17-40b7-af8d-1caca7d8cb11_Enabled">
    <vt:lpwstr>true</vt:lpwstr>
  </property>
  <property fmtid="{D5CDD505-2E9C-101B-9397-08002B2CF9AE}" pid="3" name="MSIP_Label_d0a6b5d8-bb17-40b7-af8d-1caca7d8cb11_SetDate">
    <vt:lpwstr>2023-09-14T03:47:08Z</vt:lpwstr>
  </property>
  <property fmtid="{D5CDD505-2E9C-101B-9397-08002B2CF9AE}" pid="4" name="MSIP_Label_d0a6b5d8-bb17-40b7-af8d-1caca7d8cb11_Method">
    <vt:lpwstr>Standard</vt:lpwstr>
  </property>
  <property fmtid="{D5CDD505-2E9C-101B-9397-08002B2CF9AE}" pid="5" name="MSIP_Label_d0a6b5d8-bb17-40b7-af8d-1caca7d8cb11_Name">
    <vt:lpwstr>INTERNAL</vt:lpwstr>
  </property>
  <property fmtid="{D5CDD505-2E9C-101B-9397-08002B2CF9AE}" pid="6" name="MSIP_Label_d0a6b5d8-bb17-40b7-af8d-1caca7d8cb11_SiteId">
    <vt:lpwstr>90dec9af-b3c8-4c39-89d2-e24c4a9104d3</vt:lpwstr>
  </property>
  <property fmtid="{D5CDD505-2E9C-101B-9397-08002B2CF9AE}" pid="7" name="MSIP_Label_d0a6b5d8-bb17-40b7-af8d-1caca7d8cb11_ActionId">
    <vt:lpwstr>0bffce9b-6390-409a-87b7-67a2616449a4</vt:lpwstr>
  </property>
  <property fmtid="{D5CDD505-2E9C-101B-9397-08002B2CF9AE}" pid="8" name="MSIP_Label_d0a6b5d8-bb17-40b7-af8d-1caca7d8cb11_ContentBits">
    <vt:lpwstr>0</vt:lpwstr>
  </property>
  <property fmtid="{D5CDD505-2E9C-101B-9397-08002B2CF9AE}" pid="9" name="ContentTypeId">
    <vt:lpwstr>0x010100437FA3F54F4B464E8DAC0B001E824A3D</vt:lpwstr>
  </property>
  <property fmtid="{D5CDD505-2E9C-101B-9397-08002B2CF9AE}" pid="10" name="MediaServiceImageTags">
    <vt:lpwstr/>
  </property>
  <property fmtid="{D5CDD505-2E9C-101B-9397-08002B2CF9AE}" pid="11" name="_dlc_DocIdItemGuid">
    <vt:lpwstr>cca1da58-9ff2-421b-853f-442c69c666c1</vt:lpwstr>
  </property>
  <property fmtid="{D5CDD505-2E9C-101B-9397-08002B2CF9AE}" pid="12" name="Order">
    <vt:r8>37100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GCPHN Financial Year">
    <vt:lpwstr>;#2023-24;#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GCPHN Document Type">
    <vt:lpwstr>Unassigned</vt:lpwstr>
  </property>
  <property fmtid="{D5CDD505-2E9C-101B-9397-08002B2CF9AE}" pid="19" name="Document Status">
    <vt:lpwstr>Draft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GCPHNPurpose">
    <vt:lpwstr>Internal</vt:lpwstr>
  </property>
</Properties>
</file>